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21E3" w14:textId="49FE32E6" w:rsidR="00FC2BB6" w:rsidRPr="00190E26" w:rsidRDefault="00EB5A10" w:rsidP="00190E26">
      <w:pPr>
        <w:pStyle w:val="Title"/>
        <w:rPr>
          <w:sz w:val="44"/>
          <w:szCs w:val="44"/>
        </w:rPr>
      </w:pPr>
      <w:bookmarkStart w:id="0" w:name="_Hlk78277957"/>
      <w:r w:rsidRPr="00190E26">
        <w:rPr>
          <w:sz w:val="44"/>
          <w:szCs w:val="44"/>
        </w:rPr>
        <w:t xml:space="preserve">Final Report: </w:t>
      </w:r>
      <w:r w:rsidR="00FC2BB6" w:rsidRPr="00190E26">
        <w:rPr>
          <w:sz w:val="44"/>
          <w:szCs w:val="44"/>
        </w:rPr>
        <w:t>EPE312</w:t>
      </w:r>
      <w:r w:rsidR="00190E26">
        <w:rPr>
          <w:sz w:val="44"/>
          <w:szCs w:val="44"/>
        </w:rPr>
        <w:t xml:space="preserve"> </w:t>
      </w:r>
      <w:r w:rsidR="00FC2BB6" w:rsidRPr="00190E26">
        <w:rPr>
          <w:sz w:val="44"/>
          <w:szCs w:val="44"/>
        </w:rPr>
        <w:t>Professional Experience</w:t>
      </w:r>
      <w:r w:rsidR="00190E26">
        <w:rPr>
          <w:sz w:val="44"/>
          <w:szCs w:val="44"/>
        </w:rPr>
        <w:t xml:space="preserve"> </w:t>
      </w:r>
      <w:r w:rsidR="00FC2BB6" w:rsidRPr="00190E26">
        <w:rPr>
          <w:sz w:val="44"/>
          <w:szCs w:val="44"/>
        </w:rPr>
        <w:t>–</w:t>
      </w:r>
      <w:r w:rsidR="00190E26">
        <w:rPr>
          <w:sz w:val="44"/>
          <w:szCs w:val="44"/>
        </w:rPr>
        <w:t xml:space="preserve"> </w:t>
      </w:r>
      <w:r w:rsidR="00FC2BB6" w:rsidRPr="00190E26">
        <w:rPr>
          <w:sz w:val="44"/>
          <w:szCs w:val="44"/>
        </w:rPr>
        <w:t>Engaging in Evidence Based Practice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126"/>
        <w:gridCol w:w="3260"/>
      </w:tblGrid>
      <w:tr w:rsidR="009519EF" w:rsidRPr="008C4D7F" w14:paraId="18C657F5" w14:textId="77777777" w:rsidTr="77E0EA66">
        <w:trPr>
          <w:trHeight w:val="764"/>
        </w:trPr>
        <w:tc>
          <w:tcPr>
            <w:tcW w:w="5246" w:type="dxa"/>
          </w:tcPr>
          <w:p w14:paraId="6CEC9172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E39F158254674BD7BAD51C68FC88B107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4A94AF22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5F6F7EA057AD4A23BFBF62A1838DD5BD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450F9AC5" w14:textId="175CEF03" w:rsidR="009519EF" w:rsidRPr="00722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>Unit Code</w:t>
            </w:r>
            <w:r w:rsidR="00FC2BB6">
              <w:rPr>
                <w:rFonts w:ascii="Calibri Light" w:hAnsi="Calibri Light" w:cs="Calibri Light"/>
                <w:b/>
                <w:color w:val="auto"/>
              </w:rPr>
              <w:t>: EPE312</w:t>
            </w:r>
            <w:r w:rsidR="007B7794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</w:p>
          <w:p w14:paraId="02B1553B" w14:textId="77777777" w:rsidR="009519EF" w:rsidRPr="00722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Year Enrolled: </w:t>
            </w:r>
            <w:r>
              <w:rPr>
                <w:rFonts w:ascii="Calibri Light" w:hAnsi="Calibri Light" w:cs="Calibri Light"/>
                <w:b/>
                <w:color w:val="auto"/>
              </w:rPr>
              <w:t>_____________</w:t>
            </w:r>
          </w:p>
          <w:p w14:paraId="681F6DDB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  <w:color w:val="FF0000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Semester Enrolled: </w:t>
            </w:r>
            <w:r>
              <w:rPr>
                <w:rFonts w:ascii="Calibri Light" w:hAnsi="Calibri Light" w:cs="Calibri Light"/>
                <w:b/>
                <w:color w:val="auto"/>
              </w:rPr>
              <w:t>_________</w:t>
            </w:r>
          </w:p>
        </w:tc>
      </w:tr>
      <w:tr w:rsidR="009519EF" w:rsidRPr="008C4D7F" w14:paraId="4E8D9AAB" w14:textId="77777777" w:rsidTr="77E0EA66">
        <w:trPr>
          <w:trHeight w:val="842"/>
        </w:trPr>
        <w:tc>
          <w:tcPr>
            <w:tcW w:w="5246" w:type="dxa"/>
          </w:tcPr>
          <w:p w14:paraId="0C2923FB" w14:textId="47B75885" w:rsidR="009519EF" w:rsidRPr="008C4D7F" w:rsidRDefault="03779DC4" w:rsidP="77E0EA66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77E0EA66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9519EF" w:rsidRPr="77E0EA66">
              <w:rPr>
                <w:rFonts w:ascii="Calibri Light" w:hAnsi="Calibri Light" w:cs="Calibri Light"/>
                <w:b/>
                <w:bCs/>
              </w:rPr>
              <w:t>Education Setting</w:t>
            </w:r>
            <w:r w:rsidR="00021C08" w:rsidRPr="77E0EA66">
              <w:rPr>
                <w:rFonts w:ascii="Calibri Light" w:hAnsi="Calibri Light" w:cs="Calibri Light"/>
                <w:b/>
                <w:bCs/>
              </w:rPr>
              <w:t xml:space="preserve"> and Location</w:t>
            </w:r>
            <w:r w:rsidR="009519EF" w:rsidRPr="77E0EA66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821544809"/>
                <w:placeholder>
                  <w:docPart w:val="A1CC352E2AA94AD59ECA1B8EA019736F"/>
                </w:placeholder>
                <w:showingPlcHdr/>
              </w:sdtPr>
              <w:sdtEndPr/>
              <w:sdtContent>
                <w:r w:rsidR="009519EF" w:rsidRPr="77E0EA66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2155FCB9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26" w:type="dxa"/>
          </w:tcPr>
          <w:p w14:paraId="7ACD02F2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days completed: </w:t>
            </w:r>
            <w:sdt>
              <w:sdtPr>
                <w:rPr>
                  <w:rFonts w:ascii="Calibri Light" w:hAnsi="Calibri Light" w:cs="Calibri Light"/>
                  <w:b/>
                </w:rPr>
                <w:id w:val="-732075012"/>
                <w:placeholder>
                  <w:docPart w:val="D7F5E875FFE941858CFFB118F07B1058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25F6F188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Date of Report Completion:</w:t>
            </w:r>
          </w:p>
          <w:sdt>
            <w:sdtPr>
              <w:rPr>
                <w:rFonts w:ascii="Calibri Light" w:hAnsi="Calibri Light" w:cs="Calibri Light"/>
                <w:b/>
              </w:rPr>
              <w:id w:val="2024657581"/>
              <w:placeholder>
                <w:docPart w:val="C04DCCF959E84135A5AE44A37F74979A"/>
              </w:placeholder>
              <w:showingPlcHdr/>
            </w:sdtPr>
            <w:sdtEndPr/>
            <w:sdtContent>
              <w:p w14:paraId="0D9CAC60" w14:textId="77777777" w:rsidR="009519EF" w:rsidRPr="008C4D7F" w:rsidRDefault="009519EF" w:rsidP="003117F5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</w:t>
                </w:r>
              </w:p>
            </w:sdtContent>
          </w:sdt>
        </w:tc>
      </w:tr>
      <w:tr w:rsidR="009519EF" w:rsidRPr="008C4D7F" w14:paraId="7FC86221" w14:textId="77777777" w:rsidTr="77E0EA66">
        <w:trPr>
          <w:trHeight w:val="682"/>
        </w:trPr>
        <w:tc>
          <w:tcPr>
            <w:tcW w:w="5246" w:type="dxa"/>
          </w:tcPr>
          <w:p w14:paraId="29736A04" w14:textId="105CD7DE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Class/Year Level(s)</w:t>
            </w:r>
            <w:r w:rsidR="00021C08">
              <w:rPr>
                <w:rFonts w:ascii="Calibri Light" w:hAnsi="Calibri Light" w:cs="Calibri Light"/>
                <w:b/>
              </w:rPr>
              <w:t xml:space="preserve"> and Ages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8CD226FB8DA5444A9AB6BD57050147BA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4BB6D167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3323002789DC452B8B4952CC5AFDD0C5"/>
              </w:placeholder>
              <w:text/>
            </w:sdtPr>
            <w:sdtEndPr/>
            <w:sdtContent>
              <w:p w14:paraId="3F8C2DDE" w14:textId="77777777" w:rsidR="009519EF" w:rsidRPr="008C4D7F" w:rsidRDefault="009519EF" w:rsidP="003117F5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9519EF" w:rsidRPr="008C4D7F" w14:paraId="790D4DCF" w14:textId="77777777" w:rsidTr="77E0EA66">
        <w:trPr>
          <w:trHeight w:val="618"/>
        </w:trPr>
        <w:tc>
          <w:tcPr>
            <w:tcW w:w="5246" w:type="dxa"/>
          </w:tcPr>
          <w:p w14:paraId="45698CF1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B233AB79F8FC4FE997E7551D88E4D969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7D50C440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956092946"/>
                <w:placeholder>
                  <w:docPart w:val="6536AB01442C473595C8985D0E739AA4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E85CF20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851980904"/>
                <w:placeholder>
                  <w:docPart w:val="D714475B5A7746E2BD1B11FE1F80D167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0E67CC7B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3F1C3398" w14:textId="77777777" w:rsidR="009519EF" w:rsidRPr="008C4D7F" w:rsidRDefault="00190E26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272528569"/>
                <w:placeholder>
                  <w:docPart w:val="D28DE75F1AF144CCB747B9FA2EA935F8"/>
                </w:placeholder>
                <w:showingPlcHdr/>
              </w:sdtPr>
              <w:sdtEndPr/>
              <w:sdtContent>
                <w:r w:rsidR="009519EF"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37F42ECD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990471927"/>
                <w:placeholder>
                  <w:docPart w:val="C027B5D00FD34A0D8CCF5E523B59220D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2DB44D7C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474979772"/>
                <w:placeholder>
                  <w:docPart w:val="593E4817A3354F5E9D15C1D82BA6D9C2"/>
                </w:placeholder>
                <w:showingPlcHdr/>
              </w:sdtPr>
              <w:sdtEndPr/>
              <w:sdtContent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9519EF" w:rsidRPr="008C4D7F" w14:paraId="74FB5436" w14:textId="77777777" w:rsidTr="77E0EA66">
        <w:trPr>
          <w:trHeight w:val="456"/>
        </w:trPr>
        <w:tc>
          <w:tcPr>
            <w:tcW w:w="5246" w:type="dxa"/>
          </w:tcPr>
          <w:p w14:paraId="0E6EEE25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  <w:b/>
                </w:rPr>
                <w:id w:val="681397372"/>
                <w:placeholder>
                  <w:docPart w:val="5B2C5598A39845B69DA994BF0D489FA4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 xml:space="preserve">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50B2C34D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7CBD4BD5043F4BA7913085F0D2345B0D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  <w:tr w:rsidR="00BE5568" w:rsidRPr="008C4D7F" w14:paraId="60DE7365" w14:textId="77777777" w:rsidTr="77E0EA66">
        <w:trPr>
          <w:trHeight w:val="456"/>
        </w:trPr>
        <w:tc>
          <w:tcPr>
            <w:tcW w:w="5246" w:type="dxa"/>
            <w:vAlign w:val="center"/>
          </w:tcPr>
          <w:p w14:paraId="47F7E14A" w14:textId="74E73CC6" w:rsidR="00BE5568" w:rsidRPr="0063314A" w:rsidRDefault="00BE5568" w:rsidP="00BE5568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63314A">
              <w:rPr>
                <w:rFonts w:ascii="Calibri Light" w:hAnsi="Calibri Light" w:cs="Calibri Light"/>
                <w:b/>
              </w:rPr>
              <w:t>30 days of placement completed</w:t>
            </w:r>
          </w:p>
        </w:tc>
        <w:tc>
          <w:tcPr>
            <w:tcW w:w="5386" w:type="dxa"/>
            <w:gridSpan w:val="2"/>
            <w:vAlign w:val="center"/>
          </w:tcPr>
          <w:p w14:paraId="0B8AA4BC" w14:textId="51959252" w:rsidR="00BE5568" w:rsidRPr="00185196" w:rsidRDefault="00BE5568" w:rsidP="00BE5568">
            <w:pPr>
              <w:spacing w:before="120" w:after="120"/>
              <w:rPr>
                <w:rFonts w:ascii="Calibri Light" w:eastAsiaTheme="minorHAnsi" w:hAnsi="Calibri Light" w:cs="Calibri Light"/>
                <w:b/>
                <w:bCs/>
                <w:lang w:val="en-AU"/>
              </w:rPr>
            </w:pP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661375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1.6pt;height:18pt" o:ole="">
                  <v:imagedata r:id="rId11" o:title=""/>
                </v:shape>
                <w:control r:id="rId12" w:name="OptionButton11112" w:shapeid="_x0000_i1033"/>
              </w:object>
            </w: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139B7193">
                <v:shape id="_x0000_i1035" type="#_x0000_t75" style="width:51.6pt;height:18pt" o:ole="">
                  <v:imagedata r:id="rId13" o:title=""/>
                </v:shape>
                <w:control r:id="rId14" w:name="OptionButton2111112" w:shapeid="_x0000_i1035"/>
              </w:object>
            </w:r>
          </w:p>
        </w:tc>
      </w:tr>
      <w:tr w:rsidR="00BE5568" w:rsidRPr="008C4D7F" w14:paraId="32312D5E" w14:textId="77777777" w:rsidTr="77E0EA66">
        <w:trPr>
          <w:trHeight w:val="456"/>
        </w:trPr>
        <w:tc>
          <w:tcPr>
            <w:tcW w:w="5246" w:type="dxa"/>
            <w:vAlign w:val="center"/>
          </w:tcPr>
          <w:p w14:paraId="2B169935" w14:textId="23A6343C" w:rsidR="00BE5568" w:rsidRPr="0063314A" w:rsidRDefault="00BE5568" w:rsidP="00BE5568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Minimum of four-weeks of full-time planning and teaching completed</w:t>
            </w:r>
          </w:p>
        </w:tc>
        <w:tc>
          <w:tcPr>
            <w:tcW w:w="5386" w:type="dxa"/>
            <w:gridSpan w:val="2"/>
            <w:vAlign w:val="center"/>
          </w:tcPr>
          <w:p w14:paraId="1D005E5F" w14:textId="35A33301" w:rsidR="00BE5568" w:rsidRPr="00185196" w:rsidRDefault="00BE5568" w:rsidP="00BE5568">
            <w:pPr>
              <w:spacing w:before="120" w:after="120"/>
              <w:rPr>
                <w:rFonts w:ascii="Calibri Light" w:eastAsiaTheme="minorHAnsi" w:hAnsi="Calibri Light" w:cs="Calibri Light"/>
                <w:b/>
                <w:bCs/>
                <w:lang w:val="en-AU"/>
              </w:rPr>
            </w:pP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3A2EA768">
                <v:shape id="_x0000_i1037" type="#_x0000_t75" style="width:51.6pt;height:18pt" o:ole="">
                  <v:imagedata r:id="rId15" o:title=""/>
                </v:shape>
                <w:control r:id="rId16" w:name="OptionButton11111" w:shapeid="_x0000_i1037"/>
              </w:object>
            </w: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2AD910CE">
                <v:shape id="_x0000_i1039" type="#_x0000_t75" style="width:51.6pt;height:18pt" o:ole="">
                  <v:imagedata r:id="rId13" o:title=""/>
                </v:shape>
                <w:control r:id="rId17" w:name="OptionButton2111111" w:shapeid="_x0000_i1039"/>
              </w:object>
            </w:r>
          </w:p>
        </w:tc>
      </w:tr>
    </w:tbl>
    <w:p w14:paraId="68DA8364" w14:textId="77777777" w:rsidR="009519EF" w:rsidRDefault="009519EF" w:rsidP="009519EF">
      <w:pPr>
        <w:rPr>
          <w:rFonts w:ascii="Calibri Light" w:hAnsi="Calibri Light" w:cs="Calibri Light"/>
        </w:rPr>
      </w:pPr>
    </w:p>
    <w:p w14:paraId="62DF5992" w14:textId="12D788D3" w:rsidR="004A0477" w:rsidRDefault="004A0477" w:rsidP="009519EF">
      <w:pPr>
        <w:ind w:left="-851"/>
        <w:rPr>
          <w:rStyle w:val="Heading2Char"/>
        </w:rPr>
      </w:pPr>
      <w:r>
        <w:rPr>
          <w:rStyle w:val="Heading2Char"/>
        </w:rPr>
        <w:t xml:space="preserve">Final Report </w:t>
      </w:r>
      <w:r w:rsidR="007B7794">
        <w:rPr>
          <w:rStyle w:val="Heading2Char"/>
        </w:rPr>
        <w:t xml:space="preserve"> </w:t>
      </w:r>
    </w:p>
    <w:p w14:paraId="2ECE4EF4" w14:textId="77777777" w:rsidR="007F5112" w:rsidRDefault="007F5112" w:rsidP="00FA2287">
      <w:pPr>
        <w:ind w:left="-851"/>
        <w:rPr>
          <w:rFonts w:ascii="Calibri Light" w:hAnsi="Calibri Light" w:cs="Calibri Light"/>
        </w:rPr>
      </w:pPr>
    </w:p>
    <w:p w14:paraId="36E153C5" w14:textId="7817D49D" w:rsidR="00FA2287" w:rsidRDefault="004A0477" w:rsidP="00FA2287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This report is completed by the mentor(s) in discussion with the preservice teacher (PST) on completion of </w:t>
      </w:r>
      <w:r w:rsidR="00FC2BB6">
        <w:rPr>
          <w:rFonts w:ascii="Calibri Light" w:hAnsi="Calibri Light" w:cs="Calibri Light"/>
        </w:rPr>
        <w:t xml:space="preserve">the </w:t>
      </w:r>
      <w:r w:rsidR="00FC2BB6" w:rsidRPr="00DA7DFA">
        <w:rPr>
          <w:rFonts w:ascii="Calibri Light" w:hAnsi="Calibri Light" w:cs="Calibri Light"/>
          <w:b/>
          <w:bCs/>
        </w:rPr>
        <w:t>30- day</w:t>
      </w:r>
      <w:r w:rsidR="00FC2BB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placement.  </w:t>
      </w:r>
    </w:p>
    <w:p w14:paraId="22253172" w14:textId="77777777" w:rsidR="00FA2287" w:rsidRDefault="00FA2287" w:rsidP="00FA2287">
      <w:pPr>
        <w:ind w:left="-851"/>
        <w:rPr>
          <w:rFonts w:ascii="Calibri Light" w:hAnsi="Calibri Light" w:cs="Calibri Light"/>
        </w:rPr>
      </w:pPr>
    </w:p>
    <w:p w14:paraId="694962CC" w14:textId="7D5788BA" w:rsidR="00FA2287" w:rsidRPr="008C4D7F" w:rsidRDefault="00FA2287" w:rsidP="00FA2287">
      <w:pPr>
        <w:ind w:left="-851"/>
        <w:rPr>
          <w:rFonts w:ascii="Calibri Light" w:hAnsi="Calibri Light" w:cs="Calibri Light"/>
          <w:b/>
        </w:rPr>
      </w:pPr>
      <w:bookmarkStart w:id="1" w:name="_Hlk78287603"/>
      <w:r w:rsidRPr="008C4D7F">
        <w:rPr>
          <w:rFonts w:ascii="Calibri Light" w:hAnsi="Calibri Light" w:cs="Calibri Light"/>
          <w:b/>
        </w:rPr>
        <w:t>To return this form:</w:t>
      </w:r>
    </w:p>
    <w:p w14:paraId="55EB6ECC" w14:textId="77777777" w:rsidR="00FA2287" w:rsidRDefault="00FA2287" w:rsidP="00FA2287">
      <w:pPr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789664C1" w14:textId="2EB3CC42" w:rsidR="004B165B" w:rsidRDefault="00FA2287" w:rsidP="77E0EA66">
      <w:pPr>
        <w:spacing w:line="259" w:lineRule="auto"/>
        <w:rPr>
          <w:rFonts w:ascii="Calibri Light" w:hAnsi="Calibri Light"/>
          <w:szCs w:val="22"/>
        </w:rPr>
      </w:pPr>
      <w:r w:rsidRPr="77E0EA66">
        <w:rPr>
          <w:rFonts w:ascii="Calibri Light" w:hAnsi="Calibri Light" w:cs="Calibri Light"/>
        </w:rPr>
        <w:t xml:space="preserve">2: Preservice teacher emails it to </w:t>
      </w:r>
      <w:r w:rsidR="0826CE40" w:rsidRPr="77E0EA66">
        <w:rPr>
          <w:rFonts w:ascii="Calibri Light" w:hAnsi="Calibri Light" w:cs="Calibri Light"/>
          <w:szCs w:val="22"/>
        </w:rPr>
        <w:t>the unit coordinator</w:t>
      </w:r>
      <w:r w:rsidR="00FC2BB6" w:rsidRPr="77E0EA66">
        <w:rPr>
          <w:rFonts w:ascii="Calibri Light" w:hAnsi="Calibri Light" w:cs="Calibri Light"/>
        </w:rPr>
        <w:t xml:space="preserve"> a</w:t>
      </w:r>
      <w:r w:rsidRPr="77E0EA66">
        <w:rPr>
          <w:rFonts w:ascii="Calibri Light" w:hAnsi="Calibri Light" w:cs="Calibri Light"/>
        </w:rPr>
        <w:t>nd cc’s mentor teacher(s</w:t>
      </w:r>
      <w:bookmarkEnd w:id="1"/>
      <w:r w:rsidRPr="77E0EA66">
        <w:rPr>
          <w:rFonts w:ascii="Calibri Light" w:hAnsi="Calibri Light" w:cs="Calibri Light"/>
        </w:rPr>
        <w:t>)</w:t>
      </w:r>
    </w:p>
    <w:p w14:paraId="21EF8333" w14:textId="2D7C1008" w:rsidR="009519EF" w:rsidRDefault="009519EF" w:rsidP="009519EF">
      <w:pPr>
        <w:ind w:left="-851"/>
        <w:rPr>
          <w:rFonts w:ascii="Calibri Light" w:hAnsi="Calibri Light" w:cs="Calibri Light"/>
          <w:b/>
        </w:rPr>
      </w:pPr>
      <w:bookmarkStart w:id="2" w:name="_Hlk78137871"/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1F7FD689" w14:textId="77777777" w:rsidR="007F5112" w:rsidRDefault="007F5112" w:rsidP="009519EF">
      <w:pPr>
        <w:ind w:left="-851"/>
        <w:rPr>
          <w:rFonts w:ascii="Calibri Light" w:hAnsi="Calibri Light" w:cs="Calibri Light"/>
        </w:rPr>
      </w:pPr>
    </w:p>
    <w:p w14:paraId="7C88F645" w14:textId="1D7812BB" w:rsidR="009519EF" w:rsidRDefault="009519EF" w:rsidP="009519EF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</w:t>
      </w:r>
      <w:r w:rsidR="00DA7DFA">
        <w:rPr>
          <w:rFonts w:ascii="Calibri Light" w:hAnsi="Calibri Light" w:cs="Calibri Light"/>
        </w:rPr>
        <w:t>skills,</w:t>
      </w:r>
      <w:r>
        <w:rPr>
          <w:rFonts w:ascii="Calibri Light" w:hAnsi="Calibri Light" w:cs="Calibri Light"/>
        </w:rPr>
        <w:t xml:space="preserve"> and practice at the Graduate Level of: </w:t>
      </w:r>
    </w:p>
    <w:p w14:paraId="5F3255EE" w14:textId="49FDC91A" w:rsidR="004A0477" w:rsidRDefault="004A0477" w:rsidP="004A0477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en-AU"/>
        </w:rPr>
        <w:t xml:space="preserve">Australian Children’s Education &amp; Care Quality Authority (ACECQA) Guidelines </w:t>
      </w:r>
      <w:r w:rsidR="00DA7DFA">
        <w:rPr>
          <w:rFonts w:ascii="Calibri Light" w:eastAsia="Times New Roman" w:hAnsi="Calibri Light" w:cs="Calibri Light"/>
          <w:bCs/>
          <w:lang w:eastAsia="en-AU"/>
        </w:rPr>
        <w:t>(for placements with children up to 8 years of age).</w:t>
      </w:r>
      <w:r w:rsidR="00FA2287">
        <w:rPr>
          <w:rFonts w:ascii="Calibri Light" w:eastAsia="Times New Roman" w:hAnsi="Calibri Light" w:cs="Calibri Light"/>
          <w:bCs/>
          <w:lang w:eastAsia="en-AU"/>
        </w:rPr>
        <w:t xml:space="preserve"> </w:t>
      </w:r>
    </w:p>
    <w:p w14:paraId="2D5C9E7E" w14:textId="260049C4" w:rsidR="009519EF" w:rsidRDefault="009519EF" w:rsidP="009519EF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</w:p>
    <w:p w14:paraId="0952F22A" w14:textId="2DD8DBD4" w:rsidR="009519EF" w:rsidRDefault="009519EF" w:rsidP="009519EF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4FE66432" w14:textId="77777777" w:rsidR="00DA7DFA" w:rsidRPr="00722D7F" w:rsidRDefault="00DA7DFA" w:rsidP="00DA7DFA">
      <w:pPr>
        <w:ind w:left="-851"/>
        <w:rPr>
          <w:rStyle w:val="Heading2Char"/>
        </w:rPr>
      </w:pPr>
      <w:r w:rsidRPr="00722D7F">
        <w:rPr>
          <w:rStyle w:val="Heading2Char"/>
        </w:rPr>
        <w:lastRenderedPageBreak/>
        <w:t>Performance Rating Guide</w:t>
      </w:r>
    </w:p>
    <w:p w14:paraId="549EA569" w14:textId="77777777" w:rsidR="00DA7DFA" w:rsidRDefault="00DA7DFA" w:rsidP="00DA7DFA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653C7F6A" w14:textId="77777777" w:rsidR="00DA7DFA" w:rsidRDefault="00DA7DFA" w:rsidP="00DA7DFA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5CF0F047" w14:textId="77777777" w:rsidR="00DA7DFA" w:rsidRDefault="00DA7DFA" w:rsidP="00DA7DFA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Limited Opportunities:</w:t>
      </w:r>
      <w:r w:rsidRPr="00722D7F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223ECDC7" w14:textId="77777777" w:rsidR="00DA7DFA" w:rsidRPr="00722D7F" w:rsidRDefault="00DA7DFA" w:rsidP="00DA7DFA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Unsatisfactory:</w:t>
      </w:r>
      <w:r w:rsidRPr="00722D7F">
        <w:rPr>
          <w:rFonts w:ascii="Calibri Light" w:hAnsi="Calibri Light" w:cs="Calibri Light"/>
        </w:rPr>
        <w:t xml:space="preserve"> PST has not yet demonstrated evidence of the </w:t>
      </w:r>
      <w:r w:rsidRPr="00722D7F">
        <w:rPr>
          <w:rFonts w:ascii="Calibri Light" w:hAnsi="Calibri Light" w:cs="Calibri Light"/>
          <w:b/>
          <w:bCs/>
        </w:rPr>
        <w:t>bolded focus area</w:t>
      </w:r>
      <w:r w:rsidRPr="00722D7F">
        <w:rPr>
          <w:rFonts w:ascii="Calibri Light" w:hAnsi="Calibri Light" w:cs="Calibri Light"/>
        </w:rPr>
        <w:t xml:space="preserve"> descriptor despite mentor feedback, scaffolding and </w:t>
      </w:r>
      <w:r w:rsidRPr="00722D7F">
        <w:rPr>
          <w:rFonts w:ascii="Calibri Light" w:hAnsi="Calibri Light" w:cs="Calibri Light"/>
          <w:b/>
        </w:rPr>
        <w:t>targeted support</w:t>
      </w:r>
      <w:r w:rsidRPr="00722D7F">
        <w:rPr>
          <w:rFonts w:ascii="Calibri Light" w:hAnsi="Calibri Light" w:cs="Calibri Light"/>
        </w:rPr>
        <w:t>.</w:t>
      </w:r>
    </w:p>
    <w:p w14:paraId="6E3B4BDB" w14:textId="2C8D22EC" w:rsidR="00DA7DFA" w:rsidRDefault="00DA7DFA" w:rsidP="77E0EA66">
      <w:pPr>
        <w:ind w:left="-851"/>
        <w:rPr>
          <w:rFonts w:ascii="Calibri Light" w:eastAsia="Calibri Light" w:hAnsi="Calibri Light" w:cs="Calibri Light"/>
          <w:szCs w:val="22"/>
          <w:lang w:val="en-AU"/>
        </w:rPr>
      </w:pPr>
      <w:r w:rsidRPr="77E0EA66">
        <w:rPr>
          <w:rStyle w:val="Heading2Char"/>
        </w:rPr>
        <w:t xml:space="preserve">Targeted Support </w:t>
      </w:r>
    </w:p>
    <w:p w14:paraId="01F1C37D" w14:textId="0CEB079B" w:rsidR="00DA7DFA" w:rsidRDefault="00DA7DFA" w:rsidP="00190E26">
      <w:pPr>
        <w:ind w:left="-851"/>
        <w:rPr>
          <w:rFonts w:ascii="Calibri Light" w:hAnsi="Calibri Light"/>
          <w:szCs w:val="22"/>
        </w:rPr>
      </w:pPr>
      <w:r w:rsidRPr="77E0EA66">
        <w:rPr>
          <w:rFonts w:ascii="Calibri Light" w:hAnsi="Calibri Light" w:cs="Calibri Light"/>
        </w:rPr>
        <w:t xml:space="preserve">If one or more </w:t>
      </w:r>
      <w:r w:rsidRPr="77E0EA66">
        <w:rPr>
          <w:rFonts w:ascii="Calibri Light" w:hAnsi="Calibri Light" w:cs="Calibri Light"/>
          <w:b/>
          <w:bCs/>
        </w:rPr>
        <w:t>bolded areas</w:t>
      </w:r>
      <w:r w:rsidRPr="77E0EA66">
        <w:rPr>
          <w:rFonts w:ascii="Calibri Light" w:hAnsi="Calibri Light" w:cs="Calibri Light"/>
        </w:rPr>
        <w:t xml:space="preserve"> is rated ‘unsatisfactory’ or ‘limited opportunities’ the CDU </w:t>
      </w:r>
      <w:r w:rsidRPr="77E0EA66">
        <w:rPr>
          <w:rFonts w:ascii="Calibri Light" w:hAnsi="Calibri Light" w:cs="Calibri Light"/>
          <w:b/>
          <w:bCs/>
        </w:rPr>
        <w:t>targeted support plan</w:t>
      </w:r>
      <w:r w:rsidRPr="77E0EA66">
        <w:rPr>
          <w:rFonts w:ascii="Calibri Light" w:hAnsi="Calibri Light" w:cs="Calibri Light"/>
        </w:rPr>
        <w:t xml:space="preserve"> must be implemented </w:t>
      </w:r>
      <w:r w:rsidRPr="77E0EA66">
        <w:rPr>
          <w:rFonts w:ascii="Calibri Light" w:hAnsi="Calibri Light" w:cs="Calibri Light"/>
          <w:b/>
          <w:bCs/>
        </w:rPr>
        <w:t>before the final report is completed</w:t>
      </w:r>
      <w:r w:rsidRPr="77E0EA66">
        <w:rPr>
          <w:rFonts w:ascii="Calibri Light" w:hAnsi="Calibri Light" w:cs="Calibri Light"/>
        </w:rPr>
        <w:t xml:space="preserve"> (located here: </w:t>
      </w:r>
      <w:hyperlink r:id="rId18">
        <w:r w:rsidR="7A75FB26" w:rsidRPr="77E0EA66">
          <w:rPr>
            <w:rStyle w:val="Hyperlink"/>
            <w:lang w:val="en-AU"/>
          </w:rPr>
          <w:t>https://www.cdu.edu.au/indigenous-futures-education-arts/inschool-education-placements</w:t>
        </w:r>
      </w:hyperlink>
      <w:r w:rsidR="7A75FB26" w:rsidRPr="77E0EA66">
        <w:rPr>
          <w:lang w:val="en-AU"/>
        </w:rPr>
        <w:t>)</w:t>
      </w:r>
      <w:r w:rsidR="00190E26">
        <w:rPr>
          <w:lang w:val="en-AU"/>
        </w:rPr>
        <w:t xml:space="preserve">.  </w:t>
      </w:r>
      <w:r w:rsidRPr="77E0EA66">
        <w:rPr>
          <w:rFonts w:ascii="Calibri Light" w:hAnsi="Calibri Light" w:cs="Calibri Light"/>
        </w:rPr>
        <w:t xml:space="preserve">The </w:t>
      </w:r>
      <w:r w:rsidRPr="77E0EA66">
        <w:rPr>
          <w:rFonts w:ascii="Calibri Light" w:hAnsi="Calibri Light" w:cs="Calibri Light"/>
          <w:b/>
          <w:bCs/>
        </w:rPr>
        <w:t>Unit Coordinator</w:t>
      </w:r>
      <w:r w:rsidRPr="77E0EA66"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</w:t>
      </w:r>
    </w:p>
    <w:p w14:paraId="74CFB75C" w14:textId="5884A192" w:rsidR="00190E26" w:rsidRDefault="00190E26">
      <w:pPr>
        <w:rPr>
          <w:rFonts w:ascii="Calibri Light" w:hAnsi="Calibri Light" w:cs="Calibri Light"/>
          <w:bCs/>
          <w:szCs w:val="22"/>
        </w:rPr>
      </w:pP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96"/>
        <w:gridCol w:w="494"/>
        <w:gridCol w:w="6640"/>
        <w:gridCol w:w="1987"/>
      </w:tblGrid>
      <w:tr w:rsidR="00DA7DFA" w14:paraId="21601F59" w14:textId="77777777" w:rsidTr="00DA7DF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3E741156" w14:textId="69677378" w:rsidR="00DA7DFA" w:rsidRDefault="00DA7DFA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bookmarkStart w:id="3" w:name="_Hlk78806970"/>
            <w:bookmarkStart w:id="4" w:name="_Hlk78806866"/>
            <w:bookmarkStart w:id="5" w:name="_Hlk78807183"/>
            <w:bookmarkStart w:id="6" w:name="_Hlk78807062"/>
            <w:r>
              <w:rPr>
                <w:rFonts w:ascii="Calibri Light" w:hAnsi="Calibri Light" w:cs="Calibri Light"/>
              </w:rPr>
              <w:br w:type="page"/>
            </w:r>
            <w:r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  <w:r>
              <w:rPr>
                <w:rFonts w:ascii="Calibri Light" w:hAnsi="Calibri Light" w:cs="Calibri Light"/>
                <w:b/>
                <w:color w:val="auto"/>
              </w:rPr>
              <w:t>DOMAIN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05C9E969" w14:textId="77777777" w:rsidR="00DA7DFA" w:rsidRDefault="00DA7DFA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2E0C1A77" w14:textId="77777777" w:rsidR="00DA7DFA" w:rsidRDefault="00DA7DFA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DA7DFA" w14:paraId="20D34A86" w14:textId="77777777" w:rsidTr="00DA7DFA"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7F9F642F" w14:textId="77777777" w:rsidR="00DA7DFA" w:rsidRDefault="00DA7DFA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bookmarkEnd w:id="5"/>
      <w:tr w:rsidR="00DA7DFA" w:rsidRPr="00185196" w14:paraId="67D7D55C" w14:textId="77777777" w:rsidTr="00DA7DFA">
        <w:tc>
          <w:tcPr>
            <w:tcW w:w="1514" w:type="dxa"/>
            <w:gridSpan w:val="2"/>
            <w:vMerge w:val="restart"/>
            <w:shd w:val="clear" w:color="auto" w:fill="D9D9D9" w:themeFill="background1" w:themeFillShade="D9"/>
          </w:tcPr>
          <w:p w14:paraId="28E40C9C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hAnsi="Calibri Light" w:cs="Calibri Light"/>
                <w:b/>
              </w:rPr>
              <w:t>Standard 1</w:t>
            </w:r>
          </w:p>
          <w:p w14:paraId="4FC4868D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  <w:p w14:paraId="416AACCF" w14:textId="77777777" w:rsidR="00DA7DFA" w:rsidRPr="00185196" w:rsidRDefault="00DA7DFA" w:rsidP="002A572A">
            <w:pPr>
              <w:rPr>
                <w:rFonts w:ascii="Calibri Light" w:hAnsi="Calibri Light" w:cs="Calibri Light"/>
              </w:rPr>
            </w:pPr>
            <w:r w:rsidRPr="00185196">
              <w:rPr>
                <w:rFonts w:ascii="Calibri Light" w:hAnsi="Calibri Light" w:cs="Calibri Light"/>
              </w:rPr>
              <w:t>Know students and how they learn</w:t>
            </w:r>
          </w:p>
        </w:tc>
        <w:tc>
          <w:tcPr>
            <w:tcW w:w="494" w:type="dxa"/>
          </w:tcPr>
          <w:p w14:paraId="34745605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640" w:type="dxa"/>
            <w:vAlign w:val="center"/>
          </w:tcPr>
          <w:p w14:paraId="6E14C8F8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and understanding of physical, social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905339233"/>
            <w:placeholder>
              <w:docPart w:val="730BE6356295424EA1B6C555126576B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E6EB30D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24FED713" w14:textId="77777777" w:rsidTr="00DA7DFA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5E2109E1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484E650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1.2</w:t>
            </w:r>
          </w:p>
        </w:tc>
        <w:tc>
          <w:tcPr>
            <w:tcW w:w="6640" w:type="dxa"/>
            <w:vAlign w:val="center"/>
          </w:tcPr>
          <w:p w14:paraId="69846247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533843009"/>
            <w:placeholder>
              <w:docPart w:val="0212A296E6D947BC92C4EF02245269B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16BB281E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0C4B190D" w14:textId="77777777" w:rsidTr="00DA7DFA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5F8DB503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5A662E5F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1.3</w:t>
            </w:r>
          </w:p>
        </w:tc>
        <w:tc>
          <w:tcPr>
            <w:tcW w:w="6640" w:type="dxa"/>
            <w:vAlign w:val="center"/>
          </w:tcPr>
          <w:p w14:paraId="1D0DDD23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of teaching strategies that are responsive to the learning strengths and needs of students from diverse linguistic, cultural, religious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-915170247"/>
            <w:placeholder>
              <w:docPart w:val="DB821BF4C0F847EB86D6E6F292939D7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37E94D66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42D905A4" w14:textId="77777777" w:rsidTr="00DA7DFA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380CB6C7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5ACCCCD4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1.4</w:t>
            </w:r>
          </w:p>
        </w:tc>
        <w:tc>
          <w:tcPr>
            <w:tcW w:w="6640" w:type="dxa"/>
            <w:vAlign w:val="center"/>
          </w:tcPr>
          <w:p w14:paraId="7DDAC75D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broad knowledge and understanding of the impact of culture, cultural identity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1702745046"/>
            <w:placeholder>
              <w:docPart w:val="DF39FCA90C8E4F23B598F6EAB2B0780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D1F3FA2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D3734D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</w:tr>
      <w:tr w:rsidR="00DA7DFA" w:rsidRPr="00185196" w14:paraId="6CB0E72D" w14:textId="77777777" w:rsidTr="00DA7DFA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1ABA2B9D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7327E100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640" w:type="dxa"/>
            <w:vAlign w:val="center"/>
          </w:tcPr>
          <w:p w14:paraId="5BEFBB54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-984077985"/>
            <w:placeholder>
              <w:docPart w:val="C54B926A717D4E1E886C67266E03506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16F268F3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72EBAC1A" w14:textId="77777777" w:rsidTr="00DA7DFA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59A18C54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25914A69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1.6</w:t>
            </w:r>
          </w:p>
        </w:tc>
        <w:tc>
          <w:tcPr>
            <w:tcW w:w="6640" w:type="dxa"/>
            <w:vAlign w:val="center"/>
          </w:tcPr>
          <w:p w14:paraId="51E05418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27243820"/>
            <w:placeholder>
              <w:docPart w:val="9B7F8E05F06A4D7D8348B94E81F6225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606EE2B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2212944E" w14:textId="4B56E4F7" w:rsidR="00DA7DFA" w:rsidRDefault="00DA7DFA" w:rsidP="00DA7DFA">
      <w:pPr>
        <w:pStyle w:val="paragraph"/>
        <w:ind w:left="-720"/>
        <w:textAlignment w:val="baseline"/>
        <w:rPr>
          <w:rStyle w:val="eop"/>
          <w:rFonts w:ascii="Calibri Light" w:eastAsiaTheme="minorEastAsia" w:hAnsi="Calibri Light" w:cs="Calibri Light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bookmarkEnd w:id="4"/>
    <w:p w14:paraId="5F9AA43B" w14:textId="3D72A101" w:rsidR="00190E26" w:rsidRDefault="00190E26">
      <w:pPr>
        <w:rPr>
          <w:rFonts w:ascii="Times New Roman" w:eastAsia="Times New Roman" w:hAnsi="Times New Roman" w:cs="Times New Roman"/>
          <w:color w:val="auto"/>
          <w:sz w:val="24"/>
          <w:lang w:val="en-AU" w:eastAsia="en-AU"/>
        </w:rPr>
      </w:pPr>
      <w: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DA7DFA" w:rsidRPr="00185196" w14:paraId="7CDDB81D" w14:textId="77777777" w:rsidTr="00DA7DFA"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56366265" w14:textId="77777777" w:rsidR="00DA7DFA" w:rsidRPr="00185196" w:rsidRDefault="00DA7DFA" w:rsidP="002A572A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lastRenderedPageBreak/>
              <w:t>Standard 2</w:t>
            </w:r>
          </w:p>
          <w:p w14:paraId="7F69ADC1" w14:textId="77777777" w:rsidR="00DA7DFA" w:rsidRPr="00185196" w:rsidRDefault="00DA7DFA" w:rsidP="002A572A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494" w:type="dxa"/>
          </w:tcPr>
          <w:p w14:paraId="143BC8FD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640" w:type="dxa"/>
            <w:vAlign w:val="center"/>
          </w:tcPr>
          <w:p w14:paraId="549A5FC2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-42752976"/>
            <w:placeholder>
              <w:docPart w:val="BB4B2D33C7854513996E04ED86CE5F6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1588B1D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280F3076" w14:textId="77777777" w:rsidTr="00DA7DFA">
        <w:tc>
          <w:tcPr>
            <w:tcW w:w="1514" w:type="dxa"/>
            <w:vMerge/>
            <w:shd w:val="clear" w:color="auto" w:fill="D9D9D9" w:themeFill="background1" w:themeFillShade="D9"/>
          </w:tcPr>
          <w:p w14:paraId="60ED35E8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0739EB6A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640" w:type="dxa"/>
            <w:vAlign w:val="center"/>
          </w:tcPr>
          <w:p w14:paraId="5408E4B9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Organise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830835073"/>
            <w:placeholder>
              <w:docPart w:val="A048552897D048E0A83AD09E7BDF2AB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743B7548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3BFF55A3" w14:textId="77777777" w:rsidTr="00DA7DFA">
        <w:tc>
          <w:tcPr>
            <w:tcW w:w="1514" w:type="dxa"/>
            <w:vMerge/>
            <w:shd w:val="clear" w:color="auto" w:fill="D9D9D9" w:themeFill="background1" w:themeFillShade="D9"/>
          </w:tcPr>
          <w:p w14:paraId="69C2E885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755F255B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2.3</w:t>
            </w:r>
          </w:p>
        </w:tc>
        <w:tc>
          <w:tcPr>
            <w:tcW w:w="6640" w:type="dxa"/>
            <w:vAlign w:val="center"/>
          </w:tcPr>
          <w:p w14:paraId="5E291B9A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-505369290"/>
            <w:placeholder>
              <w:docPart w:val="D1DEEF6D0CEC4D7E8640B93BCFE2024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A14D369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54247685" w14:textId="77777777" w:rsidTr="00DA7DFA">
        <w:tc>
          <w:tcPr>
            <w:tcW w:w="1514" w:type="dxa"/>
            <w:vMerge/>
            <w:shd w:val="clear" w:color="auto" w:fill="D9D9D9" w:themeFill="background1" w:themeFillShade="D9"/>
          </w:tcPr>
          <w:p w14:paraId="4D8516AC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05C390C4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2.4</w:t>
            </w:r>
          </w:p>
        </w:tc>
        <w:tc>
          <w:tcPr>
            <w:tcW w:w="6640" w:type="dxa"/>
            <w:vAlign w:val="center"/>
          </w:tcPr>
          <w:p w14:paraId="3A955F3C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broad knowledge of, understanding of and respect for Aboriginal and Torres Strait Islander histories, cultures and languages.</w:t>
            </w:r>
          </w:p>
        </w:tc>
        <w:sdt>
          <w:sdtPr>
            <w:rPr>
              <w:rFonts w:ascii="Calibri Light" w:hAnsi="Calibri Light" w:cs="Calibri Light"/>
            </w:rPr>
            <w:id w:val="-494959053"/>
            <w:placeholder>
              <w:docPart w:val="74492B29610F414FB7507DD6BE88A8A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F7344D6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79D3E537" w14:textId="77777777" w:rsidTr="00DA7DFA">
        <w:tc>
          <w:tcPr>
            <w:tcW w:w="1514" w:type="dxa"/>
            <w:vMerge/>
            <w:shd w:val="clear" w:color="auto" w:fill="D9D9D9" w:themeFill="background1" w:themeFillShade="D9"/>
          </w:tcPr>
          <w:p w14:paraId="15E3AFAD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5AD72DC7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2.5</w:t>
            </w:r>
          </w:p>
        </w:tc>
        <w:tc>
          <w:tcPr>
            <w:tcW w:w="6640" w:type="dxa"/>
            <w:vAlign w:val="center"/>
          </w:tcPr>
          <w:p w14:paraId="0C041266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564646331"/>
            <w:placeholder>
              <w:docPart w:val="F79614C1C1CF482EA52CC129E17FD53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13428423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7FFCF6C9" w14:textId="77777777" w:rsidTr="00DA7DFA">
        <w:tc>
          <w:tcPr>
            <w:tcW w:w="1514" w:type="dxa"/>
            <w:vMerge/>
            <w:shd w:val="clear" w:color="auto" w:fill="D9D9D9" w:themeFill="background1" w:themeFillShade="D9"/>
          </w:tcPr>
          <w:p w14:paraId="510D5927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082215D9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2.6</w:t>
            </w:r>
          </w:p>
        </w:tc>
        <w:tc>
          <w:tcPr>
            <w:tcW w:w="6640" w:type="dxa"/>
            <w:vAlign w:val="center"/>
          </w:tcPr>
          <w:p w14:paraId="1EACCFCB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621191415"/>
            <w:placeholder>
              <w:docPart w:val="3C76544A234B4F97BD1A359920E5632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6AC6DCB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1322650A" w14:textId="266BC829" w:rsidR="00DA7DFA" w:rsidRDefault="00DA7DFA" w:rsidP="00190E26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Comments </w:t>
      </w:r>
      <w:r w:rsidR="00190E26">
        <w:rPr>
          <w:rStyle w:val="normaltextrun"/>
          <w:rFonts w:ascii="Arial" w:hAnsi="Arial" w:cs="Arial"/>
          <w:b/>
          <w:bCs/>
          <w:sz w:val="20"/>
          <w:szCs w:val="20"/>
        </w:rPr>
        <w:t>r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DA7DFA" w:rsidRPr="00185196" w14:paraId="1E1BEE28" w14:textId="77777777" w:rsidTr="00DA7DFA"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26946865" w14:textId="77777777" w:rsidR="00DA7DFA" w:rsidRPr="00185196" w:rsidRDefault="00DA7DFA" w:rsidP="002A572A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2675A969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hAnsi="Calibri Light" w:cs="Calibri Light"/>
              </w:rPr>
              <w:t>Plan for and implement effective teaching and learning</w:t>
            </w:r>
          </w:p>
        </w:tc>
        <w:tc>
          <w:tcPr>
            <w:tcW w:w="494" w:type="dxa"/>
          </w:tcPr>
          <w:p w14:paraId="0AF0D5E6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3.1</w:t>
            </w:r>
          </w:p>
        </w:tc>
        <w:tc>
          <w:tcPr>
            <w:tcW w:w="6640" w:type="dxa"/>
            <w:vAlign w:val="center"/>
          </w:tcPr>
          <w:p w14:paraId="544A873C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46523379"/>
            <w:placeholder>
              <w:docPart w:val="DA92E181CE8041E5BDD81ABC61A9BCC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A32E8DB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4D58E6FC" w14:textId="77777777" w:rsidTr="00DA7DFA">
        <w:tc>
          <w:tcPr>
            <w:tcW w:w="1514" w:type="dxa"/>
            <w:vMerge/>
            <w:shd w:val="clear" w:color="auto" w:fill="D9D9D9" w:themeFill="background1" w:themeFillShade="D9"/>
          </w:tcPr>
          <w:p w14:paraId="308C2AC8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0C52019E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3.2</w:t>
            </w:r>
          </w:p>
        </w:tc>
        <w:tc>
          <w:tcPr>
            <w:tcW w:w="6640" w:type="dxa"/>
            <w:vAlign w:val="center"/>
          </w:tcPr>
          <w:p w14:paraId="4114BE66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Plan lesson sequences using knowledge of student learning, content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1971116802"/>
            <w:placeholder>
              <w:docPart w:val="D2FD0E457DF247F0878C23114773945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3D92B24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74AC7B1C" w14:textId="77777777" w:rsidTr="00DA7DFA">
        <w:tc>
          <w:tcPr>
            <w:tcW w:w="1514" w:type="dxa"/>
            <w:vMerge/>
            <w:shd w:val="clear" w:color="auto" w:fill="D9D9D9" w:themeFill="background1" w:themeFillShade="D9"/>
          </w:tcPr>
          <w:p w14:paraId="66A22264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750E5627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3.3</w:t>
            </w:r>
          </w:p>
        </w:tc>
        <w:tc>
          <w:tcPr>
            <w:tcW w:w="6640" w:type="dxa"/>
            <w:vAlign w:val="center"/>
          </w:tcPr>
          <w:p w14:paraId="420C11BA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738050046"/>
            <w:placeholder>
              <w:docPart w:val="89EF42681BD4473AADE673035D60E26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410D446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36EA8353" w14:textId="77777777" w:rsidTr="00DA7DFA">
        <w:tc>
          <w:tcPr>
            <w:tcW w:w="1514" w:type="dxa"/>
            <w:vMerge/>
            <w:shd w:val="clear" w:color="auto" w:fill="D9D9D9" w:themeFill="background1" w:themeFillShade="D9"/>
          </w:tcPr>
          <w:p w14:paraId="17FBE0C7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4EAF2A8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3.4</w:t>
            </w:r>
          </w:p>
        </w:tc>
        <w:tc>
          <w:tcPr>
            <w:tcW w:w="6640" w:type="dxa"/>
            <w:vAlign w:val="center"/>
          </w:tcPr>
          <w:p w14:paraId="346BF1FF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705164969"/>
            <w:placeholder>
              <w:docPart w:val="CCE56835CA3644A8BDDB63DB04D4EFE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C2F8ABF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028AE28D" w14:textId="77777777" w:rsidTr="00DA7DFA">
        <w:tc>
          <w:tcPr>
            <w:tcW w:w="1514" w:type="dxa"/>
            <w:vMerge/>
            <w:shd w:val="clear" w:color="auto" w:fill="D9D9D9" w:themeFill="background1" w:themeFillShade="D9"/>
          </w:tcPr>
          <w:p w14:paraId="5DBCDAFF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12A4C4B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3.5</w:t>
            </w:r>
          </w:p>
        </w:tc>
        <w:tc>
          <w:tcPr>
            <w:tcW w:w="6640" w:type="dxa"/>
            <w:vAlign w:val="center"/>
          </w:tcPr>
          <w:p w14:paraId="3EBDA30D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1343276882"/>
            <w:placeholder>
              <w:docPart w:val="11985DCABAEB45159A55FD0C0FD7C01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C250058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1A1A171A" w14:textId="77777777" w:rsidTr="00DA7DFA">
        <w:tc>
          <w:tcPr>
            <w:tcW w:w="1514" w:type="dxa"/>
            <w:vMerge/>
            <w:shd w:val="clear" w:color="auto" w:fill="D9D9D9" w:themeFill="background1" w:themeFillShade="D9"/>
          </w:tcPr>
          <w:p w14:paraId="2521DFA4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1F8D54B3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3.6</w:t>
            </w:r>
          </w:p>
        </w:tc>
        <w:tc>
          <w:tcPr>
            <w:tcW w:w="6640" w:type="dxa"/>
            <w:vAlign w:val="center"/>
          </w:tcPr>
          <w:p w14:paraId="0BF71166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1544367785"/>
            <w:placeholder>
              <w:docPart w:val="1196D172101C4D1F99B7AC34A8F816C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0633CA4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62DA67CD" w14:textId="77777777" w:rsidTr="00DA7DFA">
        <w:tc>
          <w:tcPr>
            <w:tcW w:w="1514" w:type="dxa"/>
            <w:vMerge/>
            <w:shd w:val="clear" w:color="auto" w:fill="D9D9D9" w:themeFill="background1" w:themeFillShade="D9"/>
          </w:tcPr>
          <w:p w14:paraId="75F50AC5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54AB2EF6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3.7</w:t>
            </w:r>
          </w:p>
        </w:tc>
        <w:tc>
          <w:tcPr>
            <w:tcW w:w="6640" w:type="dxa"/>
            <w:vAlign w:val="center"/>
          </w:tcPr>
          <w:p w14:paraId="463575E6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Describe a broad range of strategies for involving parents/carers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960266391"/>
            <w:placeholder>
              <w:docPart w:val="543905FDE9EB4CB089C9BDF19A3AF67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BF8CCED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661B0BE5" w14:textId="55B42CE7" w:rsidR="00DA7DFA" w:rsidRDefault="00DA7DFA" w:rsidP="00DA7DFA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DA7DFA" w:rsidRPr="00185196" w14:paraId="199A9B83" w14:textId="77777777" w:rsidTr="00DA7DFA">
        <w:trPr>
          <w:trHeight w:val="464"/>
        </w:trPr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6FCD1D27" w14:textId="77777777" w:rsidR="00DA7DFA" w:rsidRPr="00185196" w:rsidRDefault="00DA7DFA" w:rsidP="002A572A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2AE460C6" w14:textId="77777777" w:rsidR="00DA7DFA" w:rsidRPr="00185196" w:rsidRDefault="00DA7DFA" w:rsidP="002A572A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>Create and maintain supportive and safe learning environments</w:t>
            </w:r>
          </w:p>
        </w:tc>
        <w:tc>
          <w:tcPr>
            <w:tcW w:w="494" w:type="dxa"/>
          </w:tcPr>
          <w:p w14:paraId="16614C4C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4.1</w:t>
            </w:r>
          </w:p>
        </w:tc>
        <w:tc>
          <w:tcPr>
            <w:tcW w:w="6640" w:type="dxa"/>
            <w:vAlign w:val="center"/>
          </w:tcPr>
          <w:p w14:paraId="2DB8B436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294980003"/>
            <w:placeholder>
              <w:docPart w:val="391B48B7E9724D8891026107D5D2BBE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1E642BA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1045CA0F" w14:textId="77777777" w:rsidTr="00DA7DFA">
        <w:trPr>
          <w:trHeight w:val="46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5B4C9E12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2558FC32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4.2</w:t>
            </w:r>
          </w:p>
        </w:tc>
        <w:tc>
          <w:tcPr>
            <w:tcW w:w="6640" w:type="dxa"/>
            <w:vAlign w:val="center"/>
          </w:tcPr>
          <w:p w14:paraId="61CFD3F7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the capacity to organise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1554732371"/>
            <w:placeholder>
              <w:docPart w:val="23EE1534A8894970AEE3EFD0CDD4E2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7D03A7B5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78607A4F" w14:textId="77777777" w:rsidTr="00DA7DFA">
        <w:trPr>
          <w:trHeight w:val="465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60656C4D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2DF8B16C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4.3</w:t>
            </w:r>
          </w:p>
        </w:tc>
        <w:tc>
          <w:tcPr>
            <w:tcW w:w="6640" w:type="dxa"/>
            <w:vAlign w:val="center"/>
          </w:tcPr>
          <w:p w14:paraId="38BB41D8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of practical approaches to manage challenging behaviour.</w:t>
            </w:r>
          </w:p>
        </w:tc>
        <w:sdt>
          <w:sdtPr>
            <w:rPr>
              <w:rFonts w:ascii="Calibri Light" w:hAnsi="Calibri Light" w:cs="Calibri Light"/>
            </w:rPr>
            <w:id w:val="-818721210"/>
            <w:placeholder>
              <w:docPart w:val="902DA636D78C4FC2BA608C30BDE08B8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2D9CB7F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32A63741" w14:textId="77777777" w:rsidTr="00DA7DFA">
        <w:trPr>
          <w:trHeight w:val="46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28412B3A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67242AA8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4.4</w:t>
            </w:r>
          </w:p>
        </w:tc>
        <w:tc>
          <w:tcPr>
            <w:tcW w:w="6640" w:type="dxa"/>
            <w:vAlign w:val="center"/>
          </w:tcPr>
          <w:p w14:paraId="71856005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Describe strategies that support students’ wellbeing and safety working within school and/or system, curriculum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23412638"/>
            <w:placeholder>
              <w:docPart w:val="E93EB13102FB4AC2932ED1BAD748606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4C19CB9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542DF4D8" w14:textId="77777777" w:rsidTr="00DA7DFA">
        <w:trPr>
          <w:trHeight w:val="465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2DA28E7C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5040E4AB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4.5</w:t>
            </w:r>
          </w:p>
        </w:tc>
        <w:tc>
          <w:tcPr>
            <w:tcW w:w="6640" w:type="dxa"/>
          </w:tcPr>
          <w:p w14:paraId="649141BF" w14:textId="77777777" w:rsidR="00DA7DFA" w:rsidRPr="00DA7DFA" w:rsidRDefault="00DA7DFA" w:rsidP="002A572A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an understanding of the relevant issues and the strategies available to support the safe, responsible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88901402"/>
            <w:placeholder>
              <w:docPart w:val="9E515DEC590945B58C3E4EF4A051888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33941D1F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167B3FD0" w14:textId="33E64498" w:rsidR="00DA7DFA" w:rsidRDefault="00DA7DFA" w:rsidP="00DA7DFA">
      <w:pPr>
        <w:pStyle w:val="paragraph"/>
        <w:ind w:left="-720"/>
        <w:textAlignment w:val="baseline"/>
        <w:rPr>
          <w:rStyle w:val="eop"/>
          <w:rFonts w:ascii="Calibri Light" w:eastAsiaTheme="minorEastAsia" w:hAnsi="Calibri Light" w:cs="Calibri Light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DA7DFA" w:rsidRPr="00185196" w14:paraId="67050785" w14:textId="77777777" w:rsidTr="00DA7DFA">
        <w:trPr>
          <w:trHeight w:val="134"/>
        </w:trPr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0216E05C" w14:textId="77777777" w:rsidR="00DA7DFA" w:rsidRPr="00185196" w:rsidRDefault="00DA7DFA" w:rsidP="002A572A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42A9CD63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494" w:type="dxa"/>
          </w:tcPr>
          <w:p w14:paraId="07393001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5.1</w:t>
            </w:r>
          </w:p>
        </w:tc>
        <w:tc>
          <w:tcPr>
            <w:tcW w:w="6640" w:type="dxa"/>
            <w:vAlign w:val="center"/>
          </w:tcPr>
          <w:p w14:paraId="37F34319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understanding of assessment strategies, including informal and formal, diagnostic, formative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-2056928922"/>
            <w:placeholder>
              <w:docPart w:val="FD410B37B3004D3BA3102FECA904D50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A61DA6C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7BABC9F6" w14:textId="77777777" w:rsidTr="00DA7DFA">
        <w:trPr>
          <w:trHeight w:val="13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46FE728D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2A7D6104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5.2</w:t>
            </w:r>
          </w:p>
        </w:tc>
        <w:tc>
          <w:tcPr>
            <w:tcW w:w="6640" w:type="dxa"/>
            <w:vAlign w:val="center"/>
          </w:tcPr>
          <w:p w14:paraId="26FFAF78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761110264"/>
            <w:placeholder>
              <w:docPart w:val="99F218B704154DB4B82A448A6C16438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39FB6057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6670AAAE" w14:textId="77777777" w:rsidTr="00DA7DFA">
        <w:trPr>
          <w:trHeight w:val="13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086FD2D7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44F827F2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5.3</w:t>
            </w:r>
          </w:p>
        </w:tc>
        <w:tc>
          <w:tcPr>
            <w:tcW w:w="6640" w:type="dxa"/>
            <w:vAlign w:val="center"/>
          </w:tcPr>
          <w:p w14:paraId="7F213E56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726299841"/>
            <w:placeholder>
              <w:docPart w:val="A55A1538F73F4DA38D613AF22FDFB2F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396157C3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5D8212D5" w14:textId="77777777" w:rsidTr="00DA7DFA">
        <w:trPr>
          <w:trHeight w:val="13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0B50C30F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457D4DE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5.4</w:t>
            </w:r>
          </w:p>
        </w:tc>
        <w:tc>
          <w:tcPr>
            <w:tcW w:w="6640" w:type="dxa"/>
            <w:vAlign w:val="center"/>
          </w:tcPr>
          <w:p w14:paraId="288E07E4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-1758285007"/>
            <w:placeholder>
              <w:docPart w:val="CC92D1DA3325435E82C280390CC9D7F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BD174FE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4442833C" w14:textId="77777777" w:rsidTr="00DA7DFA">
        <w:trPr>
          <w:trHeight w:val="13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62195835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0159D980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5.5</w:t>
            </w:r>
          </w:p>
        </w:tc>
        <w:tc>
          <w:tcPr>
            <w:tcW w:w="6640" w:type="dxa"/>
            <w:vAlign w:val="center"/>
          </w:tcPr>
          <w:p w14:paraId="6EF9BAB8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understanding of a range of strategies for reporting to students and parents/carers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1997528321"/>
            <w:placeholder>
              <w:docPart w:val="9A173793822144CAAD0ACA0C30E030E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7D7D2006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094EF8BA" w14:textId="6F8B929E" w:rsidR="00190E26" w:rsidRDefault="00190E26" w:rsidP="00190E26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m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DA7DFA" w:rsidRPr="00185196" w14:paraId="636A843C" w14:textId="77777777" w:rsidTr="00DA7DFA">
        <w:trPr>
          <w:trHeight w:val="70"/>
        </w:trPr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46B174C8" w14:textId="77777777" w:rsidR="00DA7DFA" w:rsidRPr="00185196" w:rsidRDefault="00DA7DFA" w:rsidP="002A572A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20D9EA49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494" w:type="dxa"/>
          </w:tcPr>
          <w:p w14:paraId="62FDACE3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6.1</w:t>
            </w:r>
          </w:p>
        </w:tc>
        <w:tc>
          <w:tcPr>
            <w:tcW w:w="6640" w:type="dxa"/>
            <w:vAlign w:val="center"/>
          </w:tcPr>
          <w:p w14:paraId="38DE6D69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-1461728556"/>
            <w:placeholder>
              <w:docPart w:val="959F4D23944642C2861D8842D39AD10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8183308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0BA8E733" w14:textId="77777777" w:rsidTr="00DA7DFA">
        <w:trPr>
          <w:trHeight w:val="70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085FD2D5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5F27F178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6.2</w:t>
            </w:r>
          </w:p>
        </w:tc>
        <w:tc>
          <w:tcPr>
            <w:tcW w:w="6640" w:type="dxa"/>
            <w:vAlign w:val="center"/>
          </w:tcPr>
          <w:p w14:paraId="1A677C5C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454751646"/>
            <w:placeholder>
              <w:docPart w:val="BF7C417DE0584A4E8B7EDDC1238E308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F1AA141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5D7B38E7" w14:textId="77777777" w:rsidTr="00DA7DFA">
        <w:trPr>
          <w:trHeight w:val="70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69BA45EC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2A1969FE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6.3</w:t>
            </w:r>
          </w:p>
        </w:tc>
        <w:tc>
          <w:tcPr>
            <w:tcW w:w="6640" w:type="dxa"/>
            <w:vAlign w:val="center"/>
          </w:tcPr>
          <w:p w14:paraId="2C040765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-602333634"/>
            <w:placeholder>
              <w:docPart w:val="06C09ED50F744EA4938A2E0B7D55FD4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319C8A87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3720CAB5" w14:textId="77777777" w:rsidTr="00DA7DFA">
        <w:trPr>
          <w:trHeight w:val="70"/>
        </w:trPr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42EA48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122A95E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6.4</w:t>
            </w:r>
          </w:p>
        </w:tc>
        <w:tc>
          <w:tcPr>
            <w:tcW w:w="6640" w:type="dxa"/>
            <w:vAlign w:val="center"/>
          </w:tcPr>
          <w:p w14:paraId="19C8537E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1763140340"/>
            <w:placeholder>
              <w:docPart w:val="15C7FDECC2A7461E82E4CCC5B539307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3537C22B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324E6192" w14:textId="77777777" w:rsidR="00DA7DFA" w:rsidRDefault="00DA7DFA" w:rsidP="00DA7DFA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DA7DFA" w:rsidRPr="00185196" w14:paraId="015B9130" w14:textId="77777777" w:rsidTr="00DA7DFA">
        <w:trPr>
          <w:trHeight w:val="279"/>
        </w:trPr>
        <w:tc>
          <w:tcPr>
            <w:tcW w:w="1514" w:type="dxa"/>
            <w:vMerge w:val="restart"/>
            <w:shd w:val="clear" w:color="auto" w:fill="D9D9D9" w:themeFill="background1" w:themeFillShade="D9"/>
            <w:vAlign w:val="center"/>
          </w:tcPr>
          <w:p w14:paraId="000D487E" w14:textId="77777777" w:rsidR="00DA7DFA" w:rsidRPr="00185196" w:rsidRDefault="00DA7DFA" w:rsidP="002A572A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br w:type="page"/>
            </w: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7</w:t>
            </w:r>
          </w:p>
          <w:p w14:paraId="18A2A8DF" w14:textId="77777777" w:rsidR="00DA7DFA" w:rsidRPr="00185196" w:rsidRDefault="00DA7DFA" w:rsidP="002A572A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335351A" w14:textId="77777777" w:rsidR="00DA7DFA" w:rsidRPr="00185196" w:rsidRDefault="00DA7DFA" w:rsidP="002A572A">
            <w:pPr>
              <w:pStyle w:val="tabletext"/>
              <w:spacing w:before="0" w:after="0"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parents/carers and the community</w:t>
            </w:r>
          </w:p>
        </w:tc>
        <w:tc>
          <w:tcPr>
            <w:tcW w:w="494" w:type="dxa"/>
            <w:vAlign w:val="center"/>
          </w:tcPr>
          <w:p w14:paraId="1B42EF86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7.1</w:t>
            </w:r>
          </w:p>
        </w:tc>
        <w:tc>
          <w:tcPr>
            <w:tcW w:w="6640" w:type="dxa"/>
            <w:vAlign w:val="center"/>
          </w:tcPr>
          <w:p w14:paraId="71EB971B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1933473134"/>
            <w:placeholder>
              <w:docPart w:val="B6BF6A21F02B4574B8D478EF26FA36B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7610E62F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33B18B5D" w14:textId="77777777" w:rsidTr="00DA7DFA">
        <w:trPr>
          <w:trHeight w:val="410"/>
        </w:trPr>
        <w:tc>
          <w:tcPr>
            <w:tcW w:w="1514" w:type="dxa"/>
            <w:vMerge/>
            <w:shd w:val="clear" w:color="auto" w:fill="D9D9D9" w:themeFill="background1" w:themeFillShade="D9"/>
            <w:vAlign w:val="center"/>
          </w:tcPr>
          <w:p w14:paraId="30DD9882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  <w:vAlign w:val="center"/>
          </w:tcPr>
          <w:p w14:paraId="4030844D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7.2</w:t>
            </w:r>
          </w:p>
        </w:tc>
        <w:tc>
          <w:tcPr>
            <w:tcW w:w="6640" w:type="dxa"/>
            <w:vAlign w:val="center"/>
          </w:tcPr>
          <w:p w14:paraId="2050517C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the relevant legislative, administrative and organisational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-1578198467"/>
            <w:placeholder>
              <w:docPart w:val="2E97F5EAD2554272B8FE937D1E41AB0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452B333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3A7E5D8B" w14:textId="77777777" w:rsidTr="00DA7DFA">
        <w:trPr>
          <w:trHeight w:val="275"/>
        </w:trPr>
        <w:tc>
          <w:tcPr>
            <w:tcW w:w="1514" w:type="dxa"/>
            <w:vMerge/>
            <w:shd w:val="clear" w:color="auto" w:fill="D9D9D9" w:themeFill="background1" w:themeFillShade="D9"/>
            <w:vAlign w:val="center"/>
          </w:tcPr>
          <w:p w14:paraId="3D3C2E7A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  <w:vAlign w:val="center"/>
          </w:tcPr>
          <w:p w14:paraId="48CFC0EE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7.3</w:t>
            </w:r>
          </w:p>
        </w:tc>
        <w:tc>
          <w:tcPr>
            <w:tcW w:w="6640" w:type="dxa"/>
            <w:vAlign w:val="center"/>
          </w:tcPr>
          <w:p w14:paraId="652956A8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strategies for working effectively, sensitively and confidentially with parents/carers.</w:t>
            </w:r>
          </w:p>
        </w:tc>
        <w:sdt>
          <w:sdtPr>
            <w:rPr>
              <w:rFonts w:ascii="Calibri Light" w:hAnsi="Calibri Light" w:cs="Calibri Light"/>
            </w:rPr>
            <w:id w:val="-1282027487"/>
            <w:placeholder>
              <w:docPart w:val="654F21EDFFB141B9AF4738AC5CE8D6A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7DEE4FF5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DA7DFA" w:rsidRPr="00185196" w14:paraId="4128B79F" w14:textId="77777777" w:rsidTr="00DA7DFA">
        <w:trPr>
          <w:trHeight w:val="70"/>
        </w:trPr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77AEF" w14:textId="77777777" w:rsidR="00DA7DFA" w:rsidRPr="00185196" w:rsidRDefault="00DA7DFA" w:rsidP="002A57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  <w:vAlign w:val="center"/>
          </w:tcPr>
          <w:p w14:paraId="1193E9B6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7.4</w:t>
            </w:r>
          </w:p>
        </w:tc>
        <w:tc>
          <w:tcPr>
            <w:tcW w:w="6640" w:type="dxa"/>
            <w:vAlign w:val="center"/>
          </w:tcPr>
          <w:p w14:paraId="72799825" w14:textId="77777777" w:rsidR="00DA7DFA" w:rsidRPr="00DA7DFA" w:rsidRDefault="00DA7DFA" w:rsidP="002A572A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1089509992"/>
            <w:placeholder>
              <w:docPart w:val="7CDF6AA88483449BBBAAD72C8FD12E8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3DCECA03" w14:textId="77777777" w:rsidR="00DA7DFA" w:rsidRPr="00185196" w:rsidRDefault="00DA7DFA" w:rsidP="002A572A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52192321" w14:textId="09687EF7" w:rsidR="00021C08" w:rsidRDefault="00021C08" w:rsidP="00DA7DFA">
      <w:pPr>
        <w:rPr>
          <w:rFonts w:ascii="Calibri Light" w:hAnsi="Calibri Light" w:cs="Calibri Light"/>
        </w:rPr>
      </w:pPr>
    </w:p>
    <w:p w14:paraId="08DB7F9C" w14:textId="77777777" w:rsidR="00021C08" w:rsidRDefault="00021C0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46997D4B" w14:textId="77777777" w:rsidR="00DA7DFA" w:rsidRDefault="00DA7DFA" w:rsidP="00DA7DFA">
      <w:pPr>
        <w:rPr>
          <w:rFonts w:ascii="Calibri Light" w:hAnsi="Calibri Light" w:cs="Calibri Light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72"/>
        <w:gridCol w:w="2809"/>
        <w:gridCol w:w="2551"/>
      </w:tblGrid>
      <w:tr w:rsidR="00DA7DFA" w:rsidRPr="00185196" w14:paraId="3960EDC5" w14:textId="77777777" w:rsidTr="002A572A">
        <w:trPr>
          <w:trHeight w:val="547"/>
        </w:trPr>
        <w:tc>
          <w:tcPr>
            <w:tcW w:w="10632" w:type="dxa"/>
            <w:gridSpan w:val="3"/>
            <w:shd w:val="clear" w:color="auto" w:fill="29764C" w:themeFill="accent5" w:themeFillShade="80"/>
            <w:vAlign w:val="center"/>
          </w:tcPr>
          <w:p w14:paraId="2965970F" w14:textId="77777777" w:rsidR="00DA7DFA" w:rsidRPr="00185196" w:rsidRDefault="00DA7DFA" w:rsidP="002A572A">
            <w:pPr>
              <w:spacing w:before="60" w:after="60"/>
              <w:rPr>
                <w:rFonts w:ascii="Calibri Light" w:hAnsi="Calibri Light" w:cs="Calibri Light"/>
                <w:b/>
              </w:rPr>
            </w:pPr>
            <w:bookmarkStart w:id="7" w:name="_Hlk5894210"/>
            <w:r w:rsidRPr="00185196">
              <w:rPr>
                <w:rFonts w:ascii="Calibri Light" w:hAnsi="Calibri Light" w:cs="Calibri Light"/>
                <w:b/>
                <w:color w:val="FFFFFF" w:themeColor="background1"/>
              </w:rPr>
              <w:t>Final Grade</w:t>
            </w:r>
          </w:p>
        </w:tc>
      </w:tr>
      <w:tr w:rsidR="00DA7DFA" w:rsidRPr="00185196" w14:paraId="585C5402" w14:textId="77777777" w:rsidTr="002A572A">
        <w:trPr>
          <w:trHeight w:val="1397"/>
        </w:trPr>
        <w:tc>
          <w:tcPr>
            <w:tcW w:w="8081" w:type="dxa"/>
            <w:gridSpan w:val="2"/>
          </w:tcPr>
          <w:p w14:paraId="568E77CE" w14:textId="77777777" w:rsidR="00DA7DFA" w:rsidRPr="0063314A" w:rsidRDefault="00DA7DFA" w:rsidP="002A572A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63314A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Overall Rating: If ‘unsatisfactory’ is selected, an updated Targeted Support Plan </w:t>
            </w:r>
          </w:p>
          <w:p w14:paraId="3297007D" w14:textId="77777777" w:rsidR="00DA7DFA" w:rsidRPr="0063314A" w:rsidRDefault="00DA7DFA" w:rsidP="002A572A">
            <w:pPr>
              <w:pStyle w:val="tablebold"/>
              <w:spacing w:line="240" w:lineRule="auto"/>
              <w:ind w:left="28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63314A">
              <w:rPr>
                <w:rFonts w:ascii="Calibri Light" w:hAnsi="Calibri Light" w:cs="Calibri Light"/>
                <w:b w:val="0"/>
                <w:sz w:val="22"/>
                <w:szCs w:val="22"/>
              </w:rPr>
              <w:t>should be submitted with this report</w:t>
            </w:r>
          </w:p>
        </w:tc>
        <w:sdt>
          <w:sdtPr>
            <w:rPr>
              <w:rFonts w:ascii="Calibri Light" w:hAnsi="Calibri Light" w:cs="Calibri Light"/>
            </w:rPr>
            <w:id w:val="-486005818"/>
            <w:placeholder>
              <w:docPart w:val="707C502EC45F47C2A7BD29C7F691603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2551" w:type="dxa"/>
              </w:tcPr>
              <w:p w14:paraId="65FA8F67" w14:textId="77777777" w:rsidR="00DA7DFA" w:rsidRPr="00DC1DC8" w:rsidRDefault="00DA7DFA" w:rsidP="002A572A">
                <w:pPr>
                  <w:pStyle w:val="tablebold"/>
                  <w:spacing w:line="240" w:lineRule="auto"/>
                  <w:ind w:left="28" w:right="-567"/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CB594B">
                  <w:rPr>
                    <w:rStyle w:val="PlaceholderText"/>
                    <w:rFonts w:ascii="Calibri Light" w:hAnsi="Calibri Light" w:cs="Calibri Ligh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DA7DFA" w:rsidRPr="00185196" w14:paraId="1B2BB609" w14:textId="77777777" w:rsidTr="002A572A">
        <w:trPr>
          <w:trHeight w:val="1397"/>
        </w:trPr>
        <w:tc>
          <w:tcPr>
            <w:tcW w:w="10632" w:type="dxa"/>
            <w:gridSpan w:val="3"/>
          </w:tcPr>
          <w:p w14:paraId="690FB8A6" w14:textId="77777777" w:rsidR="00DA7DFA" w:rsidRPr="00185196" w:rsidRDefault="00DA7DFA" w:rsidP="002A572A">
            <w:pPr>
              <w:pStyle w:val="tablebold"/>
              <w:spacing w:line="240" w:lineRule="auto"/>
              <w:ind w:left="28" w:right="-567"/>
              <w:rPr>
                <w:rFonts w:ascii="Calibri Light" w:hAnsi="Calibri Light" w:cs="Calibri Light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 xml:space="preserve">Mentor Teacher Comments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948188635"/>
                <w:placeholder>
                  <w:docPart w:val="FCDCDB702B3C421A9C00CE6A6F265A19"/>
                </w:placeholder>
                <w:showingPlcHdr/>
              </w:sdtPr>
              <w:sdtEndPr/>
              <w:sdtContent>
                <w:r w:rsidRPr="00185196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021C08" w:rsidRPr="00185196" w14:paraId="447D0F73" w14:textId="77777777" w:rsidTr="002A572A">
        <w:trPr>
          <w:trHeight w:val="539"/>
        </w:trPr>
        <w:tc>
          <w:tcPr>
            <w:tcW w:w="5272" w:type="dxa"/>
            <w:vAlign w:val="center"/>
          </w:tcPr>
          <w:p w14:paraId="76F3492A" w14:textId="6B1053EA" w:rsidR="00021C08" w:rsidRPr="00185196" w:rsidRDefault="00021C08" w:rsidP="00021C08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219956286"/>
            <w:showingPlcHdr/>
            <w:picture/>
          </w:sdtPr>
          <w:sdtEndPr/>
          <w:sdtContent>
            <w:tc>
              <w:tcPr>
                <w:tcW w:w="5360" w:type="dxa"/>
                <w:gridSpan w:val="2"/>
              </w:tcPr>
              <w:p w14:paraId="6E4ABE8D" w14:textId="6C702B3F" w:rsidR="00021C08" w:rsidRPr="00185196" w:rsidRDefault="00021C08" w:rsidP="00021C08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2637F7D0" wp14:editId="4C2ABE01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21C08" w:rsidRPr="00185196" w14:paraId="5D2551BC" w14:textId="77777777" w:rsidTr="002A572A">
        <w:trPr>
          <w:trHeight w:val="722"/>
        </w:trPr>
        <w:tc>
          <w:tcPr>
            <w:tcW w:w="5272" w:type="dxa"/>
            <w:vAlign w:val="center"/>
          </w:tcPr>
          <w:p w14:paraId="0CC67BBB" w14:textId="7A7D6C3E" w:rsidR="00021C08" w:rsidRPr="00185196" w:rsidRDefault="00021C08" w:rsidP="00021C08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5360" w:type="dxa"/>
                <w:gridSpan w:val="2"/>
              </w:tcPr>
              <w:p w14:paraId="35857D51" w14:textId="16E9E7FC" w:rsidR="00021C08" w:rsidRPr="00185196" w:rsidRDefault="00021C08" w:rsidP="00021C08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26755B5B" wp14:editId="7F3E7D5C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3E1F0CD" w14:textId="30E28953" w:rsidR="00DA7DFA" w:rsidRDefault="00DA7DFA"/>
    <w:p w14:paraId="268AD9E3" w14:textId="77777777" w:rsidR="00021C08" w:rsidRPr="00190E26" w:rsidRDefault="00021C08" w:rsidP="00021C08">
      <w:pPr>
        <w:ind w:left="-851"/>
        <w:rPr>
          <w:rFonts w:ascii="Calibri Light" w:hAnsi="Calibri Light" w:cs="Calibri Light"/>
          <w:b/>
        </w:rPr>
      </w:pPr>
      <w:bookmarkStart w:id="8" w:name="_Hlk79512279"/>
      <w:r w:rsidRPr="00190E26">
        <w:rPr>
          <w:rFonts w:ascii="Calibri Light" w:hAnsi="Calibri Light" w:cs="Calibri Light"/>
          <w:b/>
        </w:rPr>
        <w:t xml:space="preserve">Please ensure that both the mentor and pre-service teacher have signed this report. </w:t>
      </w:r>
    </w:p>
    <w:bookmarkEnd w:id="8"/>
    <w:p w14:paraId="466EDFC1" w14:textId="77777777" w:rsidR="00021C08" w:rsidRDefault="00021C08" w:rsidP="00DA7DFA">
      <w:pPr>
        <w:ind w:left="-851"/>
        <w:rPr>
          <w:rFonts w:ascii="Calibri Light" w:hAnsi="Calibri Light" w:cs="Calibri Light"/>
          <w:b/>
        </w:rPr>
      </w:pPr>
    </w:p>
    <w:p w14:paraId="79392AF2" w14:textId="3876F3AC" w:rsidR="00DA7DFA" w:rsidRPr="008C4D7F" w:rsidRDefault="00DA7DFA" w:rsidP="00DA7DFA">
      <w:pPr>
        <w:ind w:left="-851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To return this form:</w:t>
      </w:r>
    </w:p>
    <w:p w14:paraId="2131752F" w14:textId="77777777" w:rsidR="00DA7DFA" w:rsidRDefault="00DA7DFA" w:rsidP="00DA7DFA">
      <w:pPr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150DBD58" w14:textId="5AEF262E" w:rsidR="000E6E8F" w:rsidRDefault="00DA7DFA" w:rsidP="77E0EA66">
      <w:pPr>
        <w:spacing w:line="259" w:lineRule="auto"/>
        <w:rPr>
          <w:rStyle w:val="Heading2Char"/>
          <w:rFonts w:ascii="Calibri Light" w:hAnsi="Calibri Light" w:cs="Times New Roman (Body CS)"/>
          <w:sz w:val="22"/>
        </w:rPr>
      </w:pPr>
      <w:r w:rsidRPr="77E0EA66">
        <w:rPr>
          <w:rFonts w:ascii="Calibri Light" w:hAnsi="Calibri Light" w:cs="Calibri Light"/>
        </w:rPr>
        <w:t xml:space="preserve">2: Preservice teacher emails it to </w:t>
      </w:r>
      <w:r w:rsidR="51F2CD84" w:rsidRPr="77E0EA66">
        <w:rPr>
          <w:rFonts w:ascii="Calibri Light" w:hAnsi="Calibri Light" w:cs="Calibri Light"/>
          <w:szCs w:val="22"/>
        </w:rPr>
        <w:t>the unit coordinator</w:t>
      </w:r>
      <w:r w:rsidRPr="77E0EA66">
        <w:rPr>
          <w:rFonts w:ascii="Calibri Light" w:hAnsi="Calibri Light" w:cs="Calibri Light"/>
        </w:rPr>
        <w:t xml:space="preserve"> and cc’s mentor teacher(s)</w:t>
      </w:r>
      <w:bookmarkEnd w:id="7"/>
      <w:bookmarkEnd w:id="3"/>
      <w:bookmarkEnd w:id="6"/>
    </w:p>
    <w:p w14:paraId="18707E69" w14:textId="2EAE3C5E" w:rsidR="00D27DE6" w:rsidRPr="00FC2BB6" w:rsidRDefault="00D27DE6" w:rsidP="009519EF">
      <w:pPr>
        <w:ind w:left="-851"/>
        <w:rPr>
          <w:rFonts w:ascii="Calibri Light" w:hAnsi="Calibri Light" w:cs="Calibri Light"/>
          <w:szCs w:val="22"/>
        </w:rPr>
      </w:pPr>
    </w:p>
    <w:p w14:paraId="43AE74C3" w14:textId="2E30B8CD" w:rsidR="009519EF" w:rsidRPr="008C4D7F" w:rsidRDefault="00402A6F" w:rsidP="009519E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  <w:bookmarkEnd w:id="0"/>
      <w:bookmarkEnd w:id="2"/>
    </w:p>
    <w:sectPr w:rsidR="009519EF" w:rsidRPr="008C4D7F" w:rsidSect="00EB5A10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F9DB" w14:textId="77777777" w:rsidR="005F69B5" w:rsidRDefault="005F69B5" w:rsidP="00452E05">
      <w:r>
        <w:separator/>
      </w:r>
    </w:p>
  </w:endnote>
  <w:endnote w:type="continuationSeparator" w:id="0">
    <w:p w14:paraId="0C700DCD" w14:textId="77777777" w:rsidR="005F69B5" w:rsidRDefault="005F69B5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B778" w14:textId="77777777" w:rsidR="00190E26" w:rsidRPr="004A0477" w:rsidRDefault="00190E26" w:rsidP="00190E26">
    <w:pPr>
      <w:pStyle w:val="BasicParagraph"/>
      <w:suppressAutoHyphens/>
      <w:spacing w:line="276" w:lineRule="auto"/>
      <w:rPr>
        <w:rFonts w:cs="DIN-Light"/>
        <w:b/>
        <w:bCs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9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18843BAE" wp14:editId="23F247D2">
          <wp:extent cx="1160145" cy="427587"/>
          <wp:effectExtent l="0" t="0" r="190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</w:t>
    </w:r>
  </w:p>
  <w:p w14:paraId="725D57FC" w14:textId="6862FB40" w:rsidR="00190E26" w:rsidRPr="00190E26" w:rsidRDefault="00190E26" w:rsidP="00190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973E" w14:textId="6F40A18E" w:rsidR="003C091D" w:rsidRDefault="003C091D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6F368391" w14:textId="5BDF6F48" w:rsidR="00190E26" w:rsidRPr="004A0477" w:rsidRDefault="003C091D" w:rsidP="00190E26">
    <w:pPr>
      <w:pStyle w:val="BasicParagraph"/>
      <w:suppressAutoHyphens/>
      <w:spacing w:line="276" w:lineRule="auto"/>
      <w:rPr>
        <w:rFonts w:cs="DIN-Light"/>
        <w:b/>
        <w:bCs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190E26">
      <w:rPr>
        <w:rFonts w:cstheme="majorHAnsi"/>
        <w:color w:val="000000" w:themeColor="text1"/>
        <w:sz w:val="20"/>
        <w:szCs w:val="20"/>
        <w:lang w:val="en-GB"/>
      </w:rPr>
      <w:t xml:space="preserve"> </w:t>
    </w:r>
    <w:bookmarkStart w:id="10" w:name="_Hlk95729469"/>
    <w:r w:rsidR="00190E26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</w:t>
    </w:r>
    <w:r w:rsidR="00190E26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190E26"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 w:rsidR="00190E26"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6C1CD436" wp14:editId="2905FBAD">
          <wp:extent cx="1160145" cy="427587"/>
          <wp:effectExtent l="0" t="0" r="1905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0E26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</w:t>
    </w:r>
    <w:bookmarkEnd w:id="10"/>
  </w:p>
  <w:p w14:paraId="584FD1BB" w14:textId="19625328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D304" w14:textId="77777777" w:rsidR="005F69B5" w:rsidRDefault="005F69B5" w:rsidP="00452E05">
      <w:r>
        <w:separator/>
      </w:r>
    </w:p>
  </w:footnote>
  <w:footnote w:type="continuationSeparator" w:id="0">
    <w:p w14:paraId="0749D9F5" w14:textId="77777777" w:rsidR="005F69B5" w:rsidRDefault="005F69B5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C8C5" w14:textId="0F26E42C" w:rsidR="00FC2BB6" w:rsidRPr="003147FA" w:rsidRDefault="00FC2BB6" w:rsidP="00FC2BB6">
    <w:pPr>
      <w:pStyle w:val="Heading1"/>
      <w:spacing w:after="0"/>
      <w:jc w:val="center"/>
    </w:pPr>
    <w:bookmarkStart w:id="9" w:name="_Hlk78138073"/>
    <w:r>
      <w:t>Final Report</w:t>
    </w:r>
    <w:r w:rsidRPr="003147FA">
      <w:t>: EPE312</w:t>
    </w:r>
  </w:p>
  <w:p w14:paraId="221EF7ED" w14:textId="77777777" w:rsidR="00190E26" w:rsidRDefault="00FC2BB6" w:rsidP="00FC2BB6">
    <w:pPr>
      <w:pStyle w:val="Heading1"/>
      <w:spacing w:after="0"/>
      <w:jc w:val="center"/>
      <w:rPr>
        <w:b w:val="0"/>
        <w:bCs/>
      </w:rPr>
    </w:pPr>
    <w:r w:rsidRPr="003147FA">
      <w:rPr>
        <w:b w:val="0"/>
        <w:bCs/>
      </w:rPr>
      <w:t>Professional Experience: Engaging in Evidence-Based Practice</w:t>
    </w:r>
  </w:p>
  <w:p w14:paraId="6C17BDEE" w14:textId="07389E56" w:rsidR="003C26C7" w:rsidRDefault="00FC2BB6" w:rsidP="00FC2BB6">
    <w:pPr>
      <w:pStyle w:val="Heading1"/>
      <w:spacing w:after="0"/>
      <w:jc w:val="center"/>
      <w:rPr>
        <w:b w:val="0"/>
        <w:bCs/>
      </w:rPr>
    </w:pPr>
    <w:r w:rsidRPr="003147FA">
      <w:rPr>
        <w:b w:val="0"/>
        <w:bCs/>
      </w:rPr>
      <w:t xml:space="preserve"> </w:t>
    </w:r>
  </w:p>
  <w:bookmarkEnd w:id="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49C77396" w:rsidR="003C091D" w:rsidRDefault="004B16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1C08"/>
    <w:rsid w:val="000233F7"/>
    <w:rsid w:val="00024C4C"/>
    <w:rsid w:val="000332D9"/>
    <w:rsid w:val="00047135"/>
    <w:rsid w:val="00086070"/>
    <w:rsid w:val="0009532B"/>
    <w:rsid w:val="000D6105"/>
    <w:rsid w:val="000E1CB3"/>
    <w:rsid w:val="000E6E8F"/>
    <w:rsid w:val="00126ED8"/>
    <w:rsid w:val="00127477"/>
    <w:rsid w:val="001440EE"/>
    <w:rsid w:val="00190E26"/>
    <w:rsid w:val="0019204B"/>
    <w:rsid w:val="001B5BCC"/>
    <w:rsid w:val="001C11FA"/>
    <w:rsid w:val="001E1067"/>
    <w:rsid w:val="001E1F33"/>
    <w:rsid w:val="001E5F24"/>
    <w:rsid w:val="0021239F"/>
    <w:rsid w:val="0029790B"/>
    <w:rsid w:val="002E7A80"/>
    <w:rsid w:val="00303C9B"/>
    <w:rsid w:val="0030563E"/>
    <w:rsid w:val="00347E6A"/>
    <w:rsid w:val="0037485F"/>
    <w:rsid w:val="00384C2A"/>
    <w:rsid w:val="00397830"/>
    <w:rsid w:val="003C091D"/>
    <w:rsid w:val="003C26C7"/>
    <w:rsid w:val="003E30BF"/>
    <w:rsid w:val="00402A6F"/>
    <w:rsid w:val="004135F6"/>
    <w:rsid w:val="00444794"/>
    <w:rsid w:val="00452E05"/>
    <w:rsid w:val="00476905"/>
    <w:rsid w:val="00476C29"/>
    <w:rsid w:val="00494903"/>
    <w:rsid w:val="004A0477"/>
    <w:rsid w:val="004B165B"/>
    <w:rsid w:val="004D66CC"/>
    <w:rsid w:val="005021EC"/>
    <w:rsid w:val="00520DDD"/>
    <w:rsid w:val="005364A9"/>
    <w:rsid w:val="005564DE"/>
    <w:rsid w:val="005B1C72"/>
    <w:rsid w:val="005B6F71"/>
    <w:rsid w:val="005C0733"/>
    <w:rsid w:val="005C7C06"/>
    <w:rsid w:val="005D23E1"/>
    <w:rsid w:val="005E6863"/>
    <w:rsid w:val="005F69B5"/>
    <w:rsid w:val="006010A7"/>
    <w:rsid w:val="00630192"/>
    <w:rsid w:val="006A7048"/>
    <w:rsid w:val="006B68F4"/>
    <w:rsid w:val="006C7837"/>
    <w:rsid w:val="006E77EB"/>
    <w:rsid w:val="006F75BF"/>
    <w:rsid w:val="00710665"/>
    <w:rsid w:val="0071573F"/>
    <w:rsid w:val="00715AAA"/>
    <w:rsid w:val="0072498C"/>
    <w:rsid w:val="00725256"/>
    <w:rsid w:val="00745A03"/>
    <w:rsid w:val="00752E7B"/>
    <w:rsid w:val="007533D9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70D9"/>
    <w:rsid w:val="00870C11"/>
    <w:rsid w:val="008C382A"/>
    <w:rsid w:val="008E2D20"/>
    <w:rsid w:val="00905A2B"/>
    <w:rsid w:val="00924A6A"/>
    <w:rsid w:val="00924BEC"/>
    <w:rsid w:val="009519EF"/>
    <w:rsid w:val="00962727"/>
    <w:rsid w:val="00965437"/>
    <w:rsid w:val="00972A44"/>
    <w:rsid w:val="009C5AFD"/>
    <w:rsid w:val="009D3E50"/>
    <w:rsid w:val="009D673D"/>
    <w:rsid w:val="009F4AD0"/>
    <w:rsid w:val="009F5723"/>
    <w:rsid w:val="00A3382D"/>
    <w:rsid w:val="00A72D40"/>
    <w:rsid w:val="00A828FF"/>
    <w:rsid w:val="00A86411"/>
    <w:rsid w:val="00A95716"/>
    <w:rsid w:val="00AA10C7"/>
    <w:rsid w:val="00AB41B8"/>
    <w:rsid w:val="00AC08C2"/>
    <w:rsid w:val="00AC4D42"/>
    <w:rsid w:val="00AD157B"/>
    <w:rsid w:val="00B378BF"/>
    <w:rsid w:val="00B658DB"/>
    <w:rsid w:val="00B9245E"/>
    <w:rsid w:val="00BE0325"/>
    <w:rsid w:val="00BE2912"/>
    <w:rsid w:val="00BE5568"/>
    <w:rsid w:val="00C13363"/>
    <w:rsid w:val="00C62BC1"/>
    <w:rsid w:val="00C85AC5"/>
    <w:rsid w:val="00CF0106"/>
    <w:rsid w:val="00D12FE2"/>
    <w:rsid w:val="00D27DE6"/>
    <w:rsid w:val="00DA6CF7"/>
    <w:rsid w:val="00DA7DFA"/>
    <w:rsid w:val="00DB34E1"/>
    <w:rsid w:val="00DF18F7"/>
    <w:rsid w:val="00DF47F4"/>
    <w:rsid w:val="00E10297"/>
    <w:rsid w:val="00E436A2"/>
    <w:rsid w:val="00E44A4D"/>
    <w:rsid w:val="00E47A87"/>
    <w:rsid w:val="00E744D2"/>
    <w:rsid w:val="00E7781C"/>
    <w:rsid w:val="00E81C8A"/>
    <w:rsid w:val="00E824C9"/>
    <w:rsid w:val="00E82E56"/>
    <w:rsid w:val="00E944C1"/>
    <w:rsid w:val="00EB5A10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2287"/>
    <w:rsid w:val="00FA57AC"/>
    <w:rsid w:val="00FC2BB6"/>
    <w:rsid w:val="00FD782B"/>
    <w:rsid w:val="00FE0441"/>
    <w:rsid w:val="03779DC4"/>
    <w:rsid w:val="0826CE40"/>
    <w:rsid w:val="51F2CD84"/>
    <w:rsid w:val="72C2C0D8"/>
    <w:rsid w:val="77E0EA66"/>
    <w:rsid w:val="7A75F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DA7DF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AU" w:eastAsia="en-AU"/>
    </w:rPr>
  </w:style>
  <w:style w:type="character" w:customStyle="1" w:styleId="normaltextrun">
    <w:name w:val="normaltextrun"/>
    <w:basedOn w:val="DefaultParagraphFont"/>
    <w:rsid w:val="00DA7DFA"/>
  </w:style>
  <w:style w:type="character" w:customStyle="1" w:styleId="eop">
    <w:name w:val="eop"/>
    <w:basedOn w:val="DefaultParagraphFont"/>
    <w:rsid w:val="00DA7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hyperlink" Target="https://www.cdu.edu.au/indigenous-futures-education-arts/inschool-education-placement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9F158254674BD7BAD51C68FC88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6811-C4C1-4883-B535-DCE827385D74}"/>
      </w:docPartPr>
      <w:docPartBody>
        <w:p w:rsidR="00A3615B" w:rsidRDefault="001440EE" w:rsidP="001440EE">
          <w:pPr>
            <w:pStyle w:val="E39F158254674BD7BAD51C68FC88B107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5F6F7EA057AD4A23BFBF62A1838DD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6747-26D9-429F-8DC8-80164EBCFFBC}"/>
      </w:docPartPr>
      <w:docPartBody>
        <w:p w:rsidR="00A3615B" w:rsidRDefault="001440EE" w:rsidP="001440EE">
          <w:pPr>
            <w:pStyle w:val="5F6F7EA057AD4A23BFBF62A1838DD5BD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A1CC352E2AA94AD59ECA1B8EA0197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E336-4F77-4F48-9CD5-CC478C131DD1}"/>
      </w:docPartPr>
      <w:docPartBody>
        <w:p w:rsidR="00A3615B" w:rsidRDefault="001440EE" w:rsidP="001440EE">
          <w:pPr>
            <w:pStyle w:val="A1CC352E2AA94AD59ECA1B8EA019736F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D7F5E875FFE941858CFFB118F07B1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6CE2-9529-4AF4-897C-86488B302877}"/>
      </w:docPartPr>
      <w:docPartBody>
        <w:p w:rsidR="00A3615B" w:rsidRDefault="001440EE" w:rsidP="001440EE">
          <w:pPr>
            <w:pStyle w:val="D7F5E875FFE941858CFFB118F07B105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04DCCF959E84135A5AE44A37F749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5E35-92C1-4976-9619-515059A7C64D}"/>
      </w:docPartPr>
      <w:docPartBody>
        <w:p w:rsidR="00A3615B" w:rsidRDefault="001440EE" w:rsidP="001440EE">
          <w:pPr>
            <w:pStyle w:val="C04DCCF959E84135A5AE44A37F74979A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</w:t>
          </w:r>
        </w:p>
      </w:docPartBody>
    </w:docPart>
    <w:docPart>
      <w:docPartPr>
        <w:name w:val="8CD226FB8DA5444A9AB6BD570501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08E9-CA23-422B-893A-0F65D8DFD71F}"/>
      </w:docPartPr>
      <w:docPartBody>
        <w:p w:rsidR="00A3615B" w:rsidRDefault="001440EE" w:rsidP="001440EE">
          <w:pPr>
            <w:pStyle w:val="8CD226FB8DA5444A9AB6BD57050147BA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3323002789DC452B8B4952CC5AFDD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2687-B256-494C-8DF8-DCD47793CA03}"/>
      </w:docPartPr>
      <w:docPartBody>
        <w:p w:rsidR="00A3615B" w:rsidRDefault="001440EE" w:rsidP="001440EE">
          <w:pPr>
            <w:pStyle w:val="3323002789DC452B8B4952CC5AFDD0C5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3AB79F8FC4FE997E7551D88E4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70B7A-B2A4-4A5F-9930-E200D4805F6A}"/>
      </w:docPartPr>
      <w:docPartBody>
        <w:p w:rsidR="00A3615B" w:rsidRDefault="001440EE" w:rsidP="001440EE">
          <w:pPr>
            <w:pStyle w:val="B233AB79F8FC4FE997E7551D88E4D969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536AB01442C473595C8985D0E73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9200-63DF-486B-90E4-C21FB5099EF1}"/>
      </w:docPartPr>
      <w:docPartBody>
        <w:p w:rsidR="00A3615B" w:rsidRDefault="001440EE" w:rsidP="001440EE">
          <w:pPr>
            <w:pStyle w:val="6536AB01442C473595C8985D0E739AA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714475B5A7746E2BD1B11FE1F80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0AA66-0363-451D-A808-3F7AC95C3C32}"/>
      </w:docPartPr>
      <w:docPartBody>
        <w:p w:rsidR="00A3615B" w:rsidRDefault="001440EE" w:rsidP="001440EE">
          <w:pPr>
            <w:pStyle w:val="D714475B5A7746E2BD1B11FE1F80D167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28DE75F1AF144CCB747B9FA2EA93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23789-F114-4FD1-983F-9494298256C0}"/>
      </w:docPartPr>
      <w:docPartBody>
        <w:p w:rsidR="00A3615B" w:rsidRDefault="001440EE" w:rsidP="001440EE">
          <w:pPr>
            <w:pStyle w:val="D28DE75F1AF144CCB747B9FA2EA935F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027B5D00FD34A0D8CCF5E523B59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F829-D04A-4334-B078-D1511CFE33E0}"/>
      </w:docPartPr>
      <w:docPartBody>
        <w:p w:rsidR="00A3615B" w:rsidRDefault="001440EE" w:rsidP="001440EE">
          <w:pPr>
            <w:pStyle w:val="C027B5D00FD34A0D8CCF5E523B59220D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93E4817A3354F5E9D15C1D82BA6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0B28F-2898-4852-BE04-9DA147FF1D67}"/>
      </w:docPartPr>
      <w:docPartBody>
        <w:p w:rsidR="00A3615B" w:rsidRDefault="001440EE" w:rsidP="001440EE">
          <w:pPr>
            <w:pStyle w:val="593E4817A3354F5E9D15C1D82BA6D9C2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5B2C5598A39845B69DA994BF0D489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84D8-395A-4320-AD8A-6F2F1144069C}"/>
      </w:docPartPr>
      <w:docPartBody>
        <w:p w:rsidR="00A3615B" w:rsidRDefault="001440EE" w:rsidP="001440EE">
          <w:pPr>
            <w:pStyle w:val="5B2C5598A39845B69DA994BF0D489FA4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BD4BD5043F4BA7913085F0D2345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AFD3B-A83B-4991-80B4-BF7DE35767A9}"/>
      </w:docPartPr>
      <w:docPartBody>
        <w:p w:rsidR="00A3615B" w:rsidRDefault="001440EE" w:rsidP="001440EE">
          <w:pPr>
            <w:pStyle w:val="7CBD4BD5043F4BA7913085F0D2345B0D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4B2D33C7854513996E04ED86CE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7C002-B27F-4FEF-AE50-965C7B6F6361}"/>
      </w:docPartPr>
      <w:docPartBody>
        <w:p w:rsidR="006B3305" w:rsidRDefault="007533D9" w:rsidP="007533D9">
          <w:pPr>
            <w:pStyle w:val="DA92E181CE8041E5BDD81ABC61A9BCC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048552897D048E0A83AD09E7BDF2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DCCFB-F3A3-4EA8-AE17-0848FBEDAD04}"/>
      </w:docPartPr>
      <w:docPartBody>
        <w:p w:rsidR="006B3305" w:rsidRDefault="007533D9" w:rsidP="007533D9">
          <w:pPr>
            <w:pStyle w:val="D2FD0E457DF247F0878C23114773945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1DEEF6D0CEC4D7E8640B93BCFE20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9E88F-D93E-4918-9E19-4B6635B5C211}"/>
      </w:docPartPr>
      <w:docPartBody>
        <w:p w:rsidR="006B3305" w:rsidRDefault="007533D9" w:rsidP="007533D9">
          <w:pPr>
            <w:pStyle w:val="89EF42681BD4473AADE673035D60E26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4492B29610F414FB7507DD6BE88A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00D4-AF91-4C7F-8030-C2E3E1304C85}"/>
      </w:docPartPr>
      <w:docPartBody>
        <w:p w:rsidR="006B3305" w:rsidRDefault="007533D9" w:rsidP="007533D9">
          <w:pPr>
            <w:pStyle w:val="CCE56835CA3644A8BDDB63DB04D4EFE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79614C1C1CF482EA52CC129E17FD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84C7-C69B-4BE1-A06F-379682444681}"/>
      </w:docPartPr>
      <w:docPartBody>
        <w:p w:rsidR="006B3305" w:rsidRDefault="007533D9" w:rsidP="007533D9">
          <w:pPr>
            <w:pStyle w:val="11985DCABAEB45159A55FD0C0FD7C01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C76544A234B4F97BD1A359920E56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13BEF-A385-4746-8028-F6F6501F7E65}"/>
      </w:docPartPr>
      <w:docPartBody>
        <w:p w:rsidR="006B3305" w:rsidRDefault="007533D9" w:rsidP="007533D9">
          <w:pPr>
            <w:pStyle w:val="1196D172101C4D1F99B7AC34A8F816C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A92E181CE8041E5BDD81ABC61A9B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03559-E41F-4F93-8CB6-163A79D5B0A1}"/>
      </w:docPartPr>
      <w:docPartBody>
        <w:p w:rsidR="006B3305" w:rsidRDefault="007533D9" w:rsidP="007533D9">
          <w:pPr>
            <w:pStyle w:val="543905FDE9EB4CB089C9BDF19A3AF67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2FD0E457DF247F0878C231147739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89F3-3349-49FB-A7E1-5AC21C0B813A}"/>
      </w:docPartPr>
      <w:docPartBody>
        <w:p w:rsidR="006B3305" w:rsidRDefault="007533D9" w:rsidP="007533D9">
          <w:pPr>
            <w:pStyle w:val="391B48B7E9724D8891026107D5D2BBE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9EF42681BD4473AADE673035D60E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38AC-DCB8-4744-BCD2-295089819CF3}"/>
      </w:docPartPr>
      <w:docPartBody>
        <w:p w:rsidR="006B3305" w:rsidRDefault="007533D9" w:rsidP="007533D9">
          <w:pPr>
            <w:pStyle w:val="23EE1534A8894970AEE3EFD0CDD4E2A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CE56835CA3644A8BDDB63DB04D4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25C8A-5058-4338-9B47-0A4D3A387AEC}"/>
      </w:docPartPr>
      <w:docPartBody>
        <w:p w:rsidR="006B3305" w:rsidRDefault="007533D9" w:rsidP="007533D9">
          <w:pPr>
            <w:pStyle w:val="902DA636D78C4FC2BA608C30BDE08B8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1985DCABAEB45159A55FD0C0FD7C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5FD82-B579-46C3-8333-1A990E3E7A2A}"/>
      </w:docPartPr>
      <w:docPartBody>
        <w:p w:rsidR="006B3305" w:rsidRDefault="007533D9" w:rsidP="007533D9">
          <w:pPr>
            <w:pStyle w:val="E93EB13102FB4AC2932ED1BAD748606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196D172101C4D1F99B7AC34A8F81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A7A9-7F1D-43A2-8095-ADF9434D6BBD}"/>
      </w:docPartPr>
      <w:docPartBody>
        <w:p w:rsidR="006B3305" w:rsidRDefault="007533D9" w:rsidP="007533D9">
          <w:pPr>
            <w:pStyle w:val="9E515DEC590945B58C3E4EF4A051888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43905FDE9EB4CB089C9BDF19A3AF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DE86E-75CD-4ACD-AB41-BDC9D84D4AD9}"/>
      </w:docPartPr>
      <w:docPartBody>
        <w:p w:rsidR="006B3305" w:rsidRDefault="007533D9" w:rsidP="007533D9">
          <w:pPr>
            <w:pStyle w:val="FD410B37B3004D3BA3102FECA904D50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91B48B7E9724D8891026107D5D2B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5BEC5-D8CE-4DD8-B88C-27EBDEA6698F}"/>
      </w:docPartPr>
      <w:docPartBody>
        <w:p w:rsidR="006B3305" w:rsidRDefault="007533D9" w:rsidP="007533D9">
          <w:pPr>
            <w:pStyle w:val="99F218B704154DB4B82A448A6C16438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3EE1534A8894970AEE3EFD0CDD4E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41DE-FC1B-490D-90CD-C543D8F11428}"/>
      </w:docPartPr>
      <w:docPartBody>
        <w:p w:rsidR="006B3305" w:rsidRDefault="007533D9" w:rsidP="007533D9">
          <w:pPr>
            <w:pStyle w:val="A55A1538F73F4DA38D613AF22FDFB2F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02DA636D78C4FC2BA608C30BDE0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84DA-AFA0-4F21-91FA-E1FB63F00471}"/>
      </w:docPartPr>
      <w:docPartBody>
        <w:p w:rsidR="006B3305" w:rsidRDefault="007533D9" w:rsidP="007533D9">
          <w:pPr>
            <w:pStyle w:val="CC92D1DA3325435E82C280390CC9D7F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93EB13102FB4AC2932ED1BAD7486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61D98-C909-437F-A287-D63D86B63988}"/>
      </w:docPartPr>
      <w:docPartBody>
        <w:p w:rsidR="006B3305" w:rsidRDefault="007533D9" w:rsidP="007533D9">
          <w:pPr>
            <w:pStyle w:val="9A173793822144CAAD0ACA0C30E030E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E515DEC590945B58C3E4EF4A0518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E6E2C-A623-4797-8CAB-38800D382395}"/>
      </w:docPartPr>
      <w:docPartBody>
        <w:p w:rsidR="006B3305" w:rsidRDefault="007533D9" w:rsidP="007533D9">
          <w:pPr>
            <w:pStyle w:val="959F4D23944642C2861D8842D39AD10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D410B37B3004D3BA3102FECA904D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FA8B-CABD-410D-BEE2-0A085E934982}"/>
      </w:docPartPr>
      <w:docPartBody>
        <w:p w:rsidR="006B3305" w:rsidRDefault="007533D9" w:rsidP="007533D9">
          <w:pPr>
            <w:pStyle w:val="BF7C417DE0584A4E8B7EDDC1238E308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9F218B704154DB4B82A448A6C16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A9F3-036B-4950-AC36-41F16E525D66}"/>
      </w:docPartPr>
      <w:docPartBody>
        <w:p w:rsidR="006B3305" w:rsidRDefault="007533D9" w:rsidP="007533D9">
          <w:pPr>
            <w:pStyle w:val="06C09ED50F744EA4938A2E0B7D55FD4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55A1538F73F4DA38D613AF22FDF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C2B3-24AA-4147-998D-EC2FD777F50D}"/>
      </w:docPartPr>
      <w:docPartBody>
        <w:p w:rsidR="006B3305" w:rsidRDefault="007533D9" w:rsidP="007533D9">
          <w:pPr>
            <w:pStyle w:val="15C7FDECC2A7461E82E4CCC5B539307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C92D1DA3325435E82C280390CC9D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91536-5135-4EC4-B8A1-9050B18C5689}"/>
      </w:docPartPr>
      <w:docPartBody>
        <w:p w:rsidR="006B3305" w:rsidRDefault="007533D9" w:rsidP="007533D9">
          <w:pPr>
            <w:pStyle w:val="B6BF6A21F02B4574B8D478EF26FA36B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A173793822144CAAD0ACA0C30E03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0FEE3-6698-404B-97A5-D680E6C7FBE3}"/>
      </w:docPartPr>
      <w:docPartBody>
        <w:p w:rsidR="006B3305" w:rsidRDefault="007533D9" w:rsidP="007533D9">
          <w:pPr>
            <w:pStyle w:val="2E97F5EAD2554272B8FE937D1E41AB0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59F4D23944642C2861D8842D39AD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4AC91-547D-45B5-BA28-87972A2912D2}"/>
      </w:docPartPr>
      <w:docPartBody>
        <w:p w:rsidR="006B3305" w:rsidRDefault="007533D9" w:rsidP="007533D9">
          <w:pPr>
            <w:pStyle w:val="654F21EDFFB141B9AF4738AC5CE8D6A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F7C417DE0584A4E8B7EDDC1238E3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3F604-1DFB-4660-A0EE-2B3ADB8CA942}"/>
      </w:docPartPr>
      <w:docPartBody>
        <w:p w:rsidR="006B3305" w:rsidRDefault="007533D9" w:rsidP="007533D9">
          <w:pPr>
            <w:pStyle w:val="7CDF6AA88483449BBBAAD72C8FD12E8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6C09ED50F744EA4938A2E0B7D55F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4E8F9-A357-4A34-9079-9CF124639B7C}"/>
      </w:docPartPr>
      <w:docPartBody>
        <w:p w:rsidR="006B3305" w:rsidRDefault="007533D9" w:rsidP="007533D9">
          <w:pPr>
            <w:pStyle w:val="707C502EC45F47C2A7BD29C7F691603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5C7FDECC2A7461E82E4CCC5B539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222F5-B781-48F0-BDA7-C264B839037B}"/>
      </w:docPartPr>
      <w:docPartBody>
        <w:p w:rsidR="006B3305" w:rsidRDefault="007533D9" w:rsidP="007533D9">
          <w:pPr>
            <w:pStyle w:val="FCDCDB702B3C421A9C00CE6A6F265A1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6BF6A21F02B4574B8D478EF26FA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8A320-4C50-4430-B0B9-2B335A901F43}"/>
      </w:docPartPr>
      <w:docPartBody>
        <w:p w:rsidR="006B3305" w:rsidRDefault="007533D9" w:rsidP="007533D9">
          <w:pPr>
            <w:pStyle w:val="730BE6356295424EA1B6C555126576B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E97F5EAD2554272B8FE937D1E41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7136D-7A74-4761-9511-824DB91FFEBF}"/>
      </w:docPartPr>
      <w:docPartBody>
        <w:p w:rsidR="006B3305" w:rsidRDefault="007533D9" w:rsidP="007533D9">
          <w:pPr>
            <w:pStyle w:val="0212A296E6D947BC92C4EF02245269B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54F21EDFFB141B9AF4738AC5CE8D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4079A-DCF7-4042-B0C1-8DDEF16EB5A0}"/>
      </w:docPartPr>
      <w:docPartBody>
        <w:p w:rsidR="006B3305" w:rsidRDefault="007533D9" w:rsidP="007533D9">
          <w:pPr>
            <w:pStyle w:val="DB821BF4C0F847EB86D6E6F292939D7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CDF6AA88483449BBBAAD72C8FD12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2B17-6F1E-4AD9-86F7-6610582F4F77}"/>
      </w:docPartPr>
      <w:docPartBody>
        <w:p w:rsidR="006B3305" w:rsidRDefault="007533D9" w:rsidP="007533D9">
          <w:pPr>
            <w:pStyle w:val="DF39FCA90C8E4F23B598F6EAB2B0780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07C502EC45F47C2A7BD29C7F691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FB010-1F38-4F6E-BE97-B90C79613D7C}"/>
      </w:docPartPr>
      <w:docPartBody>
        <w:p w:rsidR="006B3305" w:rsidRDefault="007533D9" w:rsidP="007533D9">
          <w:pPr>
            <w:pStyle w:val="C54B926A717D4E1E886C67266E03506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CDCDB702B3C421A9C00CE6A6F26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0EFF6-013C-48B0-8CA5-7DDD29424420}"/>
      </w:docPartPr>
      <w:docPartBody>
        <w:p w:rsidR="006B3305" w:rsidRDefault="007533D9" w:rsidP="007533D9">
          <w:pPr>
            <w:pStyle w:val="9B7F8E05F06A4D7D8348B94E81F6225B"/>
          </w:pPr>
          <w:r w:rsidRPr="004636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BE6356295424EA1B6C55512657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08E14-0ABD-462D-9827-2671FDF29F43}"/>
      </w:docPartPr>
      <w:docPartBody>
        <w:p w:rsidR="006B3305" w:rsidRDefault="007533D9" w:rsidP="007533D9"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212A296E6D947BC92C4EF0224526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4FA6-D72F-45DC-80E3-CAE4AC134DEB}"/>
      </w:docPartPr>
      <w:docPartBody>
        <w:p w:rsidR="006B3305" w:rsidRDefault="007533D9" w:rsidP="007533D9"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B821BF4C0F847EB86D6E6F292939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A54C-6C84-40AF-837D-23CE9CF6094E}"/>
      </w:docPartPr>
      <w:docPartBody>
        <w:p w:rsidR="006B3305" w:rsidRDefault="007533D9" w:rsidP="007533D9"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F39FCA90C8E4F23B598F6EAB2B07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3023D-831F-4BB4-A0A3-C5B919740854}"/>
      </w:docPartPr>
      <w:docPartBody>
        <w:p w:rsidR="006B3305" w:rsidRDefault="007533D9" w:rsidP="007533D9"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54B926A717D4E1E886C67266E035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22A6-1DA2-4475-BA7E-7010FA8D8C04}"/>
      </w:docPartPr>
      <w:docPartBody>
        <w:p w:rsidR="006B3305" w:rsidRDefault="007533D9" w:rsidP="007533D9"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B7F8E05F06A4D7D8348B94E81F62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58369-3C11-4652-A44E-D5E1EE593517}"/>
      </w:docPartPr>
      <w:docPartBody>
        <w:p w:rsidR="006B3305" w:rsidRDefault="007533D9" w:rsidP="007533D9"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EE"/>
    <w:rsid w:val="000C489D"/>
    <w:rsid w:val="001440EE"/>
    <w:rsid w:val="006B3305"/>
    <w:rsid w:val="007533D9"/>
    <w:rsid w:val="00A3615B"/>
    <w:rsid w:val="00CD1B32"/>
    <w:rsid w:val="00D223CB"/>
    <w:rsid w:val="00E7781C"/>
    <w:rsid w:val="00EC7D98"/>
    <w:rsid w:val="00F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781C"/>
  </w:style>
  <w:style w:type="paragraph" w:customStyle="1" w:styleId="E39F158254674BD7BAD51C68FC88B107">
    <w:name w:val="E39F158254674BD7BAD51C68FC88B107"/>
    <w:rsid w:val="001440EE"/>
  </w:style>
  <w:style w:type="paragraph" w:customStyle="1" w:styleId="5F6F7EA057AD4A23BFBF62A1838DD5BD">
    <w:name w:val="5F6F7EA057AD4A23BFBF62A1838DD5BD"/>
    <w:rsid w:val="001440EE"/>
  </w:style>
  <w:style w:type="paragraph" w:customStyle="1" w:styleId="A1CC352E2AA94AD59ECA1B8EA019736F">
    <w:name w:val="A1CC352E2AA94AD59ECA1B8EA019736F"/>
    <w:rsid w:val="001440EE"/>
  </w:style>
  <w:style w:type="paragraph" w:customStyle="1" w:styleId="D7F5E875FFE941858CFFB118F07B1058">
    <w:name w:val="D7F5E875FFE941858CFFB118F07B1058"/>
    <w:rsid w:val="001440EE"/>
  </w:style>
  <w:style w:type="paragraph" w:customStyle="1" w:styleId="C04DCCF959E84135A5AE44A37F74979A">
    <w:name w:val="C04DCCF959E84135A5AE44A37F74979A"/>
    <w:rsid w:val="001440EE"/>
  </w:style>
  <w:style w:type="paragraph" w:customStyle="1" w:styleId="8CD226FB8DA5444A9AB6BD57050147BA">
    <w:name w:val="8CD226FB8DA5444A9AB6BD57050147BA"/>
    <w:rsid w:val="001440EE"/>
  </w:style>
  <w:style w:type="paragraph" w:customStyle="1" w:styleId="3323002789DC452B8B4952CC5AFDD0C5">
    <w:name w:val="3323002789DC452B8B4952CC5AFDD0C5"/>
    <w:rsid w:val="001440EE"/>
  </w:style>
  <w:style w:type="paragraph" w:customStyle="1" w:styleId="B233AB79F8FC4FE997E7551D88E4D969">
    <w:name w:val="B233AB79F8FC4FE997E7551D88E4D969"/>
    <w:rsid w:val="001440EE"/>
  </w:style>
  <w:style w:type="paragraph" w:customStyle="1" w:styleId="6536AB01442C473595C8985D0E739AA4">
    <w:name w:val="6536AB01442C473595C8985D0E739AA4"/>
    <w:rsid w:val="001440EE"/>
  </w:style>
  <w:style w:type="paragraph" w:customStyle="1" w:styleId="D714475B5A7746E2BD1B11FE1F80D167">
    <w:name w:val="D714475B5A7746E2BD1B11FE1F80D167"/>
    <w:rsid w:val="001440EE"/>
  </w:style>
  <w:style w:type="paragraph" w:customStyle="1" w:styleId="D28DE75F1AF144CCB747B9FA2EA935F8">
    <w:name w:val="D28DE75F1AF144CCB747B9FA2EA935F8"/>
    <w:rsid w:val="001440EE"/>
  </w:style>
  <w:style w:type="paragraph" w:customStyle="1" w:styleId="C027B5D00FD34A0D8CCF5E523B59220D">
    <w:name w:val="C027B5D00FD34A0D8CCF5E523B59220D"/>
    <w:rsid w:val="001440EE"/>
  </w:style>
  <w:style w:type="paragraph" w:customStyle="1" w:styleId="593E4817A3354F5E9D15C1D82BA6D9C2">
    <w:name w:val="593E4817A3354F5E9D15C1D82BA6D9C2"/>
    <w:rsid w:val="001440EE"/>
  </w:style>
  <w:style w:type="paragraph" w:customStyle="1" w:styleId="5B2C5598A39845B69DA994BF0D489FA4">
    <w:name w:val="5B2C5598A39845B69DA994BF0D489FA4"/>
    <w:rsid w:val="001440EE"/>
  </w:style>
  <w:style w:type="paragraph" w:customStyle="1" w:styleId="7CBD4BD5043F4BA7913085F0D2345B0D">
    <w:name w:val="7CBD4BD5043F4BA7913085F0D2345B0D"/>
    <w:rsid w:val="001440EE"/>
  </w:style>
  <w:style w:type="paragraph" w:customStyle="1" w:styleId="C122894B394E459D990FB331FF90FB34">
    <w:name w:val="C122894B394E459D990FB331FF90FB34"/>
    <w:rsid w:val="00E7781C"/>
  </w:style>
  <w:style w:type="paragraph" w:customStyle="1" w:styleId="8BA15FD408E34EFE8C80E0C5DF3C32FC">
    <w:name w:val="8BA15FD408E34EFE8C80E0C5DF3C32FC"/>
    <w:rsid w:val="00E7781C"/>
  </w:style>
  <w:style w:type="paragraph" w:customStyle="1" w:styleId="A2E594BA501A4C1992FAA9047613A958">
    <w:name w:val="A2E594BA501A4C1992FAA9047613A958"/>
    <w:rsid w:val="00E7781C"/>
  </w:style>
  <w:style w:type="paragraph" w:customStyle="1" w:styleId="90E39F24E816427EBAC08B0DFA4828A7">
    <w:name w:val="90E39F24E816427EBAC08B0DFA4828A7"/>
    <w:rsid w:val="00E7781C"/>
  </w:style>
  <w:style w:type="paragraph" w:customStyle="1" w:styleId="100594BB639A4E01A0AF2C42CF049244">
    <w:name w:val="100594BB639A4E01A0AF2C42CF049244"/>
    <w:rsid w:val="00E7781C"/>
  </w:style>
  <w:style w:type="paragraph" w:customStyle="1" w:styleId="E1D0A5246A814566B6516D6434852570">
    <w:name w:val="E1D0A5246A814566B6516D6434852570"/>
    <w:rsid w:val="00E7781C"/>
  </w:style>
  <w:style w:type="paragraph" w:customStyle="1" w:styleId="DA92E181CE8041E5BDD81ABC61A9BCC9">
    <w:name w:val="DA92E181CE8041E5BDD81ABC61A9BCC9"/>
    <w:rsid w:val="007533D9"/>
  </w:style>
  <w:style w:type="paragraph" w:customStyle="1" w:styleId="D2FD0E457DF247F0878C23114773945A">
    <w:name w:val="D2FD0E457DF247F0878C23114773945A"/>
    <w:rsid w:val="007533D9"/>
  </w:style>
  <w:style w:type="paragraph" w:customStyle="1" w:styleId="89EF42681BD4473AADE673035D60E26C">
    <w:name w:val="89EF42681BD4473AADE673035D60E26C"/>
    <w:rsid w:val="007533D9"/>
  </w:style>
  <w:style w:type="paragraph" w:customStyle="1" w:styleId="CCE56835CA3644A8BDDB63DB04D4EFEF">
    <w:name w:val="CCE56835CA3644A8BDDB63DB04D4EFEF"/>
    <w:rsid w:val="007533D9"/>
  </w:style>
  <w:style w:type="paragraph" w:customStyle="1" w:styleId="11985DCABAEB45159A55FD0C0FD7C019">
    <w:name w:val="11985DCABAEB45159A55FD0C0FD7C019"/>
    <w:rsid w:val="007533D9"/>
  </w:style>
  <w:style w:type="paragraph" w:customStyle="1" w:styleId="1196D172101C4D1F99B7AC34A8F816CF">
    <w:name w:val="1196D172101C4D1F99B7AC34A8F816CF"/>
    <w:rsid w:val="007533D9"/>
  </w:style>
  <w:style w:type="paragraph" w:customStyle="1" w:styleId="543905FDE9EB4CB089C9BDF19A3AF67B">
    <w:name w:val="543905FDE9EB4CB089C9BDF19A3AF67B"/>
    <w:rsid w:val="007533D9"/>
  </w:style>
  <w:style w:type="paragraph" w:customStyle="1" w:styleId="391B48B7E9724D8891026107D5D2BBE9">
    <w:name w:val="391B48B7E9724D8891026107D5D2BBE9"/>
    <w:rsid w:val="007533D9"/>
  </w:style>
  <w:style w:type="paragraph" w:customStyle="1" w:styleId="23EE1534A8894970AEE3EFD0CDD4E2A1">
    <w:name w:val="23EE1534A8894970AEE3EFD0CDD4E2A1"/>
    <w:rsid w:val="007533D9"/>
  </w:style>
  <w:style w:type="paragraph" w:customStyle="1" w:styleId="902DA636D78C4FC2BA608C30BDE08B80">
    <w:name w:val="902DA636D78C4FC2BA608C30BDE08B80"/>
    <w:rsid w:val="007533D9"/>
  </w:style>
  <w:style w:type="paragraph" w:customStyle="1" w:styleId="E93EB13102FB4AC2932ED1BAD748606A">
    <w:name w:val="E93EB13102FB4AC2932ED1BAD748606A"/>
    <w:rsid w:val="007533D9"/>
  </w:style>
  <w:style w:type="paragraph" w:customStyle="1" w:styleId="9E515DEC590945B58C3E4EF4A0518887">
    <w:name w:val="9E515DEC590945B58C3E4EF4A0518887"/>
    <w:rsid w:val="007533D9"/>
  </w:style>
  <w:style w:type="paragraph" w:customStyle="1" w:styleId="FD410B37B3004D3BA3102FECA904D504">
    <w:name w:val="FD410B37B3004D3BA3102FECA904D504"/>
    <w:rsid w:val="007533D9"/>
  </w:style>
  <w:style w:type="paragraph" w:customStyle="1" w:styleId="99F218B704154DB4B82A448A6C164382">
    <w:name w:val="99F218B704154DB4B82A448A6C164382"/>
    <w:rsid w:val="007533D9"/>
  </w:style>
  <w:style w:type="paragraph" w:customStyle="1" w:styleId="A55A1538F73F4DA38D613AF22FDFB2F8">
    <w:name w:val="A55A1538F73F4DA38D613AF22FDFB2F8"/>
    <w:rsid w:val="007533D9"/>
  </w:style>
  <w:style w:type="paragraph" w:customStyle="1" w:styleId="CC92D1DA3325435E82C280390CC9D7F9">
    <w:name w:val="CC92D1DA3325435E82C280390CC9D7F9"/>
    <w:rsid w:val="007533D9"/>
  </w:style>
  <w:style w:type="paragraph" w:customStyle="1" w:styleId="9A173793822144CAAD0ACA0C30E030EA">
    <w:name w:val="9A173793822144CAAD0ACA0C30E030EA"/>
    <w:rsid w:val="007533D9"/>
  </w:style>
  <w:style w:type="paragraph" w:customStyle="1" w:styleId="959F4D23944642C2861D8842D39AD109">
    <w:name w:val="959F4D23944642C2861D8842D39AD109"/>
    <w:rsid w:val="007533D9"/>
  </w:style>
  <w:style w:type="paragraph" w:customStyle="1" w:styleId="BF7C417DE0584A4E8B7EDDC1238E3085">
    <w:name w:val="BF7C417DE0584A4E8B7EDDC1238E3085"/>
    <w:rsid w:val="007533D9"/>
  </w:style>
  <w:style w:type="paragraph" w:customStyle="1" w:styleId="06C09ED50F744EA4938A2E0B7D55FD42">
    <w:name w:val="06C09ED50F744EA4938A2E0B7D55FD42"/>
    <w:rsid w:val="007533D9"/>
  </w:style>
  <w:style w:type="paragraph" w:customStyle="1" w:styleId="15C7FDECC2A7461E82E4CCC5B539307A">
    <w:name w:val="15C7FDECC2A7461E82E4CCC5B539307A"/>
    <w:rsid w:val="007533D9"/>
  </w:style>
  <w:style w:type="paragraph" w:customStyle="1" w:styleId="B6BF6A21F02B4574B8D478EF26FA36B2">
    <w:name w:val="B6BF6A21F02B4574B8D478EF26FA36B2"/>
    <w:rsid w:val="007533D9"/>
  </w:style>
  <w:style w:type="paragraph" w:customStyle="1" w:styleId="2E97F5EAD2554272B8FE937D1E41AB01">
    <w:name w:val="2E97F5EAD2554272B8FE937D1E41AB01"/>
    <w:rsid w:val="007533D9"/>
  </w:style>
  <w:style w:type="paragraph" w:customStyle="1" w:styleId="654F21EDFFB141B9AF4738AC5CE8D6A6">
    <w:name w:val="654F21EDFFB141B9AF4738AC5CE8D6A6"/>
    <w:rsid w:val="007533D9"/>
  </w:style>
  <w:style w:type="paragraph" w:customStyle="1" w:styleId="7CDF6AA88483449BBBAAD72C8FD12E81">
    <w:name w:val="7CDF6AA88483449BBBAAD72C8FD12E81"/>
    <w:rsid w:val="007533D9"/>
  </w:style>
  <w:style w:type="paragraph" w:customStyle="1" w:styleId="707C502EC45F47C2A7BD29C7F6916039">
    <w:name w:val="707C502EC45F47C2A7BD29C7F6916039"/>
    <w:rsid w:val="007533D9"/>
  </w:style>
  <w:style w:type="paragraph" w:customStyle="1" w:styleId="FCDCDB702B3C421A9C00CE6A6F265A19">
    <w:name w:val="FCDCDB702B3C421A9C00CE6A6F265A19"/>
    <w:rsid w:val="007533D9"/>
  </w:style>
  <w:style w:type="paragraph" w:customStyle="1" w:styleId="730BE6356295424EA1B6C555126576BB">
    <w:name w:val="730BE6356295424EA1B6C555126576BB"/>
    <w:rsid w:val="007533D9"/>
  </w:style>
  <w:style w:type="paragraph" w:customStyle="1" w:styleId="0212A296E6D947BC92C4EF02245269BF">
    <w:name w:val="0212A296E6D947BC92C4EF02245269BF"/>
    <w:rsid w:val="007533D9"/>
  </w:style>
  <w:style w:type="paragraph" w:customStyle="1" w:styleId="DB821BF4C0F847EB86D6E6F292939D79">
    <w:name w:val="DB821BF4C0F847EB86D6E6F292939D79"/>
    <w:rsid w:val="007533D9"/>
  </w:style>
  <w:style w:type="paragraph" w:customStyle="1" w:styleId="DF39FCA90C8E4F23B598F6EAB2B07802">
    <w:name w:val="DF39FCA90C8E4F23B598F6EAB2B07802"/>
    <w:rsid w:val="007533D9"/>
  </w:style>
  <w:style w:type="paragraph" w:customStyle="1" w:styleId="C54B926A717D4E1E886C67266E035062">
    <w:name w:val="C54B926A717D4E1E886C67266E035062"/>
    <w:rsid w:val="007533D9"/>
  </w:style>
  <w:style w:type="paragraph" w:customStyle="1" w:styleId="9B7F8E05F06A4D7D8348B94E81F6225B">
    <w:name w:val="9B7F8E05F06A4D7D8348B94E81F6225B"/>
    <w:rsid w:val="007533D9"/>
  </w:style>
  <w:style w:type="paragraph" w:customStyle="1" w:styleId="C13FC377DBD34F3AB1C77807CA53A1E0">
    <w:name w:val="C13FC377DBD34F3AB1C77807CA53A1E0"/>
    <w:rsid w:val="00E7781C"/>
  </w:style>
  <w:style w:type="paragraph" w:customStyle="1" w:styleId="40767F4122F74E9C8F33854D9E435CF0">
    <w:name w:val="40767F4122F74E9C8F33854D9E435CF0"/>
    <w:rsid w:val="00E7781C"/>
  </w:style>
  <w:style w:type="paragraph" w:customStyle="1" w:styleId="CC76F640CAAE460EA2AD2E304DC8891C">
    <w:name w:val="CC76F640CAAE460EA2AD2E304DC8891C"/>
    <w:rsid w:val="00E7781C"/>
  </w:style>
  <w:style w:type="paragraph" w:customStyle="1" w:styleId="AC81836328E24200AE69A207830E8072">
    <w:name w:val="AC81836328E24200AE69A207830E8072"/>
    <w:rsid w:val="00E7781C"/>
  </w:style>
  <w:style w:type="paragraph" w:customStyle="1" w:styleId="F56B61D35AAB4220AB91D7F3397FF778">
    <w:name w:val="F56B61D35AAB4220AB91D7F3397FF778"/>
    <w:rsid w:val="00E7781C"/>
  </w:style>
  <w:style w:type="paragraph" w:customStyle="1" w:styleId="3334B1514638432495D49F97F46F561E">
    <w:name w:val="3334B1514638432495D49F97F46F561E"/>
    <w:rsid w:val="00E7781C"/>
  </w:style>
  <w:style w:type="paragraph" w:customStyle="1" w:styleId="B0DD54C5BE214F7986D36CDC798D76FF">
    <w:name w:val="B0DD54C5BE214F7986D36CDC798D76FF"/>
    <w:rsid w:val="00E7781C"/>
  </w:style>
  <w:style w:type="paragraph" w:customStyle="1" w:styleId="2AFE866EE8434C00A3615C1531C4F4E6">
    <w:name w:val="2AFE866EE8434C00A3615C1531C4F4E6"/>
    <w:rsid w:val="00E7781C"/>
  </w:style>
  <w:style w:type="paragraph" w:customStyle="1" w:styleId="189D888E08ED4A2496334D0B0B61841D">
    <w:name w:val="189D888E08ED4A2496334D0B0B61841D"/>
    <w:rsid w:val="00E7781C"/>
  </w:style>
  <w:style w:type="paragraph" w:customStyle="1" w:styleId="3A875BF3E92544029DEC449F8940621D">
    <w:name w:val="3A875BF3E92544029DEC449F8940621D"/>
    <w:rsid w:val="00E7781C"/>
  </w:style>
  <w:style w:type="paragraph" w:customStyle="1" w:styleId="1D587E50171B4E91AF6685713E58A076">
    <w:name w:val="1D587E50171B4E91AF6685713E58A076"/>
    <w:rsid w:val="00E7781C"/>
  </w:style>
  <w:style w:type="paragraph" w:customStyle="1" w:styleId="A723FB3EC1104F9FB5D74D36F2771587">
    <w:name w:val="A723FB3EC1104F9FB5D74D36F2771587"/>
    <w:rsid w:val="00E7781C"/>
  </w:style>
  <w:style w:type="paragraph" w:customStyle="1" w:styleId="D2FF139632044E7F90B589AC4F4D88AB">
    <w:name w:val="D2FF139632044E7F90B589AC4F4D88AB"/>
    <w:rsid w:val="00E7781C"/>
  </w:style>
  <w:style w:type="paragraph" w:customStyle="1" w:styleId="B577A940C4F24FBE8596398E39583B66">
    <w:name w:val="B577A940C4F24FBE8596398E39583B66"/>
    <w:rsid w:val="00E7781C"/>
  </w:style>
  <w:style w:type="paragraph" w:customStyle="1" w:styleId="0E62F5663F2E41CDA4238C640FB6C7AC">
    <w:name w:val="0E62F5663F2E41CDA4238C640FB6C7AC"/>
    <w:rsid w:val="00E7781C"/>
  </w:style>
  <w:style w:type="paragraph" w:customStyle="1" w:styleId="731CA3F8D10645CB82861F3E1D3A8DAC">
    <w:name w:val="731CA3F8D10645CB82861F3E1D3A8DAC"/>
    <w:rsid w:val="00E7781C"/>
  </w:style>
  <w:style w:type="paragraph" w:customStyle="1" w:styleId="DE659233B55A4E1D8C5EDF237DDDF395">
    <w:name w:val="DE659233B55A4E1D8C5EDF237DDDF395"/>
    <w:rsid w:val="00E7781C"/>
  </w:style>
  <w:style w:type="paragraph" w:customStyle="1" w:styleId="BE061CADE03A4973A1304BB084C58B21">
    <w:name w:val="BE061CADE03A4973A1304BB084C58B21"/>
    <w:rsid w:val="00E7781C"/>
  </w:style>
  <w:style w:type="paragraph" w:customStyle="1" w:styleId="FB62D512DCFB46CDBD86858B97F44D59">
    <w:name w:val="FB62D512DCFB46CDBD86858B97F44D59"/>
    <w:rsid w:val="00E7781C"/>
  </w:style>
  <w:style w:type="paragraph" w:customStyle="1" w:styleId="F35608050FA64D3993CD032790FE2DB7">
    <w:name w:val="F35608050FA64D3993CD032790FE2DB7"/>
    <w:rsid w:val="00E7781C"/>
  </w:style>
  <w:style w:type="paragraph" w:customStyle="1" w:styleId="4448BF5880C546749D68B5FE3A6339BD">
    <w:name w:val="4448BF5880C546749D68B5FE3A6339BD"/>
    <w:rsid w:val="00E7781C"/>
  </w:style>
  <w:style w:type="paragraph" w:customStyle="1" w:styleId="D330D77FF31549238E37DD2A4386EE85">
    <w:name w:val="D330D77FF31549238E37DD2A4386EE85"/>
    <w:rsid w:val="00E7781C"/>
  </w:style>
  <w:style w:type="paragraph" w:customStyle="1" w:styleId="0C5147598678480F9F558AB36CAA5EBA">
    <w:name w:val="0C5147598678480F9F558AB36CAA5EBA"/>
    <w:rsid w:val="00E7781C"/>
  </w:style>
  <w:style w:type="paragraph" w:customStyle="1" w:styleId="C2C9D96806C843BF980A0C83B96889DB">
    <w:name w:val="C2C9D96806C843BF980A0C83B96889DB"/>
    <w:rsid w:val="00E7781C"/>
  </w:style>
  <w:style w:type="paragraph" w:customStyle="1" w:styleId="2A0CDD885D5D491A8DD63F4048BE6ACF">
    <w:name w:val="2A0CDD885D5D491A8DD63F4048BE6ACF"/>
    <w:rsid w:val="00E7781C"/>
  </w:style>
  <w:style w:type="paragraph" w:customStyle="1" w:styleId="8709A8408D30449789193D332A7BD5DF">
    <w:name w:val="8709A8408D30449789193D332A7BD5DF"/>
    <w:rsid w:val="00E7781C"/>
  </w:style>
  <w:style w:type="paragraph" w:customStyle="1" w:styleId="F44E24C0D49D4BF784C2F1C4CBE8E1B7">
    <w:name w:val="F44E24C0D49D4BF784C2F1C4CBE8E1B7"/>
    <w:rsid w:val="00E7781C"/>
  </w:style>
  <w:style w:type="paragraph" w:customStyle="1" w:styleId="DFD138AD656E40C689482B26918148F9">
    <w:name w:val="DFD138AD656E40C689482B26918148F9"/>
    <w:rsid w:val="00E77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49945-277D-4205-9C88-6FE107F6D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8ECC2-A553-439E-91A9-6CAB6EE1E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AC0A3C-CB9E-49BC-B572-E1CBCC048C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8</TotalTime>
  <Pages>6</Pages>
  <Words>1578</Words>
  <Characters>8996</Characters>
  <Application>Microsoft Office Word</Application>
  <DocSecurity>0</DocSecurity>
  <Lines>74</Lines>
  <Paragraphs>21</Paragraphs>
  <ScaleCrop>false</ScaleCrop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26</cp:revision>
  <cp:lastPrinted>2021-08-02T02:23:00Z</cp:lastPrinted>
  <dcterms:created xsi:type="dcterms:W3CDTF">2021-06-23T14:13:00Z</dcterms:created>
  <dcterms:modified xsi:type="dcterms:W3CDTF">2022-02-14T19:01:00Z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7344100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