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3180" w14:textId="77777777" w:rsidR="00D46D73" w:rsidRDefault="00D46D73" w:rsidP="00D46D73">
      <w:pPr>
        <w:ind w:left="-851"/>
        <w:rPr>
          <w:rFonts w:ascii="Calibri Light" w:hAnsi="Calibri Light" w:cs="Calibri Light"/>
          <w:szCs w:val="22"/>
        </w:rPr>
      </w:pPr>
      <w:bookmarkStart w:id="0" w:name="_Hlk78277957"/>
      <w:bookmarkStart w:id="1" w:name="_Hlk78137871"/>
    </w:p>
    <w:p w14:paraId="751B6432" w14:textId="07F37291" w:rsidR="0017053A" w:rsidRPr="00F10095" w:rsidRDefault="0017053A" w:rsidP="0017053A">
      <w:pPr>
        <w:rPr>
          <w:rFonts w:ascii="Calibri Light" w:hAnsi="Calibri Light" w:cs="Calibri Light"/>
        </w:rPr>
      </w:pPr>
    </w:p>
    <w:bookmarkEnd w:id="0"/>
    <w:bookmarkEnd w:id="1"/>
    <w:p w14:paraId="11451B4D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33511D8" w14:textId="4E3F376C" w:rsidR="00E77A57" w:rsidRDefault="00E77A57" w:rsidP="00E77A57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F3CF" wp14:editId="0E5E2F09">
                <wp:simplePos x="0" y="0"/>
                <wp:positionH relativeFrom="column">
                  <wp:posOffset>47625</wp:posOffset>
                </wp:positionH>
                <wp:positionV relativeFrom="paragraph">
                  <wp:posOffset>64770</wp:posOffset>
                </wp:positionV>
                <wp:extent cx="6038850" cy="809625"/>
                <wp:effectExtent l="9525" t="9525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52EB" w14:textId="77777777" w:rsidR="00E77A57" w:rsidRPr="00E77A57" w:rsidRDefault="00E77A57" w:rsidP="00E77A5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Experience: </w:t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softHyphen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  <w:t>Date:</w:t>
                            </w:r>
                          </w:p>
                          <w:p w14:paraId="54FEF6A2" w14:textId="77777777" w:rsidR="00E77A57" w:rsidRPr="00E77A57" w:rsidRDefault="00E77A57" w:rsidP="00E77A57">
                            <w:pPr>
                              <w:ind w:left="3600" w:hanging="3600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Child/ren planned for:</w:t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  <w:t xml:space="preserve">Links: </w:t>
                            </w: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observation, room</w:t>
                            </w:r>
                          </w:p>
                          <w:p w14:paraId="544888F4" w14:textId="77777777" w:rsidR="00E77A57" w:rsidRPr="00E77A57" w:rsidRDefault="00E77A57" w:rsidP="00E77A57">
                            <w:pPr>
                              <w:ind w:left="5760" w:firstLine="720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 xml:space="preserve">  or individual goal, follow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7F3C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.75pt;margin-top:5.1pt;width:475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">
                <v:textbox>
                  <w:txbxContent>
                    <w:p w14:paraId="614952EB" w14:textId="77777777" w:rsidR="00E77A57" w:rsidRPr="00E77A57" w:rsidRDefault="00E77A57" w:rsidP="00E77A5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 xml:space="preserve">Experience: </w:t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softHyphen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  <w:t>Date:</w:t>
                      </w:r>
                    </w:p>
                    <w:p w14:paraId="54FEF6A2" w14:textId="77777777" w:rsidR="00E77A57" w:rsidRPr="00E77A57" w:rsidRDefault="00E77A57" w:rsidP="00E77A57">
                      <w:pPr>
                        <w:ind w:left="3600" w:hanging="3600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>Child/ren planned for:</w:t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ab/>
                        <w:t xml:space="preserve">Links: </w:t>
                      </w: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observation, room</w:t>
                      </w:r>
                    </w:p>
                    <w:p w14:paraId="544888F4" w14:textId="77777777" w:rsidR="00E77A57" w:rsidRPr="00E77A57" w:rsidRDefault="00E77A57" w:rsidP="00E77A57">
                      <w:pPr>
                        <w:ind w:left="5760" w:firstLine="720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 xml:space="preserve">  or individual goal, follow up</w:t>
                      </w:r>
                    </w:p>
                  </w:txbxContent>
                </v:textbox>
              </v:shape>
            </w:pict>
          </mc:Fallback>
        </mc:AlternateContent>
      </w:r>
    </w:p>
    <w:p w14:paraId="45FA6023" w14:textId="77777777" w:rsidR="00E77A57" w:rsidRDefault="00E77A57" w:rsidP="00E77A57">
      <w:pPr>
        <w:pStyle w:val="Default"/>
        <w:rPr>
          <w:sz w:val="20"/>
          <w:szCs w:val="20"/>
        </w:rPr>
      </w:pPr>
    </w:p>
    <w:p w14:paraId="3147024C" w14:textId="77777777" w:rsidR="00E77A57" w:rsidRDefault="00E77A57" w:rsidP="00E77A57">
      <w:pPr>
        <w:pStyle w:val="Default"/>
        <w:rPr>
          <w:sz w:val="20"/>
          <w:szCs w:val="20"/>
        </w:rPr>
      </w:pPr>
    </w:p>
    <w:p w14:paraId="0C2FE073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3C25027" w14:textId="77777777" w:rsidR="00E77A57" w:rsidRDefault="00E77A57" w:rsidP="00E77A57">
      <w:pPr>
        <w:pStyle w:val="Default"/>
        <w:rPr>
          <w:sz w:val="20"/>
          <w:szCs w:val="20"/>
        </w:rPr>
      </w:pPr>
    </w:p>
    <w:p w14:paraId="7089C0BB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FB3BA98" w14:textId="48478763" w:rsidR="00E77A57" w:rsidRDefault="00E77A57" w:rsidP="00E77A57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0EB38" wp14:editId="02CE8817">
                <wp:simplePos x="0" y="0"/>
                <wp:positionH relativeFrom="column">
                  <wp:posOffset>47625</wp:posOffset>
                </wp:positionH>
                <wp:positionV relativeFrom="paragraph">
                  <wp:posOffset>45720</wp:posOffset>
                </wp:positionV>
                <wp:extent cx="6105525" cy="2743200"/>
                <wp:effectExtent l="9525" t="9525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5DDF" w14:textId="77777777" w:rsidR="00E77A57" w:rsidRPr="00E77A57" w:rsidRDefault="00E77A57" w:rsidP="00E77A5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Rationale:</w:t>
                            </w:r>
                          </w:p>
                          <w:p w14:paraId="1A4BE8FD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Why did you choose this learning experience? Why is it relevant?</w:t>
                            </w:r>
                          </w:p>
                          <w:p w14:paraId="6D35F57E" w14:textId="77777777" w:rsidR="00E77A57" w:rsidRPr="00E77A57" w:rsidRDefault="00E77A57" w:rsidP="00E77A57">
                            <w:pPr>
                              <w:pStyle w:val="ListParagraph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4A17DCD5" w14:textId="77777777" w:rsidR="00E77A57" w:rsidRPr="00E77A57" w:rsidRDefault="00E77A57" w:rsidP="00E77A5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Learning focus:</w:t>
                            </w:r>
                          </w:p>
                          <w:p w14:paraId="107FAD2D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 xml:space="preserve">Consideration of key learning focus you hope to facilitate </w:t>
                            </w:r>
                          </w:p>
                          <w:p w14:paraId="0D234A01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Links to observations, philosophy, other documents, knowledge of child/family</w:t>
                            </w:r>
                          </w:p>
                          <w:p w14:paraId="1DDAB3C0" w14:textId="77777777" w:rsidR="00E77A57" w:rsidRPr="00E77A57" w:rsidRDefault="00E77A57" w:rsidP="00E77A5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Requirements/resources:</w:t>
                            </w:r>
                          </w:p>
                          <w:p w14:paraId="6A2E86BE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Considerations of the environment and materials needed</w:t>
                            </w:r>
                          </w:p>
                          <w:p w14:paraId="15F4177E" w14:textId="77777777" w:rsidR="00E77A57" w:rsidRPr="00E77A57" w:rsidRDefault="00E77A57" w:rsidP="00E77A57">
                            <w:pPr>
                              <w:pStyle w:val="ListParagraph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503608E6" w14:textId="77777777" w:rsidR="00E77A57" w:rsidRDefault="00E77A57" w:rsidP="00E77A57"/>
                          <w:p w14:paraId="44004E60" w14:textId="77777777" w:rsidR="00E77A57" w:rsidRDefault="00E77A57" w:rsidP="00E7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EB38" id="Text Box 11" o:spid="_x0000_s1027" type="#_x0000_t202" style="position:absolute;margin-left:3.75pt;margin-top:3.6pt;width:480.7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MoFw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">
                <v:textbox>
                  <w:txbxContent>
                    <w:p w14:paraId="07065DDF" w14:textId="77777777" w:rsidR="00E77A57" w:rsidRPr="00E77A57" w:rsidRDefault="00E77A57" w:rsidP="00E77A5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>Rationale:</w:t>
                      </w:r>
                    </w:p>
                    <w:p w14:paraId="1A4BE8FD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Why did you choose this learning experience? Why is it relevant?</w:t>
                      </w:r>
                    </w:p>
                    <w:p w14:paraId="6D35F57E" w14:textId="77777777" w:rsidR="00E77A57" w:rsidRPr="00E77A57" w:rsidRDefault="00E77A57" w:rsidP="00E77A57">
                      <w:pPr>
                        <w:pStyle w:val="ListParagraph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</w:p>
                    <w:p w14:paraId="4A17DCD5" w14:textId="77777777" w:rsidR="00E77A57" w:rsidRPr="00E77A57" w:rsidRDefault="00E77A57" w:rsidP="00E77A5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>Learning focus:</w:t>
                      </w:r>
                    </w:p>
                    <w:p w14:paraId="107FAD2D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 xml:space="preserve">Consideration of key learning focus you hope to facilitate </w:t>
                      </w:r>
                    </w:p>
                    <w:p w14:paraId="0D234A01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Links to observations, philosophy, other documents, knowledge of child/family</w:t>
                      </w:r>
                    </w:p>
                    <w:p w14:paraId="1DDAB3C0" w14:textId="77777777" w:rsidR="00E77A57" w:rsidRPr="00E77A57" w:rsidRDefault="00E77A57" w:rsidP="00E77A5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>Requirements/resources:</w:t>
                      </w:r>
                    </w:p>
                    <w:p w14:paraId="6A2E86BE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Considerations of the environment and materials needed</w:t>
                      </w:r>
                    </w:p>
                    <w:p w14:paraId="15F4177E" w14:textId="77777777" w:rsidR="00E77A57" w:rsidRPr="00E77A57" w:rsidRDefault="00E77A57" w:rsidP="00E77A57">
                      <w:pPr>
                        <w:pStyle w:val="ListParagraph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</w:p>
                    <w:p w14:paraId="503608E6" w14:textId="77777777" w:rsidR="00E77A57" w:rsidRDefault="00E77A57" w:rsidP="00E77A57"/>
                    <w:p w14:paraId="44004E60" w14:textId="77777777" w:rsidR="00E77A57" w:rsidRDefault="00E77A57" w:rsidP="00E77A57"/>
                  </w:txbxContent>
                </v:textbox>
              </v:shape>
            </w:pict>
          </mc:Fallback>
        </mc:AlternateContent>
      </w:r>
    </w:p>
    <w:p w14:paraId="5D0A5260" w14:textId="77777777" w:rsidR="00E77A57" w:rsidRDefault="00E77A57" w:rsidP="00E77A57">
      <w:pPr>
        <w:pStyle w:val="Default"/>
        <w:rPr>
          <w:sz w:val="20"/>
          <w:szCs w:val="20"/>
        </w:rPr>
      </w:pPr>
    </w:p>
    <w:p w14:paraId="70072223" w14:textId="77777777" w:rsidR="00E77A57" w:rsidRDefault="00E77A57" w:rsidP="00E77A57">
      <w:pPr>
        <w:pStyle w:val="Default"/>
        <w:rPr>
          <w:sz w:val="20"/>
          <w:szCs w:val="20"/>
        </w:rPr>
      </w:pPr>
    </w:p>
    <w:p w14:paraId="5CB57CD1" w14:textId="77777777" w:rsidR="00E77A57" w:rsidRDefault="00E77A57" w:rsidP="00E77A57">
      <w:pPr>
        <w:pStyle w:val="Default"/>
        <w:rPr>
          <w:sz w:val="20"/>
          <w:szCs w:val="20"/>
        </w:rPr>
      </w:pPr>
    </w:p>
    <w:p w14:paraId="3982518A" w14:textId="77777777" w:rsidR="00E77A57" w:rsidRDefault="00E77A57" w:rsidP="00E77A57">
      <w:pPr>
        <w:pStyle w:val="Default"/>
        <w:rPr>
          <w:sz w:val="20"/>
          <w:szCs w:val="20"/>
        </w:rPr>
      </w:pPr>
    </w:p>
    <w:p w14:paraId="577EFF63" w14:textId="77777777" w:rsidR="00E77A57" w:rsidRDefault="00E77A57" w:rsidP="00E77A57">
      <w:pPr>
        <w:pStyle w:val="Default"/>
        <w:rPr>
          <w:sz w:val="20"/>
          <w:szCs w:val="20"/>
        </w:rPr>
      </w:pPr>
    </w:p>
    <w:p w14:paraId="3E185427" w14:textId="77777777" w:rsidR="00E77A57" w:rsidRDefault="00E77A57" w:rsidP="00E77A57">
      <w:pPr>
        <w:pStyle w:val="Default"/>
        <w:rPr>
          <w:sz w:val="20"/>
          <w:szCs w:val="20"/>
        </w:rPr>
      </w:pPr>
    </w:p>
    <w:p w14:paraId="4661382E" w14:textId="77777777" w:rsidR="00E77A57" w:rsidRDefault="00E77A57" w:rsidP="00E77A57">
      <w:pPr>
        <w:pStyle w:val="Default"/>
        <w:rPr>
          <w:sz w:val="20"/>
          <w:szCs w:val="20"/>
        </w:rPr>
      </w:pPr>
    </w:p>
    <w:p w14:paraId="1AB518A7" w14:textId="77777777" w:rsidR="00E77A57" w:rsidRDefault="00E77A57" w:rsidP="00E77A57">
      <w:pPr>
        <w:pStyle w:val="Default"/>
        <w:rPr>
          <w:sz w:val="20"/>
          <w:szCs w:val="20"/>
        </w:rPr>
      </w:pPr>
    </w:p>
    <w:p w14:paraId="307F6D46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38FEF86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3E49A08" w14:textId="77777777" w:rsidR="00E77A57" w:rsidRDefault="00E77A57" w:rsidP="00E77A57">
      <w:pPr>
        <w:pStyle w:val="Default"/>
        <w:rPr>
          <w:sz w:val="20"/>
          <w:szCs w:val="20"/>
        </w:rPr>
      </w:pPr>
    </w:p>
    <w:p w14:paraId="53F60124" w14:textId="77777777" w:rsidR="00E77A57" w:rsidRDefault="00E77A57" w:rsidP="00E77A57">
      <w:pPr>
        <w:pStyle w:val="Default"/>
        <w:rPr>
          <w:sz w:val="20"/>
          <w:szCs w:val="20"/>
        </w:rPr>
      </w:pPr>
    </w:p>
    <w:p w14:paraId="1F96B2EC" w14:textId="77777777" w:rsidR="00E77A57" w:rsidRDefault="00E77A57" w:rsidP="00E77A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5AD056" w14:textId="77777777" w:rsidR="00E77A57" w:rsidRDefault="00E77A57" w:rsidP="00E77A57">
      <w:pPr>
        <w:pStyle w:val="Default"/>
        <w:rPr>
          <w:sz w:val="20"/>
          <w:szCs w:val="20"/>
        </w:rPr>
      </w:pPr>
    </w:p>
    <w:p w14:paraId="7DF773D1" w14:textId="77777777" w:rsidR="00E77A57" w:rsidRDefault="00E77A57" w:rsidP="00E77A57">
      <w:pPr>
        <w:pStyle w:val="Default"/>
        <w:rPr>
          <w:sz w:val="20"/>
          <w:szCs w:val="20"/>
        </w:rPr>
      </w:pPr>
    </w:p>
    <w:p w14:paraId="19230D71" w14:textId="77777777" w:rsidR="00E77A57" w:rsidRDefault="00E77A57" w:rsidP="00E77A57">
      <w:pPr>
        <w:pStyle w:val="Default"/>
        <w:rPr>
          <w:sz w:val="20"/>
          <w:szCs w:val="20"/>
        </w:rPr>
      </w:pPr>
    </w:p>
    <w:p w14:paraId="70C76CE8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DA9FDB6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D770BA7" w14:textId="0A687327" w:rsidR="00E77A57" w:rsidRDefault="00E77A57" w:rsidP="00E77A57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CA4D4" wp14:editId="3850AF78">
                <wp:simplePos x="0" y="0"/>
                <wp:positionH relativeFrom="column">
                  <wp:posOffset>47625</wp:posOffset>
                </wp:positionH>
                <wp:positionV relativeFrom="paragraph">
                  <wp:posOffset>119380</wp:posOffset>
                </wp:positionV>
                <wp:extent cx="6105525" cy="3114675"/>
                <wp:effectExtent l="9525" t="9525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FF8F" w14:textId="68E02C80" w:rsidR="00E77A57" w:rsidRPr="00E77A57" w:rsidRDefault="00E77A57" w:rsidP="00E77A5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Facilitation</w:t>
                            </w: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/Implementation:</w:t>
                            </w:r>
                          </w:p>
                          <w:p w14:paraId="7CBBFB58" w14:textId="77777777" w:rsidR="00E77A57" w:rsidRPr="00E77A57" w:rsidRDefault="00E77A57" w:rsidP="00E77A57">
                            <w:pPr>
                              <w:numPr>
                                <w:ilvl w:val="0"/>
                                <w:numId w:val="42"/>
                              </w:numPr>
                              <w:spacing w:after="200" w:line="276" w:lineRule="auto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Introduction, conclusion, strategies, questions,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A4D4" id="Text Box 8" o:spid="_x0000_s1028" type="#_x0000_t202" style="position:absolute;margin-left:3.75pt;margin-top:9.4pt;width:480.75pt;height:2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">
                <v:textbox>
                  <w:txbxContent>
                    <w:p w14:paraId="4CBFFF8F" w14:textId="68E02C80" w:rsidR="00E77A57" w:rsidRPr="00E77A57" w:rsidRDefault="00E77A57" w:rsidP="00E77A5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>Facilitation</w:t>
                      </w: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>/Implementation:</w:t>
                      </w:r>
                    </w:p>
                    <w:p w14:paraId="7CBBFB58" w14:textId="77777777" w:rsidR="00E77A57" w:rsidRPr="00E77A57" w:rsidRDefault="00E77A57" w:rsidP="00E77A57">
                      <w:pPr>
                        <w:numPr>
                          <w:ilvl w:val="0"/>
                          <w:numId w:val="42"/>
                        </w:numPr>
                        <w:spacing w:after="200" w:line="276" w:lineRule="auto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Introduction, conclusion, strategies, questions,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</w:p>
    <w:p w14:paraId="0B06EC06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3995A74" w14:textId="77777777" w:rsidR="00E77A57" w:rsidRDefault="00E77A57" w:rsidP="00E77A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2FD76D" w14:textId="77777777" w:rsidR="00E77A57" w:rsidRDefault="00E77A57" w:rsidP="00E77A57">
      <w:pPr>
        <w:pStyle w:val="Default"/>
        <w:rPr>
          <w:sz w:val="20"/>
          <w:szCs w:val="20"/>
        </w:rPr>
      </w:pPr>
    </w:p>
    <w:p w14:paraId="3F684EC8" w14:textId="77777777" w:rsidR="00E77A57" w:rsidRDefault="00E77A57" w:rsidP="00E77A57">
      <w:pPr>
        <w:pStyle w:val="Default"/>
        <w:rPr>
          <w:sz w:val="20"/>
          <w:szCs w:val="20"/>
        </w:rPr>
      </w:pPr>
    </w:p>
    <w:p w14:paraId="1FA334DC" w14:textId="77777777" w:rsidR="00E77A57" w:rsidRDefault="00E77A57" w:rsidP="00E77A57">
      <w:pPr>
        <w:pStyle w:val="Default"/>
        <w:rPr>
          <w:sz w:val="20"/>
          <w:szCs w:val="20"/>
        </w:rPr>
      </w:pPr>
    </w:p>
    <w:p w14:paraId="532FAC78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6F85B8C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0DCEF89" w14:textId="77777777" w:rsidR="00E77A57" w:rsidRDefault="00E77A57" w:rsidP="00E77A57">
      <w:pPr>
        <w:pStyle w:val="Default"/>
        <w:rPr>
          <w:sz w:val="20"/>
          <w:szCs w:val="20"/>
        </w:rPr>
      </w:pPr>
    </w:p>
    <w:p w14:paraId="16DE4745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860D624" w14:textId="77777777" w:rsidR="00E77A57" w:rsidRDefault="00E77A57" w:rsidP="00E77A57">
      <w:pPr>
        <w:pStyle w:val="Default"/>
        <w:rPr>
          <w:sz w:val="20"/>
          <w:szCs w:val="20"/>
        </w:rPr>
      </w:pPr>
    </w:p>
    <w:p w14:paraId="66040622" w14:textId="77777777" w:rsidR="00E77A57" w:rsidRDefault="00E77A57" w:rsidP="00E77A57">
      <w:pPr>
        <w:pStyle w:val="Default"/>
        <w:rPr>
          <w:sz w:val="20"/>
          <w:szCs w:val="20"/>
        </w:rPr>
      </w:pPr>
    </w:p>
    <w:p w14:paraId="436C2523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6D980F0" w14:textId="77777777" w:rsidR="00E77A57" w:rsidRDefault="00E77A57" w:rsidP="00E77A57">
      <w:pPr>
        <w:pStyle w:val="Default"/>
        <w:rPr>
          <w:sz w:val="20"/>
          <w:szCs w:val="20"/>
        </w:rPr>
      </w:pPr>
    </w:p>
    <w:p w14:paraId="01344D22" w14:textId="77777777" w:rsidR="00E77A57" w:rsidRDefault="00E77A57" w:rsidP="00E77A57">
      <w:pPr>
        <w:pStyle w:val="Default"/>
        <w:rPr>
          <w:sz w:val="20"/>
          <w:szCs w:val="20"/>
        </w:rPr>
      </w:pPr>
    </w:p>
    <w:p w14:paraId="4E7FD1F0" w14:textId="77777777" w:rsidR="00E77A57" w:rsidRDefault="00E77A57" w:rsidP="00E77A57">
      <w:pPr>
        <w:pStyle w:val="Default"/>
        <w:rPr>
          <w:sz w:val="20"/>
          <w:szCs w:val="20"/>
        </w:rPr>
      </w:pPr>
    </w:p>
    <w:p w14:paraId="18A5D40F" w14:textId="77777777" w:rsidR="00E77A57" w:rsidRDefault="00E77A57" w:rsidP="00E77A57">
      <w:pPr>
        <w:pStyle w:val="Default"/>
        <w:rPr>
          <w:sz w:val="20"/>
          <w:szCs w:val="20"/>
        </w:rPr>
      </w:pPr>
    </w:p>
    <w:p w14:paraId="2CC509A9" w14:textId="77777777" w:rsidR="00E77A57" w:rsidRDefault="00E77A57" w:rsidP="00E77A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E105371" w14:textId="77777777" w:rsidR="00E77A57" w:rsidRDefault="00E77A57" w:rsidP="00E77A57">
      <w:pPr>
        <w:pStyle w:val="Default"/>
        <w:rPr>
          <w:sz w:val="20"/>
          <w:szCs w:val="20"/>
        </w:rPr>
      </w:pPr>
    </w:p>
    <w:p w14:paraId="735DCE9E" w14:textId="77777777" w:rsidR="00E77A57" w:rsidRDefault="00E77A57" w:rsidP="00E77A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CC88EB" w14:textId="77777777" w:rsidR="00E77A57" w:rsidRDefault="00E77A57" w:rsidP="00E77A57">
      <w:pPr>
        <w:pStyle w:val="Default"/>
        <w:rPr>
          <w:sz w:val="20"/>
          <w:szCs w:val="20"/>
        </w:rPr>
      </w:pPr>
    </w:p>
    <w:p w14:paraId="71AD9395" w14:textId="77777777" w:rsidR="00E77A57" w:rsidRDefault="00E77A57" w:rsidP="00E77A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03B0D8" w14:textId="5DE1FAB8" w:rsidR="00E77A57" w:rsidRDefault="00E77A57" w:rsidP="00E77A57"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C2F90" wp14:editId="44DFEF09">
                <wp:simplePos x="0" y="0"/>
                <wp:positionH relativeFrom="column">
                  <wp:posOffset>47625</wp:posOffset>
                </wp:positionH>
                <wp:positionV relativeFrom="paragraph">
                  <wp:posOffset>106680</wp:posOffset>
                </wp:positionV>
                <wp:extent cx="6038850" cy="1143000"/>
                <wp:effectExtent l="9525" t="9525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67163" w14:textId="77777777" w:rsidR="00E77A57" w:rsidRPr="00E77A57" w:rsidRDefault="00E77A57" w:rsidP="00E77A57">
                            <w:pPr>
                              <w:pStyle w:val="Defaul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Evaluation/follow up </w:t>
                            </w:r>
                          </w:p>
                          <w:p w14:paraId="6AA8BE3A" w14:textId="77777777" w:rsidR="00E77A57" w:rsidRPr="00E77A57" w:rsidRDefault="00E77A57" w:rsidP="00E77A57">
                            <w:pPr>
                              <w:pStyle w:val="Defaul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</w:p>
                          <w:p w14:paraId="66969A0C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What improvements could be made?</w:t>
                            </w:r>
                          </w:p>
                          <w:p w14:paraId="3AA0BC8A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What would you do differently next time?</w:t>
                            </w:r>
                          </w:p>
                          <w:p w14:paraId="436DCF7A" w14:textId="77777777" w:rsidR="00E77A57" w:rsidRPr="00E77A57" w:rsidRDefault="00E77A57" w:rsidP="00E77A57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before="0" w:after="200" w:line="276" w:lineRule="auto"/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77A57">
                              <w:rPr>
                                <w:rFonts w:ascii="Lato" w:hAnsi="Lato"/>
                                <w:color w:val="BFBFBF"/>
                                <w:sz w:val="20"/>
                                <w:szCs w:val="20"/>
                              </w:rPr>
                              <w:t>How would you extend or follow up this experience?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2F90" id="Text Box 7" o:spid="_x0000_s1029" type="#_x0000_t202" style="position:absolute;margin-left:3.75pt;margin-top:8.4pt;width:475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">
                <v:textbox>
                  <w:txbxContent>
                    <w:p w14:paraId="53367163" w14:textId="77777777" w:rsidR="00E77A57" w:rsidRPr="00E77A57" w:rsidRDefault="00E77A57" w:rsidP="00E77A57">
                      <w:pPr>
                        <w:pStyle w:val="Defaul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sz w:val="20"/>
                          <w:szCs w:val="20"/>
                        </w:rPr>
                        <w:t xml:space="preserve">Evaluation/follow up </w:t>
                      </w:r>
                    </w:p>
                    <w:p w14:paraId="6AA8BE3A" w14:textId="77777777" w:rsidR="00E77A57" w:rsidRPr="00E77A57" w:rsidRDefault="00E77A57" w:rsidP="00E77A57">
                      <w:pPr>
                        <w:pStyle w:val="Defaul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</w:p>
                    <w:p w14:paraId="66969A0C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What improvements could be made?</w:t>
                      </w:r>
                    </w:p>
                    <w:p w14:paraId="3AA0BC8A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What would you do differently next time?</w:t>
                      </w:r>
                    </w:p>
                    <w:p w14:paraId="436DCF7A" w14:textId="77777777" w:rsidR="00E77A57" w:rsidRPr="00E77A57" w:rsidRDefault="00E77A57" w:rsidP="00E77A57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before="0" w:after="200" w:line="276" w:lineRule="auto"/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</w:pPr>
                      <w:r w:rsidRPr="00E77A57">
                        <w:rPr>
                          <w:rFonts w:ascii="Lato" w:hAnsi="Lato"/>
                          <w:color w:val="BFBFBF"/>
                          <w:sz w:val="20"/>
                          <w:szCs w:val="20"/>
                        </w:rPr>
                        <w:t>How would you extend or follow up this experience?</w:t>
                      </w:r>
                    </w:p>
                  </w:txbxContent>
                </v:textbox>
              </v:shape>
            </w:pict>
          </mc:Fallback>
        </mc:AlternateContent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1A4B86">
      <w:headerReference w:type="first" r:id="rId16"/>
      <w:footerReference w:type="first" r:id="rId17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FA64" w14:textId="77777777" w:rsidR="000475FA" w:rsidRDefault="000475FA" w:rsidP="00452E05">
      <w:r>
        <w:separator/>
      </w:r>
    </w:p>
  </w:endnote>
  <w:endnote w:type="continuationSeparator" w:id="0">
    <w:p w14:paraId="2E61ECEB" w14:textId="77777777" w:rsidR="000475FA" w:rsidRDefault="000475F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77777777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0475F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E17C" w14:textId="77777777" w:rsidR="000475FA" w:rsidRDefault="000475FA" w:rsidP="00452E05">
      <w:r>
        <w:separator/>
      </w:r>
    </w:p>
  </w:footnote>
  <w:footnote w:type="continuationSeparator" w:id="0">
    <w:p w14:paraId="2E1B6DE5" w14:textId="77777777" w:rsidR="000475FA" w:rsidRDefault="000475F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0475FA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73B1" w14:textId="69AE67AF" w:rsidR="003C091D" w:rsidRPr="009E2FE8" w:rsidRDefault="009E2FE8" w:rsidP="00D46D73">
    <w:pPr>
      <w:pStyle w:val="Heading1"/>
      <w:spacing w:after="0"/>
      <w:jc w:val="center"/>
      <w:rPr>
        <w:lang w:val="en-AU"/>
      </w:rPr>
    </w:pPr>
    <w:proofErr w:type="spellStart"/>
    <w:r>
      <w:rPr>
        <w:lang w:val="en-AU"/>
      </w:rPr>
      <w:t>Ment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105B6951" w:rsidR="003C091D" w:rsidRPr="009E2FE8" w:rsidRDefault="003C091D" w:rsidP="009E2FE8">
    <w:pPr>
      <w:pStyle w:val="Subhead"/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</w:pPr>
    <w:r w:rsidRPr="009E2FE8">
      <w:rPr>
        <w:b/>
        <w:bCs/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E8">
      <w:rPr>
        <w:b/>
        <w:bCs/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A57">
      <w:rPr>
        <w:b/>
        <w:bCs/>
      </w:rPr>
      <w:t>EC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 </w:t>
    </w:r>
    <w:r w:rsidR="00E77A57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>learning experience plan - template 1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86A47"/>
    <w:multiLevelType w:val="hybridMultilevel"/>
    <w:tmpl w:val="695EC3FA"/>
    <w:lvl w:ilvl="0" w:tplc="2A8A6D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BFBF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1AAF"/>
    <w:multiLevelType w:val="hybridMultilevel"/>
    <w:tmpl w:val="193EA8E4"/>
    <w:lvl w:ilvl="0" w:tplc="4A6209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D77C84"/>
    <w:multiLevelType w:val="hybridMultilevel"/>
    <w:tmpl w:val="8ADCA80A"/>
    <w:lvl w:ilvl="0" w:tplc="F66AF2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C6F6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5F256630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0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31"/>
  </w:num>
  <w:num w:numId="13">
    <w:abstractNumId w:val="36"/>
  </w:num>
  <w:num w:numId="14">
    <w:abstractNumId w:val="10"/>
  </w:num>
  <w:num w:numId="15">
    <w:abstractNumId w:val="11"/>
  </w:num>
  <w:num w:numId="16">
    <w:abstractNumId w:val="40"/>
  </w:num>
  <w:num w:numId="17">
    <w:abstractNumId w:val="29"/>
  </w:num>
  <w:num w:numId="18">
    <w:abstractNumId w:val="25"/>
  </w:num>
  <w:num w:numId="19">
    <w:abstractNumId w:val="32"/>
  </w:num>
  <w:num w:numId="20">
    <w:abstractNumId w:val="38"/>
  </w:num>
  <w:num w:numId="21">
    <w:abstractNumId w:val="21"/>
  </w:num>
  <w:num w:numId="22">
    <w:abstractNumId w:val="26"/>
  </w:num>
  <w:num w:numId="23">
    <w:abstractNumId w:val="16"/>
  </w:num>
  <w:num w:numId="24">
    <w:abstractNumId w:val="12"/>
  </w:num>
  <w:num w:numId="25">
    <w:abstractNumId w:val="30"/>
  </w:num>
  <w:num w:numId="26">
    <w:abstractNumId w:val="24"/>
  </w:num>
  <w:num w:numId="27">
    <w:abstractNumId w:val="33"/>
  </w:num>
  <w:num w:numId="28">
    <w:abstractNumId w:val="15"/>
  </w:num>
  <w:num w:numId="29">
    <w:abstractNumId w:val="19"/>
  </w:num>
  <w:num w:numId="30">
    <w:abstractNumId w:val="35"/>
  </w:num>
  <w:num w:numId="31">
    <w:abstractNumId w:val="34"/>
  </w:num>
  <w:num w:numId="32">
    <w:abstractNumId w:val="41"/>
  </w:num>
  <w:num w:numId="33">
    <w:abstractNumId w:val="42"/>
  </w:num>
  <w:num w:numId="34">
    <w:abstractNumId w:val="22"/>
  </w:num>
  <w:num w:numId="35">
    <w:abstractNumId w:val="20"/>
  </w:num>
  <w:num w:numId="36">
    <w:abstractNumId w:val="37"/>
  </w:num>
  <w:num w:numId="37">
    <w:abstractNumId w:val="23"/>
  </w:num>
  <w:num w:numId="38">
    <w:abstractNumId w:val="39"/>
  </w:num>
  <w:num w:numId="39">
    <w:abstractNumId w:val="28"/>
  </w:num>
  <w:num w:numId="40">
    <w:abstractNumId w:val="27"/>
  </w:num>
  <w:num w:numId="41">
    <w:abstractNumId w:val="18"/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475FA"/>
    <w:rsid w:val="0009532B"/>
    <w:rsid w:val="000A2841"/>
    <w:rsid w:val="000C2D02"/>
    <w:rsid w:val="000D6105"/>
    <w:rsid w:val="000E1CB3"/>
    <w:rsid w:val="000F703F"/>
    <w:rsid w:val="00126ED8"/>
    <w:rsid w:val="00127477"/>
    <w:rsid w:val="0017053A"/>
    <w:rsid w:val="0019204B"/>
    <w:rsid w:val="001A4B86"/>
    <w:rsid w:val="001B5BCC"/>
    <w:rsid w:val="001B645A"/>
    <w:rsid w:val="001C11FA"/>
    <w:rsid w:val="001E1067"/>
    <w:rsid w:val="001E1F33"/>
    <w:rsid w:val="0021239F"/>
    <w:rsid w:val="00220C0B"/>
    <w:rsid w:val="00275349"/>
    <w:rsid w:val="0029790B"/>
    <w:rsid w:val="002E5197"/>
    <w:rsid w:val="002E7A80"/>
    <w:rsid w:val="00303C9B"/>
    <w:rsid w:val="0030563E"/>
    <w:rsid w:val="00347E6A"/>
    <w:rsid w:val="0037485F"/>
    <w:rsid w:val="00384C2A"/>
    <w:rsid w:val="00397830"/>
    <w:rsid w:val="003A0334"/>
    <w:rsid w:val="003C091D"/>
    <w:rsid w:val="003C2BA3"/>
    <w:rsid w:val="003E30BF"/>
    <w:rsid w:val="00405CE0"/>
    <w:rsid w:val="004135F6"/>
    <w:rsid w:val="00444794"/>
    <w:rsid w:val="00452E05"/>
    <w:rsid w:val="00454A98"/>
    <w:rsid w:val="00476905"/>
    <w:rsid w:val="00476C29"/>
    <w:rsid w:val="00494903"/>
    <w:rsid w:val="004D66CC"/>
    <w:rsid w:val="005021EC"/>
    <w:rsid w:val="00520DDD"/>
    <w:rsid w:val="005364A9"/>
    <w:rsid w:val="005408BE"/>
    <w:rsid w:val="005564DE"/>
    <w:rsid w:val="005B1C72"/>
    <w:rsid w:val="005B6F71"/>
    <w:rsid w:val="005C0733"/>
    <w:rsid w:val="005C7C06"/>
    <w:rsid w:val="005D23E1"/>
    <w:rsid w:val="005E6863"/>
    <w:rsid w:val="006010A7"/>
    <w:rsid w:val="00630192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D066F"/>
    <w:rsid w:val="007D0B7D"/>
    <w:rsid w:val="007E32A1"/>
    <w:rsid w:val="007E3647"/>
    <w:rsid w:val="007E4752"/>
    <w:rsid w:val="00802D3E"/>
    <w:rsid w:val="008254A1"/>
    <w:rsid w:val="00827E28"/>
    <w:rsid w:val="008326DE"/>
    <w:rsid w:val="0083608D"/>
    <w:rsid w:val="00870C11"/>
    <w:rsid w:val="008B24BA"/>
    <w:rsid w:val="008C382A"/>
    <w:rsid w:val="008E2D20"/>
    <w:rsid w:val="00905A2B"/>
    <w:rsid w:val="00924A6A"/>
    <w:rsid w:val="00924BEC"/>
    <w:rsid w:val="00962727"/>
    <w:rsid w:val="00965437"/>
    <w:rsid w:val="00972A44"/>
    <w:rsid w:val="009C5AFD"/>
    <w:rsid w:val="009D3E50"/>
    <w:rsid w:val="009D673D"/>
    <w:rsid w:val="009E2FE8"/>
    <w:rsid w:val="009F4AD0"/>
    <w:rsid w:val="009F5723"/>
    <w:rsid w:val="00A3382D"/>
    <w:rsid w:val="00A51736"/>
    <w:rsid w:val="00A72D40"/>
    <w:rsid w:val="00A828FF"/>
    <w:rsid w:val="00A86411"/>
    <w:rsid w:val="00AA10C7"/>
    <w:rsid w:val="00AB41B8"/>
    <w:rsid w:val="00AB5A85"/>
    <w:rsid w:val="00AC08C2"/>
    <w:rsid w:val="00B045A8"/>
    <w:rsid w:val="00B378BF"/>
    <w:rsid w:val="00B658DB"/>
    <w:rsid w:val="00B70657"/>
    <w:rsid w:val="00B9245E"/>
    <w:rsid w:val="00BE0325"/>
    <w:rsid w:val="00BE2912"/>
    <w:rsid w:val="00C13363"/>
    <w:rsid w:val="00C62BC1"/>
    <w:rsid w:val="00C85AC5"/>
    <w:rsid w:val="00CA32C9"/>
    <w:rsid w:val="00CC20AD"/>
    <w:rsid w:val="00CF0106"/>
    <w:rsid w:val="00D12FE2"/>
    <w:rsid w:val="00D46D73"/>
    <w:rsid w:val="00DA6CF7"/>
    <w:rsid w:val="00DF18F7"/>
    <w:rsid w:val="00DF47F4"/>
    <w:rsid w:val="00E10297"/>
    <w:rsid w:val="00E436A2"/>
    <w:rsid w:val="00E44A4D"/>
    <w:rsid w:val="00E47A87"/>
    <w:rsid w:val="00E77A57"/>
    <w:rsid w:val="00E81C8A"/>
    <w:rsid w:val="00E824C9"/>
    <w:rsid w:val="00E82E56"/>
    <w:rsid w:val="00E944C1"/>
    <w:rsid w:val="00EC1AA3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30C4B5C"/>
    <w:rsid w:val="0AED87AC"/>
    <w:rsid w:val="2E1FE991"/>
    <w:rsid w:val="39030D78"/>
    <w:rsid w:val="454FAE86"/>
    <w:rsid w:val="457AF147"/>
    <w:rsid w:val="65048842"/>
    <w:rsid w:val="6E0BD576"/>
    <w:rsid w:val="6E2FF5F5"/>
    <w:rsid w:val="7BE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9E2FE8"/>
    <w:pPr>
      <w:spacing w:after="40"/>
      <w:contextualSpacing/>
    </w:pPr>
    <w:rPr>
      <w:rFonts w:eastAsiaTheme="majorEastAsia" w:cstheme="majorHAnsi"/>
      <w:b/>
      <w:noProof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E8"/>
    <w:rPr>
      <w:rFonts w:asciiTheme="majorHAnsi" w:eastAsiaTheme="majorEastAsia" w:hAnsiTheme="majorHAnsi" w:cstheme="majorHAnsi"/>
      <w:b/>
      <w:noProof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1A4B86"/>
    <w:rPr>
      <w:color w:val="808080"/>
    </w:rPr>
  </w:style>
  <w:style w:type="paragraph" w:customStyle="1" w:styleId="tabletext">
    <w:name w:val="table text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1A4B86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1A4B86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1A4B86"/>
  </w:style>
  <w:style w:type="paragraph" w:customStyle="1" w:styleId="BodyNumbering">
    <w:name w:val="Body Numbering"/>
    <w:basedOn w:val="Normal"/>
    <w:rsid w:val="6E0BD576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E77A5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DF459-3003-49F1-ACB7-1305A5A86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AA22C-5FA8-4389-B4A3-CBE419B22434}"/>
</file>

<file path=customXml/itemProps3.xml><?xml version="1.0" encoding="utf-8"?>
<ds:datastoreItem xmlns:ds="http://schemas.openxmlformats.org/officeDocument/2006/customXml" ds:itemID="{DF524A84-320A-4F2D-9443-34866B360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36813-081B-4B87-87EA-D2345024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3</cp:revision>
  <cp:lastPrinted>2019-11-04T23:10:00Z</cp:lastPrinted>
  <dcterms:created xsi:type="dcterms:W3CDTF">2021-12-13T09:14:00Z</dcterms:created>
  <dcterms:modified xsi:type="dcterms:W3CDTF">2021-12-13T09:16:00Z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7345000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