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57775763" w14:textId="77777777" w:rsidR="00E60ED8" w:rsidRDefault="00E60ED8" w:rsidP="00A72310">
      <w:pPr>
        <w:pStyle w:val="Title"/>
        <w:ind w:left="-851"/>
        <w:rPr>
          <w:szCs w:val="48"/>
          <w:lang w:bidi="en-AU"/>
        </w:rPr>
      </w:pPr>
      <w:r>
        <w:rPr>
          <w:szCs w:val="48"/>
          <w:lang w:bidi="en-AU"/>
        </w:rPr>
        <w:t xml:space="preserve">EPR211 Professional Experience 3- </w:t>
      </w:r>
    </w:p>
    <w:p w14:paraId="370AF565" w14:textId="331F6BCD" w:rsidR="00A72310" w:rsidRDefault="00E60ED8" w:rsidP="00A72310">
      <w:pPr>
        <w:pStyle w:val="Title"/>
        <w:ind w:left="-851"/>
        <w:rPr>
          <w:szCs w:val="48"/>
          <w:lang w:bidi="en-AU"/>
        </w:rPr>
      </w:pPr>
      <w:r>
        <w:rPr>
          <w:szCs w:val="48"/>
          <w:lang w:bidi="en-AU"/>
        </w:rPr>
        <w:t>Classroom Practice</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9749C9"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9749C9"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9749C9"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9749C9"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bookmarkStart w:id="0" w:name="_GoBack"/>
                <w:r w:rsidRPr="00C06A9D">
                  <w:rPr>
                    <w:rStyle w:val="PlaceholderText"/>
                  </w:rPr>
                  <w:t>Click or tap here to enter text.</w:t>
                </w:r>
                <w:bookmarkEnd w:id="0"/>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2718AA2C" w:rsidR="004D1D3C" w:rsidRDefault="001C4923" w:rsidP="004D1D3C">
      <w:pPr>
        <w:spacing w:before="60" w:after="200"/>
        <w:ind w:left="-851"/>
        <w:rPr>
          <w:rFonts w:asciiTheme="minorHAnsi" w:hAnsiTheme="minorHAnsi" w:cstheme="minorHAnsi"/>
          <w:b/>
          <w:bCs/>
        </w:rPr>
      </w:pPr>
      <w:bookmarkStart w:id="1" w:name="_Hlk78137831"/>
      <w:r w:rsidRPr="00A72310">
        <w:t xml:space="preserve">This report is completed by the mentor(s) in discussion with the preservice teacher (PST) on completion </w:t>
      </w:r>
      <w:bookmarkEnd w:id="1"/>
      <w:r w:rsidR="004D1D3C" w:rsidRPr="00E60ED8">
        <w:t>of the</w:t>
      </w:r>
      <w:r w:rsidR="004D1D3C" w:rsidRPr="00910E72">
        <w:rPr>
          <w:rFonts w:asciiTheme="minorHAnsi" w:hAnsiTheme="minorHAnsi" w:cstheme="minorHAnsi"/>
          <w:b/>
          <w:bCs/>
        </w:rPr>
        <w:t xml:space="preserve"> </w:t>
      </w:r>
      <w:r w:rsidR="00E60ED8">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2B79D608"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C14B3F7" w14:textId="7D1EB9C4" w:rsidR="00E60ED8" w:rsidRDefault="00E60ED8" w:rsidP="00AF2D9C">
      <w:pPr>
        <w:ind w:left="-709"/>
        <w:rPr>
          <w:rFonts w:ascii="Calibri Light" w:hAnsi="Calibri Light" w:cs="Calibri Light"/>
          <w:color w:val="auto"/>
          <w:szCs w:val="22"/>
        </w:rPr>
      </w:pPr>
    </w:p>
    <w:p w14:paraId="1FA13BF1" w14:textId="77777777" w:rsidR="00E60ED8" w:rsidRDefault="00E60ED8" w:rsidP="00E60ED8">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60ED8" w14:paraId="39C0AAED" w14:textId="77777777" w:rsidTr="006A798B">
        <w:trPr>
          <w:trHeight w:val="647"/>
        </w:trPr>
        <w:tc>
          <w:tcPr>
            <w:tcW w:w="8359" w:type="dxa"/>
            <w:gridSpan w:val="2"/>
            <w:shd w:val="clear" w:color="auto" w:fill="C6E2F3" w:themeFill="accent4" w:themeFillTint="99"/>
          </w:tcPr>
          <w:p w14:paraId="07856040" w14:textId="77777777" w:rsidR="00E60ED8" w:rsidRDefault="00E60ED8" w:rsidP="006A798B">
            <w:pPr>
              <w:ind w:left="449"/>
              <w:jc w:val="center"/>
              <w:rPr>
                <w:rFonts w:cstheme="majorHAnsi"/>
                <w:b/>
              </w:rPr>
            </w:pPr>
            <w:r w:rsidRPr="00F14F68">
              <w:rPr>
                <w:rFonts w:cstheme="majorHAnsi"/>
                <w:b/>
              </w:rPr>
              <w:t>APST FOCUS AREAS (rate at graduate level)</w:t>
            </w:r>
          </w:p>
          <w:p w14:paraId="22CA269B" w14:textId="77777777" w:rsidR="00E60ED8" w:rsidRPr="00F14F68" w:rsidRDefault="00E60ED8" w:rsidP="006A798B">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4037DA5B" w14:textId="77777777" w:rsidR="00E60ED8" w:rsidRPr="00F14F68" w:rsidRDefault="00E60ED8" w:rsidP="006A798B">
            <w:pPr>
              <w:rPr>
                <w:rFonts w:cstheme="majorHAnsi"/>
              </w:rPr>
            </w:pPr>
            <w:r w:rsidRPr="00F14F68">
              <w:rPr>
                <w:rFonts w:cstheme="majorHAnsi"/>
                <w:b/>
              </w:rPr>
              <w:t>PERFORMANCE RATING</w:t>
            </w:r>
          </w:p>
        </w:tc>
      </w:tr>
      <w:tr w:rsidR="00E60ED8" w14:paraId="1643C142" w14:textId="77777777" w:rsidTr="006A798B">
        <w:tc>
          <w:tcPr>
            <w:tcW w:w="10769" w:type="dxa"/>
            <w:gridSpan w:val="3"/>
            <w:shd w:val="clear" w:color="auto" w:fill="002060"/>
          </w:tcPr>
          <w:p w14:paraId="2F6A2615" w14:textId="77777777" w:rsidR="00E60ED8" w:rsidRPr="00F14F68" w:rsidRDefault="00E60ED8" w:rsidP="006A798B">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E60ED8" w14:paraId="07F13486" w14:textId="77777777" w:rsidTr="006A798B">
        <w:tc>
          <w:tcPr>
            <w:tcW w:w="562" w:type="dxa"/>
          </w:tcPr>
          <w:p w14:paraId="4059BB59" w14:textId="77777777" w:rsidR="00E60ED8" w:rsidRPr="00932985" w:rsidRDefault="00E60ED8" w:rsidP="006A798B">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4D750BEA" w14:textId="77777777" w:rsidR="00E60ED8" w:rsidRPr="00932985" w:rsidRDefault="00E60ED8" w:rsidP="006A798B">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A1764A86E3B646AFAE7487D2E4AD2A4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E56EDE5" w14:textId="77777777" w:rsidR="00E60ED8" w:rsidRPr="005972C5" w:rsidRDefault="00E60ED8" w:rsidP="006A798B">
                <w:pPr>
                  <w:spacing w:after="40"/>
                  <w:jc w:val="center"/>
                  <w:rPr>
                    <w:rFonts w:cstheme="majorHAnsi"/>
                    <w:b/>
                  </w:rPr>
                </w:pPr>
                <w:r w:rsidRPr="005972C5">
                  <w:rPr>
                    <w:rFonts w:cstheme="majorHAnsi"/>
                    <w:color w:val="808080"/>
                  </w:rPr>
                  <w:t>Choose an item.</w:t>
                </w:r>
              </w:p>
            </w:tc>
          </w:sdtContent>
        </w:sdt>
      </w:tr>
      <w:tr w:rsidR="00E60ED8" w14:paraId="179DEBED" w14:textId="77777777" w:rsidTr="006A798B">
        <w:tc>
          <w:tcPr>
            <w:tcW w:w="562" w:type="dxa"/>
          </w:tcPr>
          <w:p w14:paraId="4B78B359" w14:textId="77777777" w:rsidR="00E60ED8" w:rsidRPr="00932985" w:rsidRDefault="00E60ED8" w:rsidP="006A798B">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70853FC9" w14:textId="77777777" w:rsidR="00E60ED8" w:rsidRPr="00932985" w:rsidRDefault="00E60ED8" w:rsidP="006A798B">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1A423F78791A4E06A7570D54D6E5B8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ECF5C9" w14:textId="77777777" w:rsidR="00E60ED8" w:rsidRPr="005972C5" w:rsidRDefault="00E60ED8" w:rsidP="006A798B">
                <w:pPr>
                  <w:spacing w:after="40"/>
                  <w:jc w:val="center"/>
                  <w:rPr>
                    <w:rFonts w:cstheme="majorHAnsi"/>
                    <w:b/>
                  </w:rPr>
                </w:pPr>
                <w:r w:rsidRPr="005972C5">
                  <w:rPr>
                    <w:rFonts w:cstheme="majorHAnsi"/>
                    <w:color w:val="808080"/>
                  </w:rPr>
                  <w:t>Choose an item.</w:t>
                </w:r>
              </w:p>
            </w:tc>
          </w:sdtContent>
        </w:sdt>
      </w:tr>
      <w:tr w:rsidR="00E60ED8" w14:paraId="707854AC" w14:textId="77777777" w:rsidTr="006A798B">
        <w:tc>
          <w:tcPr>
            <w:tcW w:w="562" w:type="dxa"/>
          </w:tcPr>
          <w:p w14:paraId="207096A7" w14:textId="77777777" w:rsidR="00E60ED8" w:rsidRPr="00932985" w:rsidRDefault="00E60ED8" w:rsidP="006A798B">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1A5036F3" w14:textId="77777777" w:rsidR="00E60ED8" w:rsidRPr="00932985" w:rsidRDefault="00E60ED8" w:rsidP="006A798B">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8A43ABB51057485D9412D0FEA8CF15B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258B730" w14:textId="77777777" w:rsidR="00E60ED8" w:rsidRPr="005972C5" w:rsidRDefault="00E60ED8" w:rsidP="006A798B">
                <w:pPr>
                  <w:spacing w:after="40"/>
                  <w:jc w:val="center"/>
                  <w:rPr>
                    <w:rFonts w:cstheme="majorHAnsi"/>
                    <w:b/>
                  </w:rPr>
                </w:pPr>
                <w:r w:rsidRPr="005972C5">
                  <w:rPr>
                    <w:rFonts w:cstheme="majorHAnsi"/>
                    <w:color w:val="808080"/>
                  </w:rPr>
                  <w:t>Choose an item.</w:t>
                </w:r>
              </w:p>
            </w:tc>
          </w:sdtContent>
        </w:sdt>
      </w:tr>
      <w:tr w:rsidR="00E60ED8" w14:paraId="61339163" w14:textId="77777777" w:rsidTr="006A798B">
        <w:tc>
          <w:tcPr>
            <w:tcW w:w="562" w:type="dxa"/>
          </w:tcPr>
          <w:p w14:paraId="53553914" w14:textId="77777777" w:rsidR="00E60ED8" w:rsidRPr="00932985" w:rsidRDefault="00E60ED8" w:rsidP="006A798B">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77B9201" w14:textId="77777777" w:rsidR="00E60ED8" w:rsidRPr="00932985" w:rsidRDefault="00E60ED8" w:rsidP="006A798B">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AF6E04AEE0D842E8847CD2EAE95E436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A9CECC2" w14:textId="77777777" w:rsidR="00E60ED8" w:rsidRPr="005972C5" w:rsidRDefault="00E60ED8" w:rsidP="006A798B">
                <w:pPr>
                  <w:spacing w:after="40"/>
                  <w:jc w:val="center"/>
                  <w:rPr>
                    <w:rFonts w:cstheme="majorHAnsi"/>
                    <w:b/>
                  </w:rPr>
                </w:pPr>
                <w:r w:rsidRPr="005972C5">
                  <w:rPr>
                    <w:rFonts w:cstheme="majorHAnsi"/>
                    <w:color w:val="808080"/>
                  </w:rPr>
                  <w:t>Choose an item.</w:t>
                </w:r>
              </w:p>
            </w:tc>
          </w:sdtContent>
        </w:sdt>
      </w:tr>
      <w:tr w:rsidR="00E60ED8" w14:paraId="2297E0EB" w14:textId="77777777" w:rsidTr="006A798B">
        <w:tc>
          <w:tcPr>
            <w:tcW w:w="562" w:type="dxa"/>
          </w:tcPr>
          <w:p w14:paraId="125D64AD" w14:textId="77777777" w:rsidR="00E60ED8" w:rsidRPr="00932985" w:rsidRDefault="00E60ED8" w:rsidP="006A798B">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23EBEEEE" w14:textId="77777777" w:rsidR="00E60ED8" w:rsidRPr="00932985" w:rsidRDefault="00E60ED8" w:rsidP="006A798B">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5D3012FF296C418F8E454B801313D92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D39EF23" w14:textId="77777777" w:rsidR="00E60ED8" w:rsidRPr="005972C5" w:rsidRDefault="00E60ED8" w:rsidP="006A798B">
                <w:pPr>
                  <w:spacing w:after="40"/>
                  <w:jc w:val="center"/>
                  <w:rPr>
                    <w:rFonts w:cstheme="majorHAnsi"/>
                    <w:b/>
                  </w:rPr>
                </w:pPr>
                <w:r w:rsidRPr="005972C5">
                  <w:rPr>
                    <w:rFonts w:cstheme="majorHAnsi"/>
                    <w:color w:val="808080"/>
                  </w:rPr>
                  <w:t>Choose an item.</w:t>
                </w:r>
              </w:p>
            </w:tc>
          </w:sdtContent>
        </w:sdt>
      </w:tr>
      <w:tr w:rsidR="00E60ED8" w14:paraId="01E798E5" w14:textId="77777777" w:rsidTr="006A798B">
        <w:tc>
          <w:tcPr>
            <w:tcW w:w="10769" w:type="dxa"/>
            <w:gridSpan w:val="3"/>
            <w:shd w:val="clear" w:color="auto" w:fill="002060"/>
          </w:tcPr>
          <w:p w14:paraId="379C4A9F" w14:textId="77777777" w:rsidR="00E60ED8" w:rsidRPr="00F14F68" w:rsidRDefault="00E60ED8" w:rsidP="006A798B">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E60ED8" w14:paraId="42C24B7A" w14:textId="77777777" w:rsidTr="006A798B">
        <w:tc>
          <w:tcPr>
            <w:tcW w:w="562" w:type="dxa"/>
          </w:tcPr>
          <w:p w14:paraId="2CE14895" w14:textId="77777777" w:rsidR="00E60ED8" w:rsidRPr="00932985" w:rsidRDefault="00E60ED8" w:rsidP="006A798B">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59AA493B" w14:textId="77777777" w:rsidR="00E60ED8" w:rsidRPr="00932985" w:rsidRDefault="00E60ED8" w:rsidP="006A798B">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06D94229D3594EC2A5ECDF172623A69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4C849C0"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14:paraId="3A9A2FE4" w14:textId="77777777" w:rsidTr="006A798B">
        <w:tc>
          <w:tcPr>
            <w:tcW w:w="562" w:type="dxa"/>
          </w:tcPr>
          <w:p w14:paraId="32D6638F"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65B62F6D" w14:textId="77777777" w:rsidR="00E60ED8" w:rsidRPr="00511FAF" w:rsidRDefault="00E60ED8" w:rsidP="006A798B">
            <w:pPr>
              <w:spacing w:after="60"/>
              <w:rPr>
                <w:rFonts w:eastAsia="Times New Roman" w:cstheme="majorHAnsi"/>
                <w:bCs/>
                <w:color w:val="auto"/>
                <w:szCs w:val="22"/>
                <w:lang w:val="en-AU" w:eastAsia="en-GB"/>
              </w:rPr>
            </w:pPr>
            <w:r w:rsidRPr="00932985">
              <w:rPr>
                <w:rFonts w:eastAsia="Times New Roman" w:cstheme="majorHAnsi"/>
                <w:bCs/>
                <w:color w:val="auto"/>
                <w:szCs w:val="22"/>
                <w:lang w:val="en-AU" w:eastAsia="en-GB"/>
              </w:rPr>
              <w:t>Use curriculum, assessment and reporting knowledge to design learning sequences and lesson plans.</w:t>
            </w:r>
            <w:r w:rsidRPr="00511FAF">
              <w:rPr>
                <w:rFonts w:eastAsia="Times New Roman" w:cstheme="majorHAnsi"/>
                <w:bCs/>
                <w:color w:val="auto"/>
                <w:szCs w:val="22"/>
                <w:lang w:val="en-AU" w:eastAsia="en-GB"/>
              </w:rPr>
              <w:t> </w:t>
            </w:r>
          </w:p>
        </w:tc>
        <w:sdt>
          <w:sdtPr>
            <w:rPr>
              <w:rFonts w:cstheme="majorHAnsi"/>
            </w:rPr>
            <w:id w:val="1733491657"/>
            <w:placeholder>
              <w:docPart w:val="F45EADEDB04049C2A5E83A588A4CB1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9465792"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14:paraId="34F76A4F" w14:textId="77777777" w:rsidTr="006A798B">
        <w:tc>
          <w:tcPr>
            <w:tcW w:w="562" w:type="dxa"/>
          </w:tcPr>
          <w:p w14:paraId="482C0BFA" w14:textId="77777777" w:rsidR="00E60ED8" w:rsidRPr="00932985" w:rsidRDefault="00E60ED8" w:rsidP="006A798B">
            <w:pPr>
              <w:rPr>
                <w:rFonts w:eastAsia="Times New Roman" w:cstheme="majorHAnsi"/>
                <w:bCs/>
                <w:color w:val="auto"/>
                <w:szCs w:val="22"/>
                <w:lang w:val="en-AU" w:eastAsia="en-GB"/>
              </w:rPr>
            </w:pPr>
            <w:r>
              <w:rPr>
                <w:rFonts w:eastAsia="Times New Roman" w:cstheme="majorHAnsi"/>
                <w:bCs/>
                <w:color w:val="auto"/>
                <w:szCs w:val="22"/>
                <w:lang w:val="en-AU" w:eastAsia="en-GB"/>
              </w:rPr>
              <w:t>2.4</w:t>
            </w:r>
          </w:p>
        </w:tc>
        <w:tc>
          <w:tcPr>
            <w:tcW w:w="7797" w:type="dxa"/>
            <w:vAlign w:val="center"/>
          </w:tcPr>
          <w:p w14:paraId="5CD460F7" w14:textId="77777777" w:rsidR="00E60ED8" w:rsidRPr="00932985" w:rsidRDefault="00E60ED8" w:rsidP="006A798B">
            <w:pPr>
              <w:spacing w:after="60"/>
              <w:rPr>
                <w:rFonts w:eastAsia="Times New Roman" w:cstheme="majorHAnsi"/>
                <w:bCs/>
                <w:color w:val="auto"/>
                <w:szCs w:val="22"/>
                <w:lang w:val="en-AU" w:eastAsia="en-GB"/>
              </w:rPr>
            </w:pPr>
            <w:r w:rsidRPr="00511FAF">
              <w:rPr>
                <w:rFonts w:eastAsia="Times New Roman" w:cstheme="majorHAnsi"/>
                <w:bCs/>
                <w:color w:val="auto"/>
                <w:szCs w:val="22"/>
                <w:lang w:val="en-AU" w:eastAsia="en-GB"/>
              </w:rPr>
              <w:t>Demonstrate broad knowledge of, understanding of and respect for Aboriginal and Torres Strait Islander histories, cultures and languages. </w:t>
            </w:r>
          </w:p>
        </w:tc>
        <w:sdt>
          <w:sdtPr>
            <w:rPr>
              <w:rFonts w:cstheme="majorHAnsi"/>
            </w:rPr>
            <w:id w:val="-304850393"/>
            <w:placeholder>
              <w:docPart w:val="0A711A4AEF2340D39DA53C66821C98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A98DA31" w14:textId="77777777" w:rsidR="00E60ED8" w:rsidRDefault="00E60ED8" w:rsidP="006A798B">
                <w:pPr>
                  <w:jc w:val="center"/>
                  <w:rPr>
                    <w:rFonts w:cstheme="majorHAnsi"/>
                  </w:rPr>
                </w:pPr>
                <w:r w:rsidRPr="005972C5">
                  <w:rPr>
                    <w:rFonts w:cstheme="majorHAnsi"/>
                    <w:color w:val="808080"/>
                  </w:rPr>
                  <w:t>Choose an item.</w:t>
                </w:r>
              </w:p>
            </w:tc>
          </w:sdtContent>
        </w:sdt>
      </w:tr>
      <w:tr w:rsidR="00E60ED8" w14:paraId="5BCE8381" w14:textId="77777777" w:rsidTr="006A798B">
        <w:tc>
          <w:tcPr>
            <w:tcW w:w="562" w:type="dxa"/>
          </w:tcPr>
          <w:p w14:paraId="12B630BE" w14:textId="77777777" w:rsidR="00E60ED8" w:rsidRPr="00932985" w:rsidRDefault="00E60ED8" w:rsidP="006A798B">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7278ACE8" w14:textId="77777777" w:rsidR="00E60ED8" w:rsidRPr="00511FAF" w:rsidRDefault="00E60ED8" w:rsidP="006A798B">
            <w:pPr>
              <w:spacing w:after="60"/>
              <w:rPr>
                <w:rFonts w:eastAsia="Times New Roman" w:cstheme="majorHAnsi"/>
                <w:bCs/>
                <w:color w:val="auto"/>
                <w:szCs w:val="22"/>
                <w:lang w:val="en-AU" w:eastAsia="en-GB"/>
              </w:rPr>
            </w:pPr>
            <w:r w:rsidRPr="00511FAF">
              <w:rPr>
                <w:rFonts w:eastAsia="Times New Roman" w:cstheme="majorHAnsi"/>
                <w:bCs/>
                <w:color w:val="auto"/>
                <w:szCs w:val="22"/>
                <w:lang w:val="en-AU" w:eastAsia="en-GB"/>
              </w:rPr>
              <w:t>Know and understand literacy and numeracy teaching strategies and their application in teaching areas. </w:t>
            </w:r>
          </w:p>
        </w:tc>
        <w:sdt>
          <w:sdtPr>
            <w:rPr>
              <w:rFonts w:cstheme="majorHAnsi"/>
            </w:rPr>
            <w:id w:val="-1540587131"/>
            <w:placeholder>
              <w:docPart w:val="28E6FE2199A24F40BF2DFDBC65EE074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E2FDA"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14:paraId="78A389F0" w14:textId="77777777" w:rsidTr="006A798B">
        <w:tc>
          <w:tcPr>
            <w:tcW w:w="562" w:type="dxa"/>
          </w:tcPr>
          <w:p w14:paraId="1C97C661" w14:textId="77777777" w:rsidR="00E60ED8" w:rsidRPr="00932985" w:rsidRDefault="00E60ED8" w:rsidP="006A798B">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05A23AE7" w14:textId="77777777" w:rsidR="00E60ED8" w:rsidRPr="00932985" w:rsidRDefault="00E60ED8" w:rsidP="006A798B">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1AE4D31DFFA54739BB4ED950932571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BBA6438"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bl>
    <w:p w14:paraId="34EFB4F9" w14:textId="77777777" w:rsidR="00E60ED8" w:rsidRDefault="00E60ED8" w:rsidP="00E60ED8">
      <w:r>
        <w:br w:type="page"/>
      </w:r>
    </w:p>
    <w:tbl>
      <w:tblPr>
        <w:tblStyle w:val="TableGrid"/>
        <w:tblW w:w="10769" w:type="dxa"/>
        <w:tblInd w:w="-851" w:type="dxa"/>
        <w:tblLook w:val="04A0" w:firstRow="1" w:lastRow="0" w:firstColumn="1" w:lastColumn="0" w:noHBand="0" w:noVBand="1"/>
      </w:tblPr>
      <w:tblGrid>
        <w:gridCol w:w="562"/>
        <w:gridCol w:w="7797"/>
        <w:gridCol w:w="2410"/>
      </w:tblGrid>
      <w:tr w:rsidR="00E60ED8" w:rsidRPr="00C57BD7" w14:paraId="41865837" w14:textId="77777777" w:rsidTr="006A798B">
        <w:tc>
          <w:tcPr>
            <w:tcW w:w="10769" w:type="dxa"/>
            <w:gridSpan w:val="3"/>
            <w:shd w:val="clear" w:color="auto" w:fill="002060"/>
          </w:tcPr>
          <w:p w14:paraId="6AFE86CD" w14:textId="77777777" w:rsidR="00E60ED8" w:rsidRPr="00F14F68" w:rsidRDefault="00E60ED8" w:rsidP="006A798B">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E60ED8" w:rsidRPr="00C57BD7" w14:paraId="1DD3FF21" w14:textId="77777777" w:rsidTr="006A798B">
        <w:tc>
          <w:tcPr>
            <w:tcW w:w="562" w:type="dxa"/>
          </w:tcPr>
          <w:p w14:paraId="59F305A1"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5B2BCE8C"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29BA50D738EC4FDDA11DB19D74A0890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A9FC1A1"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676E6A17" w14:textId="77777777" w:rsidTr="006A798B">
        <w:tc>
          <w:tcPr>
            <w:tcW w:w="562" w:type="dxa"/>
          </w:tcPr>
          <w:p w14:paraId="68EF4CF5"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3F684725"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FD460F41DB9E440A86D0C04C08E6531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E7E1EC0"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2F1A5F8E" w14:textId="77777777" w:rsidTr="006A798B">
        <w:tc>
          <w:tcPr>
            <w:tcW w:w="562" w:type="dxa"/>
          </w:tcPr>
          <w:p w14:paraId="11E8D2FE"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2BF31D90"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0BF1A12E9FFB4F35821A775029C016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8C1D523"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0895C097" w14:textId="77777777" w:rsidTr="006A798B">
        <w:tc>
          <w:tcPr>
            <w:tcW w:w="562" w:type="dxa"/>
          </w:tcPr>
          <w:p w14:paraId="21D09B23"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DC4B4E"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FF2A97D261BD4AB2992EC061CF8E099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41D503"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52B94A9F" w14:textId="77777777" w:rsidTr="006A798B">
        <w:tc>
          <w:tcPr>
            <w:tcW w:w="562" w:type="dxa"/>
          </w:tcPr>
          <w:p w14:paraId="740A14EE"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41D1D184"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4D8DBC7F0FCF441E9294E6B5089B6ED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95F93E4"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2BD40094" w14:textId="77777777" w:rsidTr="006A798B">
        <w:tc>
          <w:tcPr>
            <w:tcW w:w="562" w:type="dxa"/>
          </w:tcPr>
          <w:p w14:paraId="2970A9D4" w14:textId="77777777" w:rsidR="00E60ED8" w:rsidRPr="00932985" w:rsidRDefault="00E60ED8" w:rsidP="006A798B">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622FEB5A" w14:textId="77777777" w:rsidR="00E60ED8" w:rsidRPr="00932985" w:rsidRDefault="00E60ED8" w:rsidP="006A798B">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4B64810D08884346BF4D326E2B28B09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364C485"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12EAE621" w14:textId="77777777" w:rsidTr="006A798B">
        <w:tc>
          <w:tcPr>
            <w:tcW w:w="562" w:type="dxa"/>
          </w:tcPr>
          <w:p w14:paraId="7F26F492"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148177D5"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47B34D1CC8714F318B3189F6FDBB1C4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5DEE458" w14:textId="77777777" w:rsidR="00E60ED8" w:rsidRPr="005972C5" w:rsidRDefault="00E60ED8" w:rsidP="006A798B">
                <w:pPr>
                  <w:jc w:val="center"/>
                  <w:rPr>
                    <w:rFonts w:cstheme="majorHAnsi"/>
                  </w:rPr>
                </w:pPr>
                <w:r w:rsidRPr="005972C5">
                  <w:rPr>
                    <w:rFonts w:cstheme="majorHAnsi"/>
                    <w:color w:val="808080"/>
                  </w:rPr>
                  <w:t>Choose an item.</w:t>
                </w:r>
              </w:p>
            </w:tc>
          </w:sdtContent>
        </w:sdt>
      </w:tr>
      <w:tr w:rsidR="00E60ED8" w:rsidRPr="00C57BD7" w14:paraId="6EF77143" w14:textId="77777777" w:rsidTr="006A798B">
        <w:tc>
          <w:tcPr>
            <w:tcW w:w="10769" w:type="dxa"/>
            <w:gridSpan w:val="3"/>
            <w:shd w:val="clear" w:color="auto" w:fill="002060"/>
          </w:tcPr>
          <w:p w14:paraId="588B3184" w14:textId="77777777" w:rsidR="00E60ED8" w:rsidRPr="00F14F68" w:rsidRDefault="00E60ED8" w:rsidP="006A798B">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E60ED8" w:rsidRPr="00C57BD7" w14:paraId="55CB9CA5" w14:textId="77777777" w:rsidTr="006A798B">
        <w:tc>
          <w:tcPr>
            <w:tcW w:w="562" w:type="dxa"/>
          </w:tcPr>
          <w:p w14:paraId="25C10F27"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7A6F0FB9"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321546034A714F3BA6317033F00916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1BB3421"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4308A82F" w14:textId="77777777" w:rsidTr="006A798B">
        <w:tc>
          <w:tcPr>
            <w:tcW w:w="562" w:type="dxa"/>
          </w:tcPr>
          <w:p w14:paraId="7F454ACB" w14:textId="77777777" w:rsidR="00E60ED8" w:rsidRPr="00932985" w:rsidRDefault="00E60ED8" w:rsidP="006A798B">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20533A52" w14:textId="77777777" w:rsidR="00E60ED8" w:rsidRPr="00932985" w:rsidRDefault="00E60ED8" w:rsidP="006A798B">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66A22268F8F8477880C50A8875D8E57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3F116E9"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77B3AF69" w14:textId="77777777" w:rsidTr="006A798B">
        <w:tc>
          <w:tcPr>
            <w:tcW w:w="562" w:type="dxa"/>
          </w:tcPr>
          <w:p w14:paraId="3E28EE1D" w14:textId="77777777" w:rsidR="00E60ED8" w:rsidRPr="00F14F68" w:rsidRDefault="00E60ED8" w:rsidP="006A798B">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43439C9C" w14:textId="77777777" w:rsidR="00E60ED8" w:rsidRPr="00932985" w:rsidRDefault="00E60ED8" w:rsidP="006A798B">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C93CBFAD540C41C291AA84E8CA9766D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DBF0DB"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22A90B6A" w14:textId="77777777" w:rsidTr="006A798B">
        <w:tc>
          <w:tcPr>
            <w:tcW w:w="562" w:type="dxa"/>
          </w:tcPr>
          <w:p w14:paraId="435D55A4" w14:textId="77777777" w:rsidR="00E60ED8" w:rsidRPr="00F14F68" w:rsidRDefault="00E60ED8" w:rsidP="006A798B">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6EAB5037" w14:textId="77777777" w:rsidR="00E60ED8" w:rsidRPr="00932985" w:rsidRDefault="00E60ED8" w:rsidP="006A798B">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9C8FB37CD06143BC969B3A76856FECB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D312D71"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6D3D65B0" w14:textId="77777777" w:rsidTr="006A798B">
        <w:tc>
          <w:tcPr>
            <w:tcW w:w="10769" w:type="dxa"/>
            <w:gridSpan w:val="3"/>
            <w:shd w:val="clear" w:color="auto" w:fill="002060"/>
          </w:tcPr>
          <w:p w14:paraId="4A27A04C" w14:textId="77777777" w:rsidR="00E60ED8" w:rsidRPr="00F14F68" w:rsidRDefault="00E60ED8" w:rsidP="006A798B">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E60ED8" w:rsidRPr="00C57BD7" w14:paraId="0903692E" w14:textId="77777777" w:rsidTr="006A798B">
        <w:tc>
          <w:tcPr>
            <w:tcW w:w="562" w:type="dxa"/>
          </w:tcPr>
          <w:p w14:paraId="67730839"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430F5324"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7A0E514061834637BFE947DD3AC2787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DF55D27"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F14F68" w14:paraId="46682977" w14:textId="77777777" w:rsidTr="006A798B">
        <w:tc>
          <w:tcPr>
            <w:tcW w:w="10769" w:type="dxa"/>
            <w:gridSpan w:val="3"/>
            <w:shd w:val="clear" w:color="auto" w:fill="002060"/>
          </w:tcPr>
          <w:p w14:paraId="62E6AC2D" w14:textId="77777777" w:rsidR="00E60ED8" w:rsidRPr="00F14F68" w:rsidRDefault="00E60ED8" w:rsidP="006A798B">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E60ED8" w:rsidRPr="00C57BD7" w14:paraId="73DB06AD" w14:textId="77777777" w:rsidTr="006A798B">
        <w:tc>
          <w:tcPr>
            <w:tcW w:w="562" w:type="dxa"/>
          </w:tcPr>
          <w:p w14:paraId="250BA262"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4A614F82"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4B3076702B704C3FB94F570985DBA3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2341A20"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3ED3B8FA" w14:textId="77777777" w:rsidTr="006A798B">
        <w:tc>
          <w:tcPr>
            <w:tcW w:w="562" w:type="dxa"/>
          </w:tcPr>
          <w:p w14:paraId="349C1EDF"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64592CF2"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0B9CBB82827A4D65916A2CA7CC32105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C1E3B3F"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5CE05BDC" w14:textId="77777777" w:rsidTr="006A798B">
        <w:tc>
          <w:tcPr>
            <w:tcW w:w="562" w:type="dxa"/>
          </w:tcPr>
          <w:p w14:paraId="5B6C2789"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5F358F01"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D5B421CE4D848BA9997DA8D2606CCD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BC0A35"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39F0886C" w14:textId="77777777" w:rsidTr="006A798B">
        <w:tc>
          <w:tcPr>
            <w:tcW w:w="562" w:type="dxa"/>
          </w:tcPr>
          <w:p w14:paraId="2630E123" w14:textId="77777777" w:rsidR="00E60ED8" w:rsidRPr="00932985" w:rsidRDefault="00E60ED8" w:rsidP="006A798B">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3C39C9DE" w14:textId="77777777" w:rsidR="00E60ED8" w:rsidRPr="00932985" w:rsidRDefault="00E60ED8" w:rsidP="006A798B">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33BD4AAFFBB14DDFBFFC6C67418F87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0020E70"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F14F68" w14:paraId="4F348C10" w14:textId="77777777" w:rsidTr="006A798B">
        <w:tc>
          <w:tcPr>
            <w:tcW w:w="10769" w:type="dxa"/>
            <w:gridSpan w:val="3"/>
            <w:shd w:val="clear" w:color="auto" w:fill="002060"/>
          </w:tcPr>
          <w:p w14:paraId="5BAE77BE" w14:textId="77777777" w:rsidR="00E60ED8" w:rsidRPr="00F14F68" w:rsidRDefault="00E60ED8" w:rsidP="006A798B">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E60ED8" w:rsidRPr="00C57BD7" w14:paraId="325BDA45" w14:textId="77777777" w:rsidTr="006A798B">
        <w:tc>
          <w:tcPr>
            <w:tcW w:w="562" w:type="dxa"/>
            <w:vAlign w:val="center"/>
          </w:tcPr>
          <w:p w14:paraId="2DEE2C10"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51D2B05"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60BBC2983B7240B69C2C41E55AF996B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08240C"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65363977" w14:textId="77777777" w:rsidTr="006A798B">
        <w:tc>
          <w:tcPr>
            <w:tcW w:w="562" w:type="dxa"/>
            <w:vAlign w:val="center"/>
          </w:tcPr>
          <w:p w14:paraId="08D150ED"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611A4EFD"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C9AB3C895D00439B836B7AFC0C77317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9553745"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6DF684A2" w14:textId="77777777" w:rsidTr="006A798B">
        <w:tc>
          <w:tcPr>
            <w:tcW w:w="562" w:type="dxa"/>
            <w:vAlign w:val="center"/>
          </w:tcPr>
          <w:p w14:paraId="6C477D8B"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0DA82C3E"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610A71AA47D14FA6B6EE067B05BCA2A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7B60BFC"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r w:rsidR="00E60ED8" w:rsidRPr="00C57BD7" w14:paraId="5E918A71" w14:textId="77777777" w:rsidTr="006A798B">
        <w:tc>
          <w:tcPr>
            <w:tcW w:w="562" w:type="dxa"/>
            <w:vAlign w:val="center"/>
          </w:tcPr>
          <w:p w14:paraId="254B1CA3" w14:textId="77777777" w:rsidR="00E60ED8" w:rsidRPr="00932985" w:rsidRDefault="00E60ED8" w:rsidP="006A798B">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4D964E57" w14:textId="77777777" w:rsidR="00E60ED8" w:rsidRPr="00932985" w:rsidRDefault="00E60ED8" w:rsidP="006A798B">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0CDDBB9CCD4B436E884C5C06A9A96E0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483121" w14:textId="77777777" w:rsidR="00E60ED8" w:rsidRPr="005972C5" w:rsidRDefault="00E60ED8" w:rsidP="006A798B">
                <w:pPr>
                  <w:jc w:val="center"/>
                  <w:rPr>
                    <w:rFonts w:cstheme="majorHAnsi"/>
                    <w:b/>
                  </w:rPr>
                </w:pPr>
                <w:r w:rsidRPr="005972C5">
                  <w:rPr>
                    <w:rFonts w:cstheme="majorHAnsi"/>
                    <w:color w:val="808080"/>
                  </w:rPr>
                  <w:t>Choose an item.</w:t>
                </w:r>
              </w:p>
            </w:tc>
          </w:sdtContent>
        </w:sdt>
      </w:tr>
    </w:tbl>
    <w:p w14:paraId="1078E785" w14:textId="77777777" w:rsidR="00E60ED8" w:rsidRDefault="00E60ED8" w:rsidP="00E60ED8">
      <w:pPr>
        <w:ind w:left="-851"/>
        <w:rPr>
          <w:rFonts w:asciiTheme="minorHAnsi" w:hAnsiTheme="minorHAnsi" w:cstheme="minorHAnsi"/>
        </w:rPr>
      </w:pPr>
    </w:p>
    <w:p w14:paraId="0956A453" w14:textId="77777777" w:rsidR="00E60ED8" w:rsidRDefault="00E60ED8" w:rsidP="00E60ED8">
      <w:pPr>
        <w:ind w:left="-851"/>
        <w:rPr>
          <w:rFonts w:asciiTheme="minorHAnsi" w:hAnsiTheme="minorHAnsi" w:cstheme="minorHAnsi"/>
        </w:rPr>
      </w:pPr>
    </w:p>
    <w:p w14:paraId="1EC9857F" w14:textId="77777777" w:rsidR="00E60ED8" w:rsidRPr="00C56417" w:rsidRDefault="00E60ED8" w:rsidP="00AF2D9C">
      <w:pPr>
        <w:ind w:left="-709"/>
        <w:rPr>
          <w:rFonts w:ascii="Calibri Light" w:hAnsi="Calibri Light" w:cs="Calibri Light"/>
          <w:color w:val="auto"/>
          <w:szCs w:val="22"/>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bookmarkStart w:id="2" w:name="_Hlk78723573"/>
            <w:r>
              <w:rPr>
                <w:b/>
                <w:color w:val="auto"/>
              </w:rPr>
              <w:lastRenderedPageBreak/>
              <w:t xml:space="preserve">Checklist </w:t>
            </w:r>
          </w:p>
        </w:tc>
      </w:tr>
      <w:tr w:rsidR="00E60ED8" w:rsidRPr="00E8754B" w14:paraId="5EDBBB47" w14:textId="77777777" w:rsidTr="00204F19">
        <w:trPr>
          <w:trHeight w:val="882"/>
        </w:trPr>
        <w:tc>
          <w:tcPr>
            <w:tcW w:w="914" w:type="pct"/>
            <w:shd w:val="clear" w:color="auto" w:fill="C6E2F3" w:themeFill="accent4" w:themeFillTint="99"/>
            <w:vAlign w:val="center"/>
          </w:tcPr>
          <w:p w14:paraId="7F11A258" w14:textId="515BA977" w:rsidR="00E60ED8" w:rsidRDefault="00E60ED8" w:rsidP="004D1D3C">
            <w:pPr>
              <w:spacing w:before="120" w:after="120"/>
              <w:ind w:left="138"/>
              <w:rPr>
                <w:rStyle w:val="Style5"/>
                <w:b/>
              </w:rPr>
            </w:pPr>
            <w:r>
              <w:rPr>
                <w:rStyle w:val="Style5"/>
                <w:b/>
              </w:rPr>
              <w:t>Interim Report</w:t>
            </w:r>
          </w:p>
        </w:tc>
        <w:tc>
          <w:tcPr>
            <w:tcW w:w="1242" w:type="pct"/>
            <w:vAlign w:val="center"/>
          </w:tcPr>
          <w:p w14:paraId="1284788E" w14:textId="44F29852" w:rsidR="00E60ED8" w:rsidRDefault="009749C9"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No</w:t>
            </w:r>
          </w:p>
        </w:tc>
        <w:tc>
          <w:tcPr>
            <w:tcW w:w="1529" w:type="pct"/>
            <w:gridSpan w:val="2"/>
            <w:vMerge w:val="restart"/>
            <w:shd w:val="clear" w:color="auto" w:fill="C6E2F3" w:themeFill="accent4" w:themeFillTint="99"/>
            <w:vAlign w:val="center"/>
          </w:tcPr>
          <w:p w14:paraId="7491A56F" w14:textId="7D6A6108" w:rsidR="00E60ED8" w:rsidRDefault="00E60ED8" w:rsidP="004D1D3C">
            <w:pPr>
              <w:spacing w:before="120" w:after="120"/>
              <w:ind w:left="138"/>
              <w:rPr>
                <w:rStyle w:val="Style5"/>
                <w:b/>
              </w:rPr>
            </w:pPr>
            <w:r>
              <w:rPr>
                <w:rStyle w:val="Style5"/>
                <w:b/>
              </w:rPr>
              <w:t>20 Days of Placement Completed</w:t>
            </w:r>
          </w:p>
        </w:tc>
        <w:tc>
          <w:tcPr>
            <w:tcW w:w="1315" w:type="pct"/>
            <w:vMerge w:val="restart"/>
            <w:vAlign w:val="center"/>
          </w:tcPr>
          <w:p w14:paraId="5D108C1A" w14:textId="62F158C8" w:rsidR="00E60ED8" w:rsidRPr="00E8754B" w:rsidRDefault="009749C9" w:rsidP="004D1D3C">
            <w:pPr>
              <w:tabs>
                <w:tab w:val="left" w:pos="1766"/>
                <w:tab w:val="center" w:pos="5380"/>
              </w:tabs>
              <w:spacing w:before="120" w:after="120"/>
              <w:ind w:left="138"/>
              <w:rPr>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No</w:t>
            </w:r>
            <w:r w:rsidR="00E60ED8">
              <w:rPr>
                <w:rStyle w:val="Style5"/>
                <w:b/>
              </w:rPr>
              <w:tab/>
            </w:r>
          </w:p>
        </w:tc>
      </w:tr>
      <w:tr w:rsidR="00E60ED8" w:rsidRPr="00E8754B" w14:paraId="6B35EFDE" w14:textId="77777777" w:rsidTr="00204F19">
        <w:trPr>
          <w:trHeight w:val="882"/>
        </w:trPr>
        <w:tc>
          <w:tcPr>
            <w:tcW w:w="914" w:type="pct"/>
            <w:shd w:val="clear" w:color="auto" w:fill="C6E2F3" w:themeFill="accent4" w:themeFillTint="99"/>
            <w:vAlign w:val="center"/>
          </w:tcPr>
          <w:p w14:paraId="1FE26154" w14:textId="0AB96B31" w:rsidR="00E60ED8" w:rsidRPr="00AF2D9C" w:rsidRDefault="00E60ED8"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E60ED8" w:rsidRDefault="009749C9"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No</w:t>
            </w:r>
          </w:p>
        </w:tc>
        <w:tc>
          <w:tcPr>
            <w:tcW w:w="1529" w:type="pct"/>
            <w:gridSpan w:val="2"/>
            <w:vMerge/>
            <w:shd w:val="clear" w:color="auto" w:fill="C6E2F3" w:themeFill="accent4" w:themeFillTint="99"/>
            <w:vAlign w:val="center"/>
          </w:tcPr>
          <w:p w14:paraId="42143C16" w14:textId="76BAF588" w:rsidR="00E60ED8" w:rsidRPr="004D1D3C" w:rsidRDefault="00E60ED8" w:rsidP="004D1D3C">
            <w:pPr>
              <w:spacing w:before="120" w:after="120"/>
              <w:ind w:left="138"/>
              <w:rPr>
                <w:rStyle w:val="Style5"/>
                <w:b/>
              </w:rPr>
            </w:pPr>
          </w:p>
        </w:tc>
        <w:tc>
          <w:tcPr>
            <w:tcW w:w="1315" w:type="pct"/>
            <w:vMerge/>
            <w:vAlign w:val="center"/>
          </w:tcPr>
          <w:p w14:paraId="1D51EE76" w14:textId="50478620" w:rsidR="00E60ED8" w:rsidRDefault="00E60ED8" w:rsidP="004D1D3C">
            <w:pPr>
              <w:tabs>
                <w:tab w:val="left" w:pos="1766"/>
                <w:tab w:val="center" w:pos="5380"/>
              </w:tabs>
              <w:spacing w:before="120" w:after="120"/>
              <w:ind w:left="138"/>
              <w:rPr>
                <w:rStyle w:val="Style5"/>
                <w:b/>
              </w:rPr>
            </w:pPr>
          </w:p>
        </w:tc>
      </w:tr>
      <w:tr w:rsidR="00297A84" w:rsidRPr="00E8754B" w14:paraId="544DE5DF" w14:textId="77777777" w:rsidTr="00204F19">
        <w:trPr>
          <w:trHeight w:val="882"/>
        </w:trPr>
        <w:tc>
          <w:tcPr>
            <w:tcW w:w="914" w:type="pct"/>
            <w:shd w:val="clear" w:color="auto" w:fill="C6E2F3" w:themeFill="accent4" w:themeFillTint="99"/>
            <w:vAlign w:val="center"/>
          </w:tcPr>
          <w:p w14:paraId="5680C097" w14:textId="584F27B3" w:rsidR="00297A84" w:rsidRDefault="00297A84" w:rsidP="00E60ED8">
            <w:pPr>
              <w:spacing w:before="120" w:after="120"/>
              <w:ind w:left="138"/>
              <w:rPr>
                <w:rStyle w:val="Style5"/>
                <w:b/>
              </w:rPr>
            </w:pPr>
            <w:r>
              <w:rPr>
                <w:rStyle w:val="Style5"/>
                <w:b/>
              </w:rPr>
              <w:t xml:space="preserve">Min.  </w:t>
            </w:r>
            <w:r w:rsidR="00E60ED8">
              <w:rPr>
                <w:rStyle w:val="Style5"/>
                <w:b/>
              </w:rPr>
              <w:t>2</w:t>
            </w:r>
            <w:r>
              <w:rPr>
                <w:rStyle w:val="Style5"/>
                <w:b/>
              </w:rPr>
              <w:t xml:space="preserve"> </w:t>
            </w:r>
            <w:r w:rsidRPr="00297A84">
              <w:rPr>
                <w:rStyle w:val="Style5"/>
                <w:b/>
              </w:rPr>
              <w:t>week</w:t>
            </w:r>
            <w:r w:rsidR="00E60ED8">
              <w:rPr>
                <w:rStyle w:val="Style5"/>
                <w:b/>
              </w:rPr>
              <w:t>s</w:t>
            </w:r>
            <w:r w:rsidRPr="00297A84">
              <w:rPr>
                <w:rStyle w:val="Style5"/>
                <w:b/>
              </w:rPr>
              <w:t xml:space="preserve">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297A84" w:rsidRDefault="009749C9"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Align w:val="center"/>
          </w:tcPr>
          <w:p w14:paraId="611A9834" w14:textId="231D2133" w:rsidR="00297A84" w:rsidRDefault="009749C9"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2"/>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427912BA" w:rsidR="00F14F68" w:rsidRDefault="00F14F68" w:rsidP="00E8754B">
            <w:pPr>
              <w:spacing w:before="120" w:after="120"/>
              <w:ind w:left="138"/>
              <w:rPr>
                <w:rStyle w:val="Style5"/>
                <w:b/>
              </w:rPr>
            </w:pPr>
          </w:p>
          <w:p w14:paraId="39D03121" w14:textId="565562C3" w:rsidR="00E60ED8" w:rsidRDefault="00E60ED8" w:rsidP="00E8754B">
            <w:pPr>
              <w:spacing w:before="120" w:after="120"/>
              <w:ind w:left="138"/>
              <w:rPr>
                <w:rStyle w:val="Style5"/>
                <w:b/>
              </w:rPr>
            </w:pPr>
          </w:p>
          <w:p w14:paraId="24BAA4ED" w14:textId="0684AED3" w:rsidR="00E60ED8" w:rsidRDefault="00E60ED8" w:rsidP="00E8754B">
            <w:pPr>
              <w:spacing w:before="120" w:after="120"/>
              <w:ind w:left="138"/>
              <w:rPr>
                <w:rStyle w:val="Style5"/>
                <w:b/>
              </w:rPr>
            </w:pPr>
          </w:p>
          <w:p w14:paraId="2B3377DF" w14:textId="60607D4E" w:rsidR="00E60ED8" w:rsidRDefault="00E60ED8" w:rsidP="00E8754B">
            <w:pPr>
              <w:spacing w:before="120" w:after="120"/>
              <w:ind w:left="138"/>
              <w:rPr>
                <w:rStyle w:val="Style5"/>
                <w:b/>
              </w:rPr>
            </w:pPr>
          </w:p>
          <w:p w14:paraId="70B40AB3" w14:textId="5539FB33" w:rsidR="00E60ED8" w:rsidRDefault="00E60ED8" w:rsidP="00E8754B">
            <w:pPr>
              <w:spacing w:before="120" w:after="120"/>
              <w:ind w:left="138"/>
              <w:rPr>
                <w:rStyle w:val="Style5"/>
                <w:b/>
              </w:rPr>
            </w:pPr>
          </w:p>
          <w:p w14:paraId="2C66BD41" w14:textId="4CE1C75B" w:rsidR="00E60ED8" w:rsidRDefault="00E60ED8" w:rsidP="00E8754B">
            <w:pPr>
              <w:spacing w:before="120" w:after="120"/>
              <w:ind w:left="138"/>
              <w:rPr>
                <w:rStyle w:val="Style5"/>
                <w:b/>
              </w:rPr>
            </w:pPr>
          </w:p>
          <w:p w14:paraId="0CA9DCF5" w14:textId="6ED10EDF" w:rsidR="00E60ED8" w:rsidRDefault="00E60ED8" w:rsidP="00E8754B">
            <w:pPr>
              <w:spacing w:before="120" w:after="120"/>
              <w:ind w:left="138"/>
              <w:rPr>
                <w:rStyle w:val="Style5"/>
                <w:b/>
              </w:rPr>
            </w:pPr>
          </w:p>
          <w:p w14:paraId="65346A0F" w14:textId="084EC3D0" w:rsidR="00E60ED8" w:rsidRDefault="00E60ED8" w:rsidP="00E8754B">
            <w:pPr>
              <w:spacing w:before="120" w:after="120"/>
              <w:ind w:left="138"/>
              <w:rPr>
                <w:rStyle w:val="Style5"/>
                <w:b/>
              </w:rPr>
            </w:pPr>
          </w:p>
          <w:p w14:paraId="50BABF67" w14:textId="6D76D97D" w:rsidR="00E60ED8" w:rsidRDefault="00E60ED8" w:rsidP="00E8754B">
            <w:pPr>
              <w:spacing w:before="120" w:after="120"/>
              <w:ind w:left="138"/>
              <w:rPr>
                <w:rStyle w:val="Style5"/>
                <w:b/>
              </w:rPr>
            </w:pPr>
          </w:p>
          <w:p w14:paraId="03827139" w14:textId="604B98A5" w:rsidR="00E60ED8" w:rsidRDefault="00E60ED8" w:rsidP="00E8754B">
            <w:pPr>
              <w:spacing w:before="120" w:after="120"/>
              <w:ind w:left="138"/>
              <w:rPr>
                <w:rStyle w:val="Style5"/>
                <w:b/>
              </w:rPr>
            </w:pPr>
          </w:p>
          <w:p w14:paraId="4F2BD346" w14:textId="147CB588" w:rsidR="00E60ED8" w:rsidRDefault="00E60ED8" w:rsidP="00E8754B">
            <w:pPr>
              <w:spacing w:before="120" w:after="120"/>
              <w:ind w:left="138"/>
              <w:rPr>
                <w:rStyle w:val="Style5"/>
                <w:b/>
              </w:rPr>
            </w:pPr>
          </w:p>
          <w:p w14:paraId="0F4CE146" w14:textId="09CC49B5" w:rsidR="00E60ED8" w:rsidRDefault="00E60ED8" w:rsidP="00E8754B">
            <w:pPr>
              <w:spacing w:before="120" w:after="120"/>
              <w:ind w:left="138"/>
              <w:rPr>
                <w:rStyle w:val="Style5"/>
                <w:b/>
              </w:rPr>
            </w:pPr>
          </w:p>
          <w:p w14:paraId="7D3451B5" w14:textId="47EB02C6" w:rsidR="00E60ED8" w:rsidRDefault="00E60ED8" w:rsidP="00E8754B">
            <w:pPr>
              <w:spacing w:before="120" w:after="120"/>
              <w:ind w:left="138"/>
              <w:rPr>
                <w:rStyle w:val="Style5"/>
                <w:b/>
              </w:rPr>
            </w:pPr>
          </w:p>
          <w:p w14:paraId="1DD63FD9" w14:textId="21A42B58" w:rsidR="00E60ED8" w:rsidRDefault="00E60ED8" w:rsidP="00E8754B">
            <w:pPr>
              <w:spacing w:before="120" w:after="120"/>
              <w:ind w:left="138"/>
              <w:rPr>
                <w:rStyle w:val="Style5"/>
                <w:b/>
              </w:rPr>
            </w:pPr>
          </w:p>
          <w:p w14:paraId="321F8CA3" w14:textId="77777777" w:rsidR="00E60ED8" w:rsidRDefault="00E60ED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565D341D" w14:textId="184CB109"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3" w:name="_Hlk5894210"/>
            <w:bookmarkStart w:id="4" w:name="_Hlk79512279"/>
            <w:r w:rsidRPr="00A65044">
              <w:rPr>
                <w:b/>
                <w:color w:val="auto"/>
              </w:rPr>
              <w:lastRenderedPageBreak/>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3"/>
    <w:bookmarkEnd w:id="4"/>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4518" w14:textId="77777777" w:rsidR="009749C9" w:rsidRDefault="009749C9" w:rsidP="00452E05">
      <w:r>
        <w:separator/>
      </w:r>
    </w:p>
  </w:endnote>
  <w:endnote w:type="continuationSeparator" w:id="0">
    <w:p w14:paraId="53EADD09" w14:textId="77777777" w:rsidR="009749C9" w:rsidRDefault="009749C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5263B5E0"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D1DF0">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D1DF0">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2ECB5ABE"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D1DF0">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D1DF0">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204F19" w:rsidRPr="00204F19">
      <w:rPr>
        <w:i/>
        <w:color w:val="auto"/>
        <w:sz w:val="20"/>
      </w:rPr>
      <w:t>v4.11.03.2023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19B39" w14:textId="77777777" w:rsidR="009749C9" w:rsidRDefault="009749C9" w:rsidP="00452E05">
      <w:r>
        <w:separator/>
      </w:r>
    </w:p>
  </w:footnote>
  <w:footnote w:type="continuationSeparator" w:id="0">
    <w:p w14:paraId="6E574FF7" w14:textId="77777777" w:rsidR="009749C9" w:rsidRDefault="009749C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380DCE4C" w:rsidR="00AF2D9C" w:rsidRDefault="00AF2D9C" w:rsidP="00AF2D9C">
    <w:pPr>
      <w:pStyle w:val="Header"/>
      <w:jc w:val="center"/>
      <w:rPr>
        <w:b/>
        <w:bCs/>
      </w:rPr>
    </w:pPr>
    <w:bookmarkStart w:id="5" w:name="_Hlk78138073"/>
    <w:r>
      <w:rPr>
        <w:b/>
      </w:rPr>
      <w:t>Final</w:t>
    </w:r>
    <w:r w:rsidRPr="00290EC4">
      <w:rPr>
        <w:b/>
      </w:rPr>
      <w:t xml:space="preserve"> Report: </w:t>
    </w:r>
    <w:r w:rsidR="00E60ED8">
      <w:rPr>
        <w:b/>
      </w:rPr>
      <w:t>EPR211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CdDyAsGy0hxWMlDkw27lJXNenWYH/ohxAJMEYurDCiwoL1YAiHJ+PqCkvU+c2HfP7S5E8CoolX03PXdlHdbg==" w:salt="Z21sv6QuGeVOLBL9b2gpF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1DF0"/>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49C9"/>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78B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A6CF7"/>
    <w:rsid w:val="00DB34E1"/>
    <w:rsid w:val="00DE1711"/>
    <w:rsid w:val="00DF18F7"/>
    <w:rsid w:val="00DF47F4"/>
    <w:rsid w:val="00E10297"/>
    <w:rsid w:val="00E436A2"/>
    <w:rsid w:val="00E44A4D"/>
    <w:rsid w:val="00E47A87"/>
    <w:rsid w:val="00E60ED8"/>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0C67"/>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A1764A86E3B646AFAE7487D2E4AD2A4A"/>
        <w:category>
          <w:name w:val="General"/>
          <w:gallery w:val="placeholder"/>
        </w:category>
        <w:types>
          <w:type w:val="bbPlcHdr"/>
        </w:types>
        <w:behaviors>
          <w:behavior w:val="content"/>
        </w:behaviors>
        <w:guid w:val="{B8261C82-BB89-41CE-8C16-F16C4FB34E3C}"/>
      </w:docPartPr>
      <w:docPartBody>
        <w:p w:rsidR="00802E2A" w:rsidRDefault="00C8748A" w:rsidP="00C8748A">
          <w:pPr>
            <w:pStyle w:val="A1764A86E3B646AFAE7487D2E4AD2A4A"/>
          </w:pPr>
          <w:r w:rsidRPr="00C57BD7">
            <w:rPr>
              <w:rFonts w:cstheme="minorHAnsi"/>
              <w:color w:val="808080"/>
            </w:rPr>
            <w:t>Choose an item.</w:t>
          </w:r>
        </w:p>
      </w:docPartBody>
    </w:docPart>
    <w:docPart>
      <w:docPartPr>
        <w:name w:val="1A423F78791A4E06A7570D54D6E5B86D"/>
        <w:category>
          <w:name w:val="General"/>
          <w:gallery w:val="placeholder"/>
        </w:category>
        <w:types>
          <w:type w:val="bbPlcHdr"/>
        </w:types>
        <w:behaviors>
          <w:behavior w:val="content"/>
        </w:behaviors>
        <w:guid w:val="{0A0538DA-5549-48E9-9953-25F4094BADA3}"/>
      </w:docPartPr>
      <w:docPartBody>
        <w:p w:rsidR="00802E2A" w:rsidRDefault="00C8748A" w:rsidP="00C8748A">
          <w:pPr>
            <w:pStyle w:val="1A423F78791A4E06A7570D54D6E5B86D"/>
          </w:pPr>
          <w:r w:rsidRPr="00C57BD7">
            <w:rPr>
              <w:rFonts w:cstheme="minorHAnsi"/>
              <w:color w:val="808080"/>
            </w:rPr>
            <w:t>Choose an item.</w:t>
          </w:r>
        </w:p>
      </w:docPartBody>
    </w:docPart>
    <w:docPart>
      <w:docPartPr>
        <w:name w:val="8A43ABB51057485D9412D0FEA8CF15BF"/>
        <w:category>
          <w:name w:val="General"/>
          <w:gallery w:val="placeholder"/>
        </w:category>
        <w:types>
          <w:type w:val="bbPlcHdr"/>
        </w:types>
        <w:behaviors>
          <w:behavior w:val="content"/>
        </w:behaviors>
        <w:guid w:val="{C4CC06DC-3715-4EE2-BCB6-959F6FD3E6FB}"/>
      </w:docPartPr>
      <w:docPartBody>
        <w:p w:rsidR="00802E2A" w:rsidRDefault="00C8748A" w:rsidP="00C8748A">
          <w:pPr>
            <w:pStyle w:val="8A43ABB51057485D9412D0FEA8CF15BF"/>
          </w:pPr>
          <w:r w:rsidRPr="00C57BD7">
            <w:rPr>
              <w:rFonts w:cstheme="minorHAnsi"/>
              <w:color w:val="808080"/>
            </w:rPr>
            <w:t>Choose an item.</w:t>
          </w:r>
        </w:p>
      </w:docPartBody>
    </w:docPart>
    <w:docPart>
      <w:docPartPr>
        <w:name w:val="AF6E04AEE0D842E8847CD2EAE95E4363"/>
        <w:category>
          <w:name w:val="General"/>
          <w:gallery w:val="placeholder"/>
        </w:category>
        <w:types>
          <w:type w:val="bbPlcHdr"/>
        </w:types>
        <w:behaviors>
          <w:behavior w:val="content"/>
        </w:behaviors>
        <w:guid w:val="{7A69E52B-AF1A-4C7D-BEED-AB6CEFE13661}"/>
      </w:docPartPr>
      <w:docPartBody>
        <w:p w:rsidR="00802E2A" w:rsidRDefault="00C8748A" w:rsidP="00C8748A">
          <w:pPr>
            <w:pStyle w:val="AF6E04AEE0D842E8847CD2EAE95E4363"/>
          </w:pPr>
          <w:r w:rsidRPr="00C57BD7">
            <w:rPr>
              <w:rFonts w:cstheme="minorHAnsi"/>
              <w:color w:val="808080"/>
            </w:rPr>
            <w:t>Choose an item.</w:t>
          </w:r>
        </w:p>
      </w:docPartBody>
    </w:docPart>
    <w:docPart>
      <w:docPartPr>
        <w:name w:val="5D3012FF296C418F8E454B801313D922"/>
        <w:category>
          <w:name w:val="General"/>
          <w:gallery w:val="placeholder"/>
        </w:category>
        <w:types>
          <w:type w:val="bbPlcHdr"/>
        </w:types>
        <w:behaviors>
          <w:behavior w:val="content"/>
        </w:behaviors>
        <w:guid w:val="{2182C277-81A5-4D97-89AD-C399411F6297}"/>
      </w:docPartPr>
      <w:docPartBody>
        <w:p w:rsidR="00802E2A" w:rsidRDefault="00C8748A" w:rsidP="00C8748A">
          <w:pPr>
            <w:pStyle w:val="5D3012FF296C418F8E454B801313D922"/>
          </w:pPr>
          <w:r w:rsidRPr="00C57BD7">
            <w:rPr>
              <w:rFonts w:cstheme="minorHAnsi"/>
              <w:color w:val="808080"/>
            </w:rPr>
            <w:t>Choose an item.</w:t>
          </w:r>
        </w:p>
      </w:docPartBody>
    </w:docPart>
    <w:docPart>
      <w:docPartPr>
        <w:name w:val="06D94229D3594EC2A5ECDF172623A69F"/>
        <w:category>
          <w:name w:val="General"/>
          <w:gallery w:val="placeholder"/>
        </w:category>
        <w:types>
          <w:type w:val="bbPlcHdr"/>
        </w:types>
        <w:behaviors>
          <w:behavior w:val="content"/>
        </w:behaviors>
        <w:guid w:val="{58EE03A8-856D-4B04-BA04-1217F92897AB}"/>
      </w:docPartPr>
      <w:docPartBody>
        <w:p w:rsidR="00802E2A" w:rsidRDefault="00C8748A" w:rsidP="00C8748A">
          <w:pPr>
            <w:pStyle w:val="06D94229D3594EC2A5ECDF172623A69F"/>
          </w:pPr>
          <w:r w:rsidRPr="00C57BD7">
            <w:rPr>
              <w:rFonts w:cstheme="minorHAnsi"/>
              <w:color w:val="808080"/>
            </w:rPr>
            <w:t>Choose an item.</w:t>
          </w:r>
        </w:p>
      </w:docPartBody>
    </w:docPart>
    <w:docPart>
      <w:docPartPr>
        <w:name w:val="F45EADEDB04049C2A5E83A588A4CB182"/>
        <w:category>
          <w:name w:val="General"/>
          <w:gallery w:val="placeholder"/>
        </w:category>
        <w:types>
          <w:type w:val="bbPlcHdr"/>
        </w:types>
        <w:behaviors>
          <w:behavior w:val="content"/>
        </w:behaviors>
        <w:guid w:val="{33ADBB55-5B79-406A-AE6B-44116304EBA8}"/>
      </w:docPartPr>
      <w:docPartBody>
        <w:p w:rsidR="00802E2A" w:rsidRDefault="00C8748A" w:rsidP="00C8748A">
          <w:pPr>
            <w:pStyle w:val="F45EADEDB04049C2A5E83A588A4CB182"/>
          </w:pPr>
          <w:r w:rsidRPr="00C57BD7">
            <w:rPr>
              <w:rFonts w:cstheme="minorHAnsi"/>
              <w:color w:val="808080"/>
            </w:rPr>
            <w:t>Choose an item.</w:t>
          </w:r>
        </w:p>
      </w:docPartBody>
    </w:docPart>
    <w:docPart>
      <w:docPartPr>
        <w:name w:val="0A711A4AEF2340D39DA53C66821C9892"/>
        <w:category>
          <w:name w:val="General"/>
          <w:gallery w:val="placeholder"/>
        </w:category>
        <w:types>
          <w:type w:val="bbPlcHdr"/>
        </w:types>
        <w:behaviors>
          <w:behavior w:val="content"/>
        </w:behaviors>
        <w:guid w:val="{294FBB0B-2110-439C-95EF-6BE6987CF970}"/>
      </w:docPartPr>
      <w:docPartBody>
        <w:p w:rsidR="00802E2A" w:rsidRDefault="00C8748A" w:rsidP="00C8748A">
          <w:pPr>
            <w:pStyle w:val="0A711A4AEF2340D39DA53C66821C9892"/>
          </w:pPr>
          <w:r w:rsidRPr="00C57BD7">
            <w:rPr>
              <w:rFonts w:cstheme="minorHAnsi"/>
              <w:color w:val="808080"/>
            </w:rPr>
            <w:t>Choose an item.</w:t>
          </w:r>
        </w:p>
      </w:docPartBody>
    </w:docPart>
    <w:docPart>
      <w:docPartPr>
        <w:name w:val="28E6FE2199A24F40BF2DFDBC65EE0744"/>
        <w:category>
          <w:name w:val="General"/>
          <w:gallery w:val="placeholder"/>
        </w:category>
        <w:types>
          <w:type w:val="bbPlcHdr"/>
        </w:types>
        <w:behaviors>
          <w:behavior w:val="content"/>
        </w:behaviors>
        <w:guid w:val="{24CCB72E-1781-4C9E-B74A-44DF1183FAFB}"/>
      </w:docPartPr>
      <w:docPartBody>
        <w:p w:rsidR="00802E2A" w:rsidRDefault="00C8748A" w:rsidP="00C8748A">
          <w:pPr>
            <w:pStyle w:val="28E6FE2199A24F40BF2DFDBC65EE0744"/>
          </w:pPr>
          <w:r w:rsidRPr="00C57BD7">
            <w:rPr>
              <w:rFonts w:cstheme="minorHAnsi"/>
              <w:color w:val="808080"/>
            </w:rPr>
            <w:t>Choose an item.</w:t>
          </w:r>
        </w:p>
      </w:docPartBody>
    </w:docPart>
    <w:docPart>
      <w:docPartPr>
        <w:name w:val="1AE4D31DFFA54739BB4ED95093257132"/>
        <w:category>
          <w:name w:val="General"/>
          <w:gallery w:val="placeholder"/>
        </w:category>
        <w:types>
          <w:type w:val="bbPlcHdr"/>
        </w:types>
        <w:behaviors>
          <w:behavior w:val="content"/>
        </w:behaviors>
        <w:guid w:val="{64436F6C-2F80-4A0E-BFF5-0BBCB4D7442C}"/>
      </w:docPartPr>
      <w:docPartBody>
        <w:p w:rsidR="00802E2A" w:rsidRDefault="00C8748A" w:rsidP="00C8748A">
          <w:pPr>
            <w:pStyle w:val="1AE4D31DFFA54739BB4ED95093257132"/>
          </w:pPr>
          <w:r w:rsidRPr="00C57BD7">
            <w:rPr>
              <w:rFonts w:cstheme="minorHAnsi"/>
              <w:color w:val="808080"/>
            </w:rPr>
            <w:t>Choose an item.</w:t>
          </w:r>
        </w:p>
      </w:docPartBody>
    </w:docPart>
    <w:docPart>
      <w:docPartPr>
        <w:name w:val="29BA50D738EC4FDDA11DB19D74A0890A"/>
        <w:category>
          <w:name w:val="General"/>
          <w:gallery w:val="placeholder"/>
        </w:category>
        <w:types>
          <w:type w:val="bbPlcHdr"/>
        </w:types>
        <w:behaviors>
          <w:behavior w:val="content"/>
        </w:behaviors>
        <w:guid w:val="{383A060B-9BF4-496B-937C-149BC727EBAA}"/>
      </w:docPartPr>
      <w:docPartBody>
        <w:p w:rsidR="00802E2A" w:rsidRDefault="00C8748A" w:rsidP="00C8748A">
          <w:pPr>
            <w:pStyle w:val="29BA50D738EC4FDDA11DB19D74A0890A"/>
          </w:pPr>
          <w:r w:rsidRPr="00C57BD7">
            <w:rPr>
              <w:rFonts w:cstheme="minorHAnsi"/>
              <w:color w:val="808080"/>
            </w:rPr>
            <w:t>Choose an item.</w:t>
          </w:r>
        </w:p>
      </w:docPartBody>
    </w:docPart>
    <w:docPart>
      <w:docPartPr>
        <w:name w:val="FD460F41DB9E440A86D0C04C08E6531E"/>
        <w:category>
          <w:name w:val="General"/>
          <w:gallery w:val="placeholder"/>
        </w:category>
        <w:types>
          <w:type w:val="bbPlcHdr"/>
        </w:types>
        <w:behaviors>
          <w:behavior w:val="content"/>
        </w:behaviors>
        <w:guid w:val="{C37B876F-9911-45EA-A6CF-49CD22B79642}"/>
      </w:docPartPr>
      <w:docPartBody>
        <w:p w:rsidR="00802E2A" w:rsidRDefault="00C8748A" w:rsidP="00C8748A">
          <w:pPr>
            <w:pStyle w:val="FD460F41DB9E440A86D0C04C08E6531E"/>
          </w:pPr>
          <w:r w:rsidRPr="00C57BD7">
            <w:rPr>
              <w:rFonts w:cstheme="minorHAnsi"/>
              <w:color w:val="808080"/>
            </w:rPr>
            <w:t>Choose an item.</w:t>
          </w:r>
        </w:p>
      </w:docPartBody>
    </w:docPart>
    <w:docPart>
      <w:docPartPr>
        <w:name w:val="0BF1A12E9FFB4F35821A775029C016ED"/>
        <w:category>
          <w:name w:val="General"/>
          <w:gallery w:val="placeholder"/>
        </w:category>
        <w:types>
          <w:type w:val="bbPlcHdr"/>
        </w:types>
        <w:behaviors>
          <w:behavior w:val="content"/>
        </w:behaviors>
        <w:guid w:val="{CC95AE06-2057-41F8-8C78-AB9271B2B9BB}"/>
      </w:docPartPr>
      <w:docPartBody>
        <w:p w:rsidR="00802E2A" w:rsidRDefault="00C8748A" w:rsidP="00C8748A">
          <w:pPr>
            <w:pStyle w:val="0BF1A12E9FFB4F35821A775029C016ED"/>
          </w:pPr>
          <w:r w:rsidRPr="00C57BD7">
            <w:rPr>
              <w:rFonts w:cstheme="minorHAnsi"/>
              <w:color w:val="808080"/>
            </w:rPr>
            <w:t>Choose an item.</w:t>
          </w:r>
        </w:p>
      </w:docPartBody>
    </w:docPart>
    <w:docPart>
      <w:docPartPr>
        <w:name w:val="FF2A97D261BD4AB2992EC061CF8E099F"/>
        <w:category>
          <w:name w:val="General"/>
          <w:gallery w:val="placeholder"/>
        </w:category>
        <w:types>
          <w:type w:val="bbPlcHdr"/>
        </w:types>
        <w:behaviors>
          <w:behavior w:val="content"/>
        </w:behaviors>
        <w:guid w:val="{CD0CBA97-4BD6-40AD-903C-225A1E900466}"/>
      </w:docPartPr>
      <w:docPartBody>
        <w:p w:rsidR="00802E2A" w:rsidRDefault="00C8748A" w:rsidP="00C8748A">
          <w:pPr>
            <w:pStyle w:val="FF2A97D261BD4AB2992EC061CF8E099F"/>
          </w:pPr>
          <w:r w:rsidRPr="00C57BD7">
            <w:rPr>
              <w:rFonts w:cstheme="minorHAnsi"/>
              <w:color w:val="808080"/>
            </w:rPr>
            <w:t>Choose an item.</w:t>
          </w:r>
        </w:p>
      </w:docPartBody>
    </w:docPart>
    <w:docPart>
      <w:docPartPr>
        <w:name w:val="4D8DBC7F0FCF441E9294E6B5089B6EDC"/>
        <w:category>
          <w:name w:val="General"/>
          <w:gallery w:val="placeholder"/>
        </w:category>
        <w:types>
          <w:type w:val="bbPlcHdr"/>
        </w:types>
        <w:behaviors>
          <w:behavior w:val="content"/>
        </w:behaviors>
        <w:guid w:val="{A1161188-5CAC-4C79-A0AA-A62B3671ECD1}"/>
      </w:docPartPr>
      <w:docPartBody>
        <w:p w:rsidR="00802E2A" w:rsidRDefault="00C8748A" w:rsidP="00C8748A">
          <w:pPr>
            <w:pStyle w:val="4D8DBC7F0FCF441E9294E6B5089B6EDC"/>
          </w:pPr>
          <w:r w:rsidRPr="00C57BD7">
            <w:rPr>
              <w:rFonts w:cstheme="minorHAnsi"/>
              <w:color w:val="808080"/>
            </w:rPr>
            <w:t>Choose an item.</w:t>
          </w:r>
        </w:p>
      </w:docPartBody>
    </w:docPart>
    <w:docPart>
      <w:docPartPr>
        <w:name w:val="4B64810D08884346BF4D326E2B28B09F"/>
        <w:category>
          <w:name w:val="General"/>
          <w:gallery w:val="placeholder"/>
        </w:category>
        <w:types>
          <w:type w:val="bbPlcHdr"/>
        </w:types>
        <w:behaviors>
          <w:behavior w:val="content"/>
        </w:behaviors>
        <w:guid w:val="{C631ACB5-E59C-4896-A8DA-22D91EE16BA4}"/>
      </w:docPartPr>
      <w:docPartBody>
        <w:p w:rsidR="00802E2A" w:rsidRDefault="00C8748A" w:rsidP="00C8748A">
          <w:pPr>
            <w:pStyle w:val="4B64810D08884346BF4D326E2B28B09F"/>
          </w:pPr>
          <w:r w:rsidRPr="00C57BD7">
            <w:rPr>
              <w:rFonts w:cstheme="minorHAnsi"/>
              <w:color w:val="808080"/>
            </w:rPr>
            <w:t>Choose an item.</w:t>
          </w:r>
        </w:p>
      </w:docPartBody>
    </w:docPart>
    <w:docPart>
      <w:docPartPr>
        <w:name w:val="47B34D1CC8714F318B3189F6FDBB1C40"/>
        <w:category>
          <w:name w:val="General"/>
          <w:gallery w:val="placeholder"/>
        </w:category>
        <w:types>
          <w:type w:val="bbPlcHdr"/>
        </w:types>
        <w:behaviors>
          <w:behavior w:val="content"/>
        </w:behaviors>
        <w:guid w:val="{6CA6E6FB-4B54-4677-97FC-5485FBABA84C}"/>
      </w:docPartPr>
      <w:docPartBody>
        <w:p w:rsidR="00802E2A" w:rsidRDefault="00C8748A" w:rsidP="00C8748A">
          <w:pPr>
            <w:pStyle w:val="47B34D1CC8714F318B3189F6FDBB1C40"/>
          </w:pPr>
          <w:r w:rsidRPr="00C57BD7">
            <w:rPr>
              <w:rFonts w:cstheme="minorHAnsi"/>
              <w:color w:val="808080"/>
            </w:rPr>
            <w:t>Choose an item.</w:t>
          </w:r>
        </w:p>
      </w:docPartBody>
    </w:docPart>
    <w:docPart>
      <w:docPartPr>
        <w:name w:val="321546034A714F3BA6317033F0091632"/>
        <w:category>
          <w:name w:val="General"/>
          <w:gallery w:val="placeholder"/>
        </w:category>
        <w:types>
          <w:type w:val="bbPlcHdr"/>
        </w:types>
        <w:behaviors>
          <w:behavior w:val="content"/>
        </w:behaviors>
        <w:guid w:val="{4C794214-AEEF-4E68-B490-1B6B9A428CFB}"/>
      </w:docPartPr>
      <w:docPartBody>
        <w:p w:rsidR="00802E2A" w:rsidRDefault="00C8748A" w:rsidP="00C8748A">
          <w:pPr>
            <w:pStyle w:val="321546034A714F3BA6317033F0091632"/>
          </w:pPr>
          <w:r w:rsidRPr="00C57BD7">
            <w:rPr>
              <w:rFonts w:cstheme="minorHAnsi"/>
              <w:color w:val="808080"/>
            </w:rPr>
            <w:t>Choose an item.</w:t>
          </w:r>
        </w:p>
      </w:docPartBody>
    </w:docPart>
    <w:docPart>
      <w:docPartPr>
        <w:name w:val="66A22268F8F8477880C50A8875D8E57C"/>
        <w:category>
          <w:name w:val="General"/>
          <w:gallery w:val="placeholder"/>
        </w:category>
        <w:types>
          <w:type w:val="bbPlcHdr"/>
        </w:types>
        <w:behaviors>
          <w:behavior w:val="content"/>
        </w:behaviors>
        <w:guid w:val="{F78646AF-96B4-4807-B24B-D218C9E0CDD0}"/>
      </w:docPartPr>
      <w:docPartBody>
        <w:p w:rsidR="00802E2A" w:rsidRDefault="00C8748A" w:rsidP="00C8748A">
          <w:pPr>
            <w:pStyle w:val="66A22268F8F8477880C50A8875D8E57C"/>
          </w:pPr>
          <w:r w:rsidRPr="00C57BD7">
            <w:rPr>
              <w:rFonts w:cstheme="minorHAnsi"/>
              <w:color w:val="808080"/>
            </w:rPr>
            <w:t>Choose an item.</w:t>
          </w:r>
        </w:p>
      </w:docPartBody>
    </w:docPart>
    <w:docPart>
      <w:docPartPr>
        <w:name w:val="C93CBFAD540C41C291AA84E8CA9766DA"/>
        <w:category>
          <w:name w:val="General"/>
          <w:gallery w:val="placeholder"/>
        </w:category>
        <w:types>
          <w:type w:val="bbPlcHdr"/>
        </w:types>
        <w:behaviors>
          <w:behavior w:val="content"/>
        </w:behaviors>
        <w:guid w:val="{2E8CB746-4094-4D19-822C-277896948770}"/>
      </w:docPartPr>
      <w:docPartBody>
        <w:p w:rsidR="00802E2A" w:rsidRDefault="00C8748A" w:rsidP="00C8748A">
          <w:pPr>
            <w:pStyle w:val="C93CBFAD540C41C291AA84E8CA9766DA"/>
          </w:pPr>
          <w:r w:rsidRPr="00C57BD7">
            <w:rPr>
              <w:rFonts w:cstheme="minorHAnsi"/>
              <w:color w:val="808080"/>
            </w:rPr>
            <w:t>Choose an item.</w:t>
          </w:r>
        </w:p>
      </w:docPartBody>
    </w:docPart>
    <w:docPart>
      <w:docPartPr>
        <w:name w:val="9C8FB37CD06143BC969B3A76856FECBD"/>
        <w:category>
          <w:name w:val="General"/>
          <w:gallery w:val="placeholder"/>
        </w:category>
        <w:types>
          <w:type w:val="bbPlcHdr"/>
        </w:types>
        <w:behaviors>
          <w:behavior w:val="content"/>
        </w:behaviors>
        <w:guid w:val="{CEB2AFE4-A63A-4492-9AC4-6E734E029AD9}"/>
      </w:docPartPr>
      <w:docPartBody>
        <w:p w:rsidR="00802E2A" w:rsidRDefault="00C8748A" w:rsidP="00C8748A">
          <w:pPr>
            <w:pStyle w:val="9C8FB37CD06143BC969B3A76856FECBD"/>
          </w:pPr>
          <w:r w:rsidRPr="00C57BD7">
            <w:rPr>
              <w:rFonts w:cstheme="minorHAnsi"/>
              <w:color w:val="808080"/>
            </w:rPr>
            <w:t>Choose an item.</w:t>
          </w:r>
        </w:p>
      </w:docPartBody>
    </w:docPart>
    <w:docPart>
      <w:docPartPr>
        <w:name w:val="7A0E514061834637BFE947DD3AC27877"/>
        <w:category>
          <w:name w:val="General"/>
          <w:gallery w:val="placeholder"/>
        </w:category>
        <w:types>
          <w:type w:val="bbPlcHdr"/>
        </w:types>
        <w:behaviors>
          <w:behavior w:val="content"/>
        </w:behaviors>
        <w:guid w:val="{AF87092D-D1A1-4C28-B5FD-E6311C3FB55F}"/>
      </w:docPartPr>
      <w:docPartBody>
        <w:p w:rsidR="00802E2A" w:rsidRDefault="00C8748A" w:rsidP="00C8748A">
          <w:pPr>
            <w:pStyle w:val="7A0E514061834637BFE947DD3AC27877"/>
          </w:pPr>
          <w:r w:rsidRPr="00C57BD7">
            <w:rPr>
              <w:rFonts w:cstheme="minorHAnsi"/>
              <w:color w:val="808080"/>
            </w:rPr>
            <w:t>Choose an item.</w:t>
          </w:r>
        </w:p>
      </w:docPartBody>
    </w:docPart>
    <w:docPart>
      <w:docPartPr>
        <w:name w:val="4B3076702B704C3FB94F570985DBA39B"/>
        <w:category>
          <w:name w:val="General"/>
          <w:gallery w:val="placeholder"/>
        </w:category>
        <w:types>
          <w:type w:val="bbPlcHdr"/>
        </w:types>
        <w:behaviors>
          <w:behavior w:val="content"/>
        </w:behaviors>
        <w:guid w:val="{7CB9318E-B579-4F12-9FDC-DF5CC616FA2D}"/>
      </w:docPartPr>
      <w:docPartBody>
        <w:p w:rsidR="00802E2A" w:rsidRDefault="00C8748A" w:rsidP="00C8748A">
          <w:pPr>
            <w:pStyle w:val="4B3076702B704C3FB94F570985DBA39B"/>
          </w:pPr>
          <w:r w:rsidRPr="00C57BD7">
            <w:rPr>
              <w:rFonts w:cstheme="minorHAnsi"/>
              <w:color w:val="808080"/>
            </w:rPr>
            <w:t>Choose an item.</w:t>
          </w:r>
        </w:p>
      </w:docPartBody>
    </w:docPart>
    <w:docPart>
      <w:docPartPr>
        <w:name w:val="0B9CBB82827A4D65916A2CA7CC321050"/>
        <w:category>
          <w:name w:val="General"/>
          <w:gallery w:val="placeholder"/>
        </w:category>
        <w:types>
          <w:type w:val="bbPlcHdr"/>
        </w:types>
        <w:behaviors>
          <w:behavior w:val="content"/>
        </w:behaviors>
        <w:guid w:val="{08BAFD4A-B933-4102-90C1-88DBEB0274AD}"/>
      </w:docPartPr>
      <w:docPartBody>
        <w:p w:rsidR="00802E2A" w:rsidRDefault="00C8748A" w:rsidP="00C8748A">
          <w:pPr>
            <w:pStyle w:val="0B9CBB82827A4D65916A2CA7CC321050"/>
          </w:pPr>
          <w:r w:rsidRPr="00C57BD7">
            <w:rPr>
              <w:rFonts w:cstheme="minorHAnsi"/>
              <w:color w:val="808080"/>
            </w:rPr>
            <w:t>Choose an item.</w:t>
          </w:r>
        </w:p>
      </w:docPartBody>
    </w:docPart>
    <w:docPart>
      <w:docPartPr>
        <w:name w:val="3D5B421CE4D848BA9997DA8D2606CCDC"/>
        <w:category>
          <w:name w:val="General"/>
          <w:gallery w:val="placeholder"/>
        </w:category>
        <w:types>
          <w:type w:val="bbPlcHdr"/>
        </w:types>
        <w:behaviors>
          <w:behavior w:val="content"/>
        </w:behaviors>
        <w:guid w:val="{4296853E-04E7-4891-A22D-9512893F7CC7}"/>
      </w:docPartPr>
      <w:docPartBody>
        <w:p w:rsidR="00802E2A" w:rsidRDefault="00C8748A" w:rsidP="00C8748A">
          <w:pPr>
            <w:pStyle w:val="3D5B421CE4D848BA9997DA8D2606CCDC"/>
          </w:pPr>
          <w:r w:rsidRPr="00C57BD7">
            <w:rPr>
              <w:rFonts w:cstheme="minorHAnsi"/>
              <w:color w:val="808080"/>
            </w:rPr>
            <w:t>Choose an item.</w:t>
          </w:r>
        </w:p>
      </w:docPartBody>
    </w:docPart>
    <w:docPart>
      <w:docPartPr>
        <w:name w:val="33BD4AAFFBB14DDFBFFC6C67418F87F2"/>
        <w:category>
          <w:name w:val="General"/>
          <w:gallery w:val="placeholder"/>
        </w:category>
        <w:types>
          <w:type w:val="bbPlcHdr"/>
        </w:types>
        <w:behaviors>
          <w:behavior w:val="content"/>
        </w:behaviors>
        <w:guid w:val="{AC4290C7-10B1-469E-A894-9A38D22AD321}"/>
      </w:docPartPr>
      <w:docPartBody>
        <w:p w:rsidR="00802E2A" w:rsidRDefault="00C8748A" w:rsidP="00C8748A">
          <w:pPr>
            <w:pStyle w:val="33BD4AAFFBB14DDFBFFC6C67418F87F2"/>
          </w:pPr>
          <w:r w:rsidRPr="00C57BD7">
            <w:rPr>
              <w:rFonts w:cstheme="minorHAnsi"/>
              <w:color w:val="808080"/>
            </w:rPr>
            <w:t>Choose an item.</w:t>
          </w:r>
        </w:p>
      </w:docPartBody>
    </w:docPart>
    <w:docPart>
      <w:docPartPr>
        <w:name w:val="60BBC2983B7240B69C2C41E55AF996B6"/>
        <w:category>
          <w:name w:val="General"/>
          <w:gallery w:val="placeholder"/>
        </w:category>
        <w:types>
          <w:type w:val="bbPlcHdr"/>
        </w:types>
        <w:behaviors>
          <w:behavior w:val="content"/>
        </w:behaviors>
        <w:guid w:val="{A3D7D9EC-CAB8-4B24-A936-4B52E3CC9ED5}"/>
      </w:docPartPr>
      <w:docPartBody>
        <w:p w:rsidR="00802E2A" w:rsidRDefault="00C8748A" w:rsidP="00C8748A">
          <w:pPr>
            <w:pStyle w:val="60BBC2983B7240B69C2C41E55AF996B6"/>
          </w:pPr>
          <w:r w:rsidRPr="00C57BD7">
            <w:rPr>
              <w:rFonts w:cstheme="minorHAnsi"/>
              <w:color w:val="808080"/>
            </w:rPr>
            <w:t>Choose an item.</w:t>
          </w:r>
        </w:p>
      </w:docPartBody>
    </w:docPart>
    <w:docPart>
      <w:docPartPr>
        <w:name w:val="C9AB3C895D00439B836B7AFC0C773178"/>
        <w:category>
          <w:name w:val="General"/>
          <w:gallery w:val="placeholder"/>
        </w:category>
        <w:types>
          <w:type w:val="bbPlcHdr"/>
        </w:types>
        <w:behaviors>
          <w:behavior w:val="content"/>
        </w:behaviors>
        <w:guid w:val="{2DB9FAA7-FBDB-4F2D-9AEA-E25FB1A1E8F8}"/>
      </w:docPartPr>
      <w:docPartBody>
        <w:p w:rsidR="00802E2A" w:rsidRDefault="00C8748A" w:rsidP="00C8748A">
          <w:pPr>
            <w:pStyle w:val="C9AB3C895D00439B836B7AFC0C773178"/>
          </w:pPr>
          <w:r w:rsidRPr="00C57BD7">
            <w:rPr>
              <w:rFonts w:cstheme="minorHAnsi"/>
              <w:color w:val="808080"/>
            </w:rPr>
            <w:t>Choose an item.</w:t>
          </w:r>
        </w:p>
      </w:docPartBody>
    </w:docPart>
    <w:docPart>
      <w:docPartPr>
        <w:name w:val="610A71AA47D14FA6B6EE067B05BCA2AD"/>
        <w:category>
          <w:name w:val="General"/>
          <w:gallery w:val="placeholder"/>
        </w:category>
        <w:types>
          <w:type w:val="bbPlcHdr"/>
        </w:types>
        <w:behaviors>
          <w:behavior w:val="content"/>
        </w:behaviors>
        <w:guid w:val="{E3AE77A0-2D26-4A89-906F-A5FEDD1491E1}"/>
      </w:docPartPr>
      <w:docPartBody>
        <w:p w:rsidR="00802E2A" w:rsidRDefault="00C8748A" w:rsidP="00C8748A">
          <w:pPr>
            <w:pStyle w:val="610A71AA47D14FA6B6EE067B05BCA2AD"/>
          </w:pPr>
          <w:r w:rsidRPr="00C57BD7">
            <w:rPr>
              <w:rFonts w:cstheme="minorHAnsi"/>
              <w:color w:val="808080"/>
            </w:rPr>
            <w:t>Choose an item.</w:t>
          </w:r>
        </w:p>
      </w:docPartBody>
    </w:docPart>
    <w:docPart>
      <w:docPartPr>
        <w:name w:val="0CDDBB9CCD4B436E884C5C06A9A96E0E"/>
        <w:category>
          <w:name w:val="General"/>
          <w:gallery w:val="placeholder"/>
        </w:category>
        <w:types>
          <w:type w:val="bbPlcHdr"/>
        </w:types>
        <w:behaviors>
          <w:behavior w:val="content"/>
        </w:behaviors>
        <w:guid w:val="{E9744335-3CE3-467B-88FB-B2EA3D5CA433}"/>
      </w:docPartPr>
      <w:docPartBody>
        <w:p w:rsidR="00802E2A" w:rsidRDefault="00C8748A" w:rsidP="00C8748A">
          <w:pPr>
            <w:pStyle w:val="0CDDBB9CCD4B436E884C5C06A9A96E0E"/>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F0668"/>
    <w:rsid w:val="001523DC"/>
    <w:rsid w:val="0018479C"/>
    <w:rsid w:val="002003B7"/>
    <w:rsid w:val="002611B8"/>
    <w:rsid w:val="002D3636"/>
    <w:rsid w:val="00301597"/>
    <w:rsid w:val="00380206"/>
    <w:rsid w:val="00395C04"/>
    <w:rsid w:val="003E6C5D"/>
    <w:rsid w:val="00584BE5"/>
    <w:rsid w:val="005D2835"/>
    <w:rsid w:val="006B330B"/>
    <w:rsid w:val="006B70AC"/>
    <w:rsid w:val="00802E2A"/>
    <w:rsid w:val="00853DDC"/>
    <w:rsid w:val="009F4939"/>
    <w:rsid w:val="00AB5801"/>
    <w:rsid w:val="00AD7216"/>
    <w:rsid w:val="00B57C1D"/>
    <w:rsid w:val="00C8748A"/>
    <w:rsid w:val="00E3712F"/>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21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A1764A86E3B646AFAE7487D2E4AD2A4A">
    <w:name w:val="A1764A86E3B646AFAE7487D2E4AD2A4A"/>
    <w:rsid w:val="00C8748A"/>
  </w:style>
  <w:style w:type="paragraph" w:customStyle="1" w:styleId="1A423F78791A4E06A7570D54D6E5B86D">
    <w:name w:val="1A423F78791A4E06A7570D54D6E5B86D"/>
    <w:rsid w:val="00C8748A"/>
  </w:style>
  <w:style w:type="paragraph" w:customStyle="1" w:styleId="8A43ABB51057485D9412D0FEA8CF15BF">
    <w:name w:val="8A43ABB51057485D9412D0FEA8CF15BF"/>
    <w:rsid w:val="00C8748A"/>
  </w:style>
  <w:style w:type="paragraph" w:customStyle="1" w:styleId="AF6E04AEE0D842E8847CD2EAE95E4363">
    <w:name w:val="AF6E04AEE0D842E8847CD2EAE95E4363"/>
    <w:rsid w:val="00C8748A"/>
  </w:style>
  <w:style w:type="paragraph" w:customStyle="1" w:styleId="5D3012FF296C418F8E454B801313D922">
    <w:name w:val="5D3012FF296C418F8E454B801313D922"/>
    <w:rsid w:val="00C8748A"/>
  </w:style>
  <w:style w:type="paragraph" w:customStyle="1" w:styleId="06D94229D3594EC2A5ECDF172623A69F">
    <w:name w:val="06D94229D3594EC2A5ECDF172623A69F"/>
    <w:rsid w:val="00C8748A"/>
  </w:style>
  <w:style w:type="paragraph" w:customStyle="1" w:styleId="F45EADEDB04049C2A5E83A588A4CB182">
    <w:name w:val="F45EADEDB04049C2A5E83A588A4CB182"/>
    <w:rsid w:val="00C8748A"/>
  </w:style>
  <w:style w:type="paragraph" w:customStyle="1" w:styleId="0A711A4AEF2340D39DA53C66821C9892">
    <w:name w:val="0A711A4AEF2340D39DA53C66821C9892"/>
    <w:rsid w:val="00C8748A"/>
  </w:style>
  <w:style w:type="paragraph" w:customStyle="1" w:styleId="28E6FE2199A24F40BF2DFDBC65EE0744">
    <w:name w:val="28E6FE2199A24F40BF2DFDBC65EE0744"/>
    <w:rsid w:val="00C8748A"/>
  </w:style>
  <w:style w:type="paragraph" w:customStyle="1" w:styleId="1AE4D31DFFA54739BB4ED95093257132">
    <w:name w:val="1AE4D31DFFA54739BB4ED95093257132"/>
    <w:rsid w:val="00C8748A"/>
  </w:style>
  <w:style w:type="paragraph" w:customStyle="1" w:styleId="29BA50D738EC4FDDA11DB19D74A0890A">
    <w:name w:val="29BA50D738EC4FDDA11DB19D74A0890A"/>
    <w:rsid w:val="00C8748A"/>
  </w:style>
  <w:style w:type="paragraph" w:customStyle="1" w:styleId="FD460F41DB9E440A86D0C04C08E6531E">
    <w:name w:val="FD460F41DB9E440A86D0C04C08E6531E"/>
    <w:rsid w:val="00C8748A"/>
  </w:style>
  <w:style w:type="paragraph" w:customStyle="1" w:styleId="0BF1A12E9FFB4F35821A775029C016ED">
    <w:name w:val="0BF1A12E9FFB4F35821A775029C016ED"/>
    <w:rsid w:val="00C8748A"/>
  </w:style>
  <w:style w:type="paragraph" w:customStyle="1" w:styleId="FF2A97D261BD4AB2992EC061CF8E099F">
    <w:name w:val="FF2A97D261BD4AB2992EC061CF8E099F"/>
    <w:rsid w:val="00C8748A"/>
  </w:style>
  <w:style w:type="paragraph" w:customStyle="1" w:styleId="4D8DBC7F0FCF441E9294E6B5089B6EDC">
    <w:name w:val="4D8DBC7F0FCF441E9294E6B5089B6EDC"/>
    <w:rsid w:val="00C8748A"/>
  </w:style>
  <w:style w:type="paragraph" w:customStyle="1" w:styleId="4B64810D08884346BF4D326E2B28B09F">
    <w:name w:val="4B64810D08884346BF4D326E2B28B09F"/>
    <w:rsid w:val="00C8748A"/>
  </w:style>
  <w:style w:type="paragraph" w:customStyle="1" w:styleId="47B34D1CC8714F318B3189F6FDBB1C40">
    <w:name w:val="47B34D1CC8714F318B3189F6FDBB1C40"/>
    <w:rsid w:val="00C8748A"/>
  </w:style>
  <w:style w:type="paragraph" w:customStyle="1" w:styleId="321546034A714F3BA6317033F0091632">
    <w:name w:val="321546034A714F3BA6317033F0091632"/>
    <w:rsid w:val="00C8748A"/>
  </w:style>
  <w:style w:type="paragraph" w:customStyle="1" w:styleId="66A22268F8F8477880C50A8875D8E57C">
    <w:name w:val="66A22268F8F8477880C50A8875D8E57C"/>
    <w:rsid w:val="00C8748A"/>
  </w:style>
  <w:style w:type="paragraph" w:customStyle="1" w:styleId="C93CBFAD540C41C291AA84E8CA9766DA">
    <w:name w:val="C93CBFAD540C41C291AA84E8CA9766DA"/>
    <w:rsid w:val="00C8748A"/>
  </w:style>
  <w:style w:type="paragraph" w:customStyle="1" w:styleId="9C8FB37CD06143BC969B3A76856FECBD">
    <w:name w:val="9C8FB37CD06143BC969B3A76856FECBD"/>
    <w:rsid w:val="00C8748A"/>
  </w:style>
  <w:style w:type="paragraph" w:customStyle="1" w:styleId="7A0E514061834637BFE947DD3AC27877">
    <w:name w:val="7A0E514061834637BFE947DD3AC27877"/>
    <w:rsid w:val="00C8748A"/>
  </w:style>
  <w:style w:type="paragraph" w:customStyle="1" w:styleId="4B3076702B704C3FB94F570985DBA39B">
    <w:name w:val="4B3076702B704C3FB94F570985DBA39B"/>
    <w:rsid w:val="00C8748A"/>
  </w:style>
  <w:style w:type="paragraph" w:customStyle="1" w:styleId="0B9CBB82827A4D65916A2CA7CC321050">
    <w:name w:val="0B9CBB82827A4D65916A2CA7CC321050"/>
    <w:rsid w:val="00C8748A"/>
  </w:style>
  <w:style w:type="paragraph" w:customStyle="1" w:styleId="3D5B421CE4D848BA9997DA8D2606CCDC">
    <w:name w:val="3D5B421CE4D848BA9997DA8D2606CCDC"/>
    <w:rsid w:val="00C8748A"/>
  </w:style>
  <w:style w:type="paragraph" w:customStyle="1" w:styleId="33BD4AAFFBB14DDFBFFC6C67418F87F2">
    <w:name w:val="33BD4AAFFBB14DDFBFFC6C67418F87F2"/>
    <w:rsid w:val="00C8748A"/>
  </w:style>
  <w:style w:type="paragraph" w:customStyle="1" w:styleId="60BBC2983B7240B69C2C41E55AF996B6">
    <w:name w:val="60BBC2983B7240B69C2C41E55AF996B6"/>
    <w:rsid w:val="00C8748A"/>
  </w:style>
  <w:style w:type="paragraph" w:customStyle="1" w:styleId="C9AB3C895D00439B836B7AFC0C773178">
    <w:name w:val="C9AB3C895D00439B836B7AFC0C773178"/>
    <w:rsid w:val="00C8748A"/>
  </w:style>
  <w:style w:type="paragraph" w:customStyle="1" w:styleId="610A71AA47D14FA6B6EE067B05BCA2AD">
    <w:name w:val="610A71AA47D14FA6B6EE067B05BCA2AD"/>
    <w:rsid w:val="00C8748A"/>
  </w:style>
  <w:style w:type="paragraph" w:customStyle="1" w:styleId="0CDDBB9CCD4B436E884C5C06A9A96E0E">
    <w:name w:val="0CDDBB9CCD4B436E884C5C06A9A96E0E"/>
    <w:rsid w:val="00C87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D3C82-021C-4BEE-B7E0-A85B3C96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7</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9</cp:revision>
  <cp:lastPrinted>2023-03-06T22:18:00Z</cp:lastPrinted>
  <dcterms:created xsi:type="dcterms:W3CDTF">2023-03-07T01:52:00Z</dcterms:created>
  <dcterms:modified xsi:type="dcterms:W3CDTF">2023-04-22T04:36:00Z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