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19A71F27" w14:textId="77777777" w:rsidR="00B0473D" w:rsidRDefault="00B0473D" w:rsidP="00B0473D">
      <w:pPr>
        <w:pStyle w:val="Title"/>
        <w:ind w:left="-851"/>
        <w:rPr>
          <w:szCs w:val="48"/>
          <w:lang w:bidi="en-AU"/>
        </w:rPr>
      </w:pPr>
      <w:r>
        <w:rPr>
          <w:szCs w:val="48"/>
          <w:lang w:bidi="en-AU"/>
        </w:rPr>
        <w:t xml:space="preserve">EPE211 Professional Experience </w:t>
      </w:r>
    </w:p>
    <w:p w14:paraId="3B62DE14" w14:textId="77777777" w:rsidR="00B0473D" w:rsidRPr="005E6DD6" w:rsidRDefault="00B0473D" w:rsidP="00B0473D">
      <w:pPr>
        <w:pStyle w:val="Subhead"/>
        <w:ind w:left="-851"/>
        <w:rPr>
          <w:sz w:val="32"/>
          <w:lang w:val="en-US" w:bidi="en-AU"/>
        </w:rPr>
      </w:pPr>
      <w:r w:rsidRPr="005E6DD6">
        <w:rPr>
          <w:sz w:val="32"/>
          <w:lang w:val="en-US" w:bidi="en-AU"/>
        </w:rPr>
        <w:t>Planning for Learning and Assessment (Early Childhood)</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8A398F"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8A398F"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8A398F"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8A398F"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6391D35D"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E60ED8">
        <w:t>of the</w:t>
      </w:r>
      <w:r w:rsidR="004D1D3C" w:rsidRPr="00910E72">
        <w:rPr>
          <w:rFonts w:asciiTheme="minorHAnsi" w:hAnsiTheme="minorHAnsi" w:cstheme="minorHAnsi"/>
          <w:b/>
          <w:bCs/>
        </w:rPr>
        <w:t xml:space="preserve"> </w:t>
      </w:r>
      <w:proofErr w:type="gramStart"/>
      <w:r w:rsidR="00B0473D">
        <w:rPr>
          <w:rFonts w:asciiTheme="minorHAnsi" w:hAnsiTheme="minorHAnsi" w:cstheme="minorHAnsi"/>
          <w:b/>
          <w:bCs/>
        </w:rPr>
        <w:t>15</w:t>
      </w:r>
      <w:r w:rsidR="009F0160">
        <w:rPr>
          <w:rFonts w:asciiTheme="minorHAnsi" w:hAnsiTheme="minorHAnsi" w:cstheme="minorHAnsi"/>
          <w:b/>
          <w:bCs/>
        </w:rPr>
        <w:t xml:space="preserve"> </w:t>
      </w:r>
      <w:r w:rsidR="004D1D3C" w:rsidRPr="00910E72">
        <w:rPr>
          <w:rFonts w:asciiTheme="minorHAnsi" w:hAnsiTheme="minorHAnsi" w:cstheme="minorHAnsi"/>
          <w:b/>
          <w:bCs/>
        </w:rPr>
        <w:t>day</w:t>
      </w:r>
      <w:proofErr w:type="gramEnd"/>
      <w:r w:rsidR="004D1D3C" w:rsidRPr="00910E72">
        <w:rPr>
          <w:rFonts w:asciiTheme="minorHAnsi" w:hAnsiTheme="minorHAnsi" w:cstheme="minorHAnsi"/>
          <w:b/>
          <w:bCs/>
        </w:rPr>
        <w:t xml:space="preserve"> placement.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lastRenderedPageBreak/>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5E8520F0" w14:textId="77777777" w:rsidR="00B0473D" w:rsidRPr="00B0473D" w:rsidRDefault="00B0473D" w:rsidP="00AF2D9C">
      <w:pPr>
        <w:ind w:left="-709"/>
        <w:rPr>
          <w:rStyle w:val="IntenseEmphasis"/>
          <w:rFonts w:ascii="Calibri Light" w:hAnsi="Calibri Light" w:cs="Calibri Light"/>
          <w:i w:val="0"/>
          <w:iCs w:val="0"/>
          <w:sz w:val="4"/>
          <w:szCs w:val="22"/>
        </w:rPr>
      </w:pPr>
    </w:p>
    <w:p w14:paraId="5B114551" w14:textId="729F2616"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428C43B"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w:t>
      </w:r>
      <w:proofErr w:type="gramStart"/>
      <w:r w:rsidR="00F27464" w:rsidRPr="00E8754B">
        <w:rPr>
          <w:rFonts w:cstheme="majorHAnsi"/>
        </w:rPr>
        <w:t>plan or respond to any questions or concerns of the PST</w:t>
      </w:r>
      <w:proofErr w:type="gramEnd"/>
      <w:r w:rsidR="00F27464" w:rsidRPr="00E8754B">
        <w:rPr>
          <w:rFonts w:cstheme="majorHAnsi"/>
        </w:rPr>
        <w:t xml:space="preserve"> or mentor teacher. </w:t>
      </w:r>
      <w:r w:rsidR="00B0473D">
        <w:rPr>
          <w:rFonts w:cstheme="majorHAnsi"/>
        </w:rPr>
        <w:t>Please email inschool@cdu.edu.au</w:t>
      </w:r>
    </w:p>
    <w:p w14:paraId="66723EC4" w14:textId="77777777" w:rsidR="00AF2D9C" w:rsidRPr="00B0473D" w:rsidRDefault="00AF2D9C" w:rsidP="00AF2D9C">
      <w:pPr>
        <w:ind w:left="-851"/>
        <w:rPr>
          <w:rFonts w:cstheme="majorHAnsi"/>
          <w:sz w:val="14"/>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2B79D608"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44592C02" w14:textId="77777777" w:rsidR="00B0473D" w:rsidRDefault="00B0473D" w:rsidP="00B0473D">
      <w:pPr>
        <w:ind w:left="-709"/>
        <w:rPr>
          <w:rFonts w:ascii="Calibri Light" w:hAnsi="Calibri Light" w:cs="Calibri Light"/>
          <w:color w:val="auto"/>
          <w:szCs w:val="22"/>
        </w:rPr>
      </w:pPr>
    </w:p>
    <w:tbl>
      <w:tblPr>
        <w:tblStyle w:val="TableGrid"/>
        <w:tblW w:w="10774" w:type="dxa"/>
        <w:tblInd w:w="-856" w:type="dxa"/>
        <w:tblLayout w:type="fixed"/>
        <w:tblLook w:val="04A0" w:firstRow="1" w:lastRow="0" w:firstColumn="1" w:lastColumn="0" w:noHBand="0" w:noVBand="1"/>
      </w:tblPr>
      <w:tblGrid>
        <w:gridCol w:w="567"/>
        <w:gridCol w:w="7797"/>
        <w:gridCol w:w="2271"/>
        <w:gridCol w:w="139"/>
      </w:tblGrid>
      <w:tr w:rsidR="00B0473D" w14:paraId="00897522" w14:textId="77777777" w:rsidTr="00044A91">
        <w:trPr>
          <w:gridAfter w:val="1"/>
          <w:wAfter w:w="139" w:type="dxa"/>
        </w:trPr>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380F6F33" w14:textId="77777777" w:rsidR="00B0473D" w:rsidRDefault="00B0473D" w:rsidP="00044A91">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4329C826" w14:textId="77777777" w:rsidR="00B0473D" w:rsidRDefault="00B0473D" w:rsidP="00044A91">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w:t>
            </w:r>
            <w:proofErr w:type="gramStart"/>
            <w:r w:rsidRPr="002013DF">
              <w:rPr>
                <w:rFonts w:cstheme="majorHAnsi"/>
                <w:b/>
                <w:sz w:val="16"/>
              </w:rPr>
              <w:t>are listed</w:t>
            </w:r>
            <w:proofErr w:type="gramEnd"/>
            <w:r w:rsidRPr="002013DF">
              <w:rPr>
                <w:rFonts w:cstheme="majorHAnsi"/>
                <w:b/>
                <w:sz w:val="16"/>
              </w:rPr>
              <w:t xml:space="preserve">.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34F044BA" w14:textId="77777777" w:rsidR="00B0473D" w:rsidRDefault="00B0473D" w:rsidP="00044A91">
            <w:pPr>
              <w:spacing w:before="60" w:after="60"/>
              <w:jc w:val="center"/>
              <w:rPr>
                <w:rFonts w:ascii="Calibri Light" w:hAnsi="Calibri Light" w:cs="Calibri Light"/>
                <w:b/>
              </w:rPr>
            </w:pPr>
            <w:r>
              <w:rPr>
                <w:rFonts w:ascii="Calibri Light" w:hAnsi="Calibri Light" w:cs="Calibri Light"/>
                <w:b/>
              </w:rPr>
              <w:t>PERFORMANCE RATING</w:t>
            </w:r>
          </w:p>
        </w:tc>
      </w:tr>
      <w:tr w:rsidR="00B0473D" w14:paraId="442D940E" w14:textId="77777777" w:rsidTr="00044A91">
        <w:trPr>
          <w:gridAfter w:val="1"/>
          <w:wAfter w:w="139" w:type="dxa"/>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345F397F" w14:textId="77777777" w:rsidR="00B0473D" w:rsidRDefault="00B0473D" w:rsidP="00044A91">
            <w:pPr>
              <w:tabs>
                <w:tab w:val="left" w:pos="35"/>
              </w:tabs>
              <w:rPr>
                <w:rFonts w:ascii="Calibri Light" w:hAnsi="Calibri Light" w:cs="Calibri Light"/>
              </w:rPr>
            </w:pPr>
            <w:r>
              <w:rPr>
                <w:rFonts w:eastAsia="Times New Roman" w:cstheme="majorHAnsi"/>
                <w:b/>
                <w:bCs/>
                <w:color w:val="000000"/>
                <w:lang w:eastAsia="en-AU"/>
              </w:rPr>
              <w:t xml:space="preserve">Quality Area 1: </w:t>
            </w:r>
            <w:r w:rsidRPr="006D3201">
              <w:rPr>
                <w:rFonts w:eastAsia="Times New Roman" w:cstheme="majorHAnsi"/>
                <w:b/>
                <w:bCs/>
                <w:color w:val="000000"/>
                <w:lang w:eastAsia="en-AU"/>
              </w:rPr>
              <w:t>Education and curriculum studies</w:t>
            </w:r>
          </w:p>
        </w:tc>
      </w:tr>
      <w:tr w:rsidR="00B0473D" w14:paraId="5C6FA37A" w14:textId="77777777" w:rsidTr="00044A91">
        <w:trPr>
          <w:gridAfter w:val="1"/>
          <w:wAfter w:w="139" w:type="dxa"/>
          <w:trHeight w:val="328"/>
        </w:trPr>
        <w:tc>
          <w:tcPr>
            <w:tcW w:w="567" w:type="dxa"/>
            <w:vMerge w:val="restart"/>
            <w:tcBorders>
              <w:top w:val="single" w:sz="4" w:space="0" w:color="auto"/>
              <w:left w:val="single" w:sz="4" w:space="0" w:color="auto"/>
              <w:right w:val="single" w:sz="4" w:space="0" w:color="auto"/>
            </w:tcBorders>
            <w:vAlign w:val="center"/>
            <w:hideMark/>
          </w:tcPr>
          <w:p w14:paraId="2395B70A"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19BC39D"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64014064"/>
            <w:placeholder>
              <w:docPart w:val="55729FDCFF8E46B391D19857C13D415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0FAC34BB"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B6D07">
                  <w:rPr>
                    <w:rStyle w:val="PlaceholderText"/>
                    <w:rFonts w:ascii="Calibri Light" w:hAnsi="Calibri Light" w:cs="Calibri Light"/>
                    <w:szCs w:val="22"/>
                  </w:rPr>
                  <w:t>Choose an item.</w:t>
                </w:r>
              </w:p>
            </w:tc>
          </w:sdtContent>
        </w:sdt>
      </w:tr>
      <w:tr w:rsidR="00B0473D" w14:paraId="524D354F" w14:textId="77777777" w:rsidTr="00044A91">
        <w:trPr>
          <w:gridAfter w:val="1"/>
          <w:wAfter w:w="139" w:type="dxa"/>
          <w:trHeight w:val="328"/>
        </w:trPr>
        <w:tc>
          <w:tcPr>
            <w:tcW w:w="567" w:type="dxa"/>
            <w:vMerge/>
            <w:tcBorders>
              <w:left w:val="single" w:sz="4" w:space="0" w:color="auto"/>
              <w:right w:val="single" w:sz="4" w:space="0" w:color="auto"/>
            </w:tcBorders>
            <w:vAlign w:val="center"/>
            <w:hideMark/>
          </w:tcPr>
          <w:p w14:paraId="41DF6C57"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34C2A76"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123887927"/>
            <w:placeholder>
              <w:docPart w:val="AC23BCCAB6B04C088673DD9B0AB3883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0C05B714"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62F8D0D3" w14:textId="77777777" w:rsidTr="00044A91">
        <w:trPr>
          <w:gridAfter w:val="1"/>
          <w:wAfter w:w="139" w:type="dxa"/>
          <w:trHeight w:val="110"/>
        </w:trPr>
        <w:tc>
          <w:tcPr>
            <w:tcW w:w="567" w:type="dxa"/>
            <w:vMerge/>
            <w:tcBorders>
              <w:left w:val="single" w:sz="4" w:space="0" w:color="auto"/>
              <w:bottom w:val="single" w:sz="4" w:space="0" w:color="auto"/>
              <w:right w:val="single" w:sz="4" w:space="0" w:color="auto"/>
            </w:tcBorders>
            <w:vAlign w:val="center"/>
          </w:tcPr>
          <w:p w14:paraId="7702F6A1"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7BC8403"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650022522"/>
            <w:placeholder>
              <w:docPart w:val="AE2D6D98A0854C2B8A41362F51288A0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262134F1" w14:textId="77777777" w:rsidR="00B0473D"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62D377F6" w14:textId="77777777" w:rsidTr="00044A91">
        <w:trPr>
          <w:gridAfter w:val="1"/>
          <w:wAfter w:w="139" w:type="dxa"/>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E700F3B" w14:textId="77777777" w:rsidR="00B0473D" w:rsidRPr="00325297" w:rsidRDefault="00B0473D" w:rsidP="00044A91">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C054FCF" w14:textId="77777777" w:rsidR="00B0473D" w:rsidRPr="00325297" w:rsidRDefault="00B0473D" w:rsidP="00044A91">
            <w:pPr>
              <w:tabs>
                <w:tab w:val="left" w:pos="2054"/>
              </w:tabs>
              <w:ind w:firstLineChars="100" w:firstLine="220"/>
              <w:jc w:val="center"/>
              <w:rPr>
                <w:rFonts w:ascii="Calibri Light" w:hAnsi="Calibri Light" w:cs="Calibri Light"/>
                <w:szCs w:val="22"/>
              </w:rPr>
            </w:pPr>
          </w:p>
        </w:tc>
      </w:tr>
      <w:tr w:rsidR="00B0473D" w14:paraId="226BCA74" w14:textId="77777777" w:rsidTr="00044A91">
        <w:trPr>
          <w:gridAfter w:val="1"/>
          <w:wAfter w:w="139" w:type="dxa"/>
          <w:trHeight w:val="171"/>
        </w:trPr>
        <w:tc>
          <w:tcPr>
            <w:tcW w:w="567" w:type="dxa"/>
            <w:vMerge w:val="restart"/>
            <w:tcBorders>
              <w:top w:val="single" w:sz="4" w:space="0" w:color="auto"/>
              <w:left w:val="single" w:sz="4" w:space="0" w:color="auto"/>
              <w:right w:val="single" w:sz="4" w:space="0" w:color="auto"/>
            </w:tcBorders>
            <w:vAlign w:val="center"/>
            <w:hideMark/>
          </w:tcPr>
          <w:p w14:paraId="65AE084F"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081A6C6"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Developing family and community partnerships</w:t>
            </w:r>
          </w:p>
        </w:tc>
        <w:sdt>
          <w:sdtPr>
            <w:rPr>
              <w:rFonts w:ascii="Calibri Light" w:hAnsi="Calibri Light" w:cs="Calibri Light"/>
              <w:szCs w:val="22"/>
            </w:rPr>
            <w:id w:val="1344588298"/>
            <w:placeholder>
              <w:docPart w:val="F145A1F1F3CF44BBB9EF40A7138FE21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68E7DF3B"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7583AB11" w14:textId="77777777" w:rsidTr="00044A91">
        <w:trPr>
          <w:gridAfter w:val="1"/>
          <w:wAfter w:w="139" w:type="dxa"/>
          <w:trHeight w:val="174"/>
        </w:trPr>
        <w:tc>
          <w:tcPr>
            <w:tcW w:w="567" w:type="dxa"/>
            <w:vMerge/>
            <w:tcBorders>
              <w:left w:val="single" w:sz="4" w:space="0" w:color="auto"/>
              <w:right w:val="single" w:sz="4" w:space="0" w:color="auto"/>
            </w:tcBorders>
            <w:vAlign w:val="center"/>
            <w:hideMark/>
          </w:tcPr>
          <w:p w14:paraId="1C428CD3"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0213579"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612371461"/>
            <w:placeholder>
              <w:docPart w:val="5FC29C722CA54FC8B8A58FD06CEAB9A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550D2CFC"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222EBC63" w14:textId="77777777" w:rsidTr="00044A91">
        <w:trPr>
          <w:gridAfter w:val="1"/>
          <w:wAfter w:w="139" w:type="dxa"/>
          <w:trHeight w:val="298"/>
        </w:trPr>
        <w:tc>
          <w:tcPr>
            <w:tcW w:w="567" w:type="dxa"/>
            <w:vMerge/>
            <w:tcBorders>
              <w:left w:val="single" w:sz="4" w:space="0" w:color="auto"/>
              <w:right w:val="single" w:sz="4" w:space="0" w:color="auto"/>
            </w:tcBorders>
            <w:vAlign w:val="center"/>
            <w:hideMark/>
          </w:tcPr>
          <w:p w14:paraId="57469E1D"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B2CB0F3"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Culture, diversity and inclusion</w:t>
            </w:r>
          </w:p>
        </w:tc>
        <w:sdt>
          <w:sdtPr>
            <w:rPr>
              <w:rFonts w:ascii="Calibri Light" w:hAnsi="Calibri Light" w:cs="Calibri Light"/>
              <w:szCs w:val="22"/>
            </w:rPr>
            <w:id w:val="694654974"/>
            <w:placeholder>
              <w:docPart w:val="EE4635907817439D9966DB7CD7ABE73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0C8D4222"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1B74FC28" w14:textId="77777777" w:rsidTr="00044A91">
        <w:trPr>
          <w:gridAfter w:val="1"/>
          <w:wAfter w:w="139" w:type="dxa"/>
          <w:trHeight w:val="298"/>
        </w:trPr>
        <w:tc>
          <w:tcPr>
            <w:tcW w:w="567" w:type="dxa"/>
            <w:vMerge/>
            <w:tcBorders>
              <w:left w:val="single" w:sz="4" w:space="0" w:color="auto"/>
              <w:right w:val="single" w:sz="4" w:space="0" w:color="auto"/>
            </w:tcBorders>
            <w:vAlign w:val="center"/>
          </w:tcPr>
          <w:p w14:paraId="75FDF7FB"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B1F461B"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Multicultural education</w:t>
            </w:r>
          </w:p>
        </w:tc>
        <w:sdt>
          <w:sdtPr>
            <w:rPr>
              <w:rFonts w:ascii="Calibri Light" w:hAnsi="Calibri Light" w:cs="Calibri Light"/>
              <w:szCs w:val="22"/>
            </w:rPr>
            <w:id w:val="-1403529718"/>
            <w:placeholder>
              <w:docPart w:val="2684EB59790A47D586A498D94F6649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69D13F44" w14:textId="77777777" w:rsidR="00B0473D"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21C13722" w14:textId="77777777" w:rsidTr="00044A91">
        <w:trPr>
          <w:gridAfter w:val="1"/>
          <w:wAfter w:w="139" w:type="dxa"/>
          <w:trHeight w:val="298"/>
        </w:trPr>
        <w:tc>
          <w:tcPr>
            <w:tcW w:w="567" w:type="dxa"/>
            <w:vMerge/>
            <w:tcBorders>
              <w:left w:val="single" w:sz="4" w:space="0" w:color="auto"/>
              <w:right w:val="single" w:sz="4" w:space="0" w:color="auto"/>
            </w:tcBorders>
            <w:vAlign w:val="center"/>
          </w:tcPr>
          <w:p w14:paraId="71FA45F2"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95A56B1"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1939901820"/>
            <w:placeholder>
              <w:docPart w:val="4259A3C53F764F17B7DF17F58A15571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09BC8EDC" w14:textId="77777777" w:rsidR="00B0473D"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654646D0" w14:textId="77777777" w:rsidTr="00044A91">
        <w:trPr>
          <w:gridAfter w:val="1"/>
          <w:wAfter w:w="139" w:type="dxa"/>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C6CE973" w14:textId="77777777" w:rsidR="00B0473D" w:rsidRPr="00325297" w:rsidRDefault="00B0473D" w:rsidP="00044A91">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494488F0" w14:textId="77777777" w:rsidR="00B0473D" w:rsidRPr="00325297" w:rsidRDefault="00B0473D" w:rsidP="00044A91">
            <w:pPr>
              <w:tabs>
                <w:tab w:val="left" w:pos="317"/>
              </w:tabs>
              <w:ind w:firstLineChars="100" w:firstLine="220"/>
              <w:jc w:val="center"/>
              <w:rPr>
                <w:rFonts w:ascii="Calibri Light" w:hAnsi="Calibri Light" w:cs="Calibri Light"/>
                <w:szCs w:val="22"/>
              </w:rPr>
            </w:pPr>
          </w:p>
        </w:tc>
      </w:tr>
      <w:tr w:rsidR="00B0473D" w14:paraId="1F957A4F" w14:textId="77777777" w:rsidTr="00044A91">
        <w:trPr>
          <w:gridAfter w:val="1"/>
          <w:wAfter w:w="139" w:type="dxa"/>
          <w:trHeight w:val="139"/>
        </w:trPr>
        <w:tc>
          <w:tcPr>
            <w:tcW w:w="567" w:type="dxa"/>
            <w:vMerge w:val="restart"/>
            <w:tcBorders>
              <w:left w:val="single" w:sz="4" w:space="0" w:color="auto"/>
              <w:right w:val="single" w:sz="4" w:space="0" w:color="auto"/>
            </w:tcBorders>
            <w:vAlign w:val="center"/>
            <w:hideMark/>
          </w:tcPr>
          <w:p w14:paraId="54177B6B"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3E69A41" w14:textId="77777777" w:rsidR="00B0473D" w:rsidRPr="00325297"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55162911"/>
            <w:placeholder>
              <w:docPart w:val="2765175C0143477196E17BE8D648A08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hideMark/>
              </w:tcPr>
              <w:p w14:paraId="60B8760B"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0E86B4A1" w14:textId="77777777" w:rsidTr="00044A91">
        <w:trPr>
          <w:gridAfter w:val="1"/>
          <w:wAfter w:w="139" w:type="dxa"/>
          <w:trHeight w:val="40"/>
        </w:trPr>
        <w:tc>
          <w:tcPr>
            <w:tcW w:w="567" w:type="dxa"/>
            <w:vMerge/>
            <w:tcBorders>
              <w:left w:val="single" w:sz="4" w:space="0" w:color="auto"/>
              <w:bottom w:val="single" w:sz="4" w:space="0" w:color="auto"/>
              <w:right w:val="single" w:sz="4" w:space="0" w:color="auto"/>
            </w:tcBorders>
            <w:vAlign w:val="center"/>
          </w:tcPr>
          <w:p w14:paraId="4481FB45"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9916659" w14:textId="77777777" w:rsidR="00B0473D" w:rsidRPr="00325297"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503018117"/>
            <w:placeholder>
              <w:docPart w:val="365D143E2BAE47DB87C6A9E6CBD1853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6A104DD4" w14:textId="77777777" w:rsidR="00B0473D"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18A24CD7" w14:textId="77777777" w:rsidTr="00044A91">
        <w:trPr>
          <w:gridAfter w:val="1"/>
          <w:wAfter w:w="139" w:type="dxa"/>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60CC4C91" w14:textId="77777777" w:rsidR="00B0473D" w:rsidRPr="00325297" w:rsidRDefault="00B0473D" w:rsidP="00044A91">
            <w:pPr>
              <w:tabs>
                <w:tab w:val="left" w:pos="317"/>
              </w:tabs>
              <w:ind w:firstLine="34"/>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B0473D" w14:paraId="7A4107F1" w14:textId="77777777" w:rsidTr="00044A91">
        <w:trPr>
          <w:gridAfter w:val="1"/>
          <w:wAfter w:w="139" w:type="dxa"/>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256A98BE" w14:textId="77777777" w:rsidR="00B0473D" w:rsidRPr="00325297" w:rsidRDefault="00B0473D" w:rsidP="00044A91">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5727330"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Alternative pedagogies and curriculum approaches</w:t>
            </w:r>
          </w:p>
        </w:tc>
        <w:sdt>
          <w:sdtPr>
            <w:rPr>
              <w:rFonts w:ascii="Calibri Light" w:hAnsi="Calibri Light" w:cs="Calibri Light"/>
              <w:szCs w:val="22"/>
            </w:rPr>
            <w:id w:val="1533918275"/>
            <w:placeholder>
              <w:docPart w:val="2C308C3C19BA44BB879B26F8868FE93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12B9BAD4" w14:textId="77777777" w:rsidR="00B0473D" w:rsidRPr="00ED7B24"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1809F72C" w14:textId="77777777" w:rsidTr="00044A91">
        <w:trPr>
          <w:gridAfter w:val="1"/>
          <w:wAfter w:w="139" w:type="dxa"/>
          <w:trHeight w:val="205"/>
        </w:trPr>
        <w:tc>
          <w:tcPr>
            <w:tcW w:w="567" w:type="dxa"/>
            <w:vMerge/>
            <w:tcBorders>
              <w:left w:val="single" w:sz="4" w:space="0" w:color="auto"/>
              <w:right w:val="single" w:sz="4" w:space="0" w:color="auto"/>
            </w:tcBorders>
            <w:shd w:val="clear" w:color="auto" w:fill="auto"/>
            <w:vAlign w:val="center"/>
          </w:tcPr>
          <w:p w14:paraId="2BDA99D8" w14:textId="77777777" w:rsidR="00B0473D" w:rsidRPr="00325297" w:rsidRDefault="00B0473D" w:rsidP="00044A91">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C4CBF85"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Play based pedagogies</w:t>
            </w:r>
          </w:p>
        </w:tc>
        <w:sdt>
          <w:sdtPr>
            <w:rPr>
              <w:rFonts w:ascii="Calibri Light" w:hAnsi="Calibri Light" w:cs="Calibri Light"/>
              <w:szCs w:val="22"/>
            </w:rPr>
            <w:id w:val="-115220353"/>
            <w:placeholder>
              <w:docPart w:val="CD1B91D29BAC40FC94E7958E16100F4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275C392B" w14:textId="77777777" w:rsidR="00B0473D" w:rsidRPr="00ED7B24"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6A85D747" w14:textId="77777777" w:rsidTr="00044A91">
        <w:trPr>
          <w:gridAfter w:val="1"/>
          <w:wAfter w:w="139" w:type="dxa"/>
          <w:trHeight w:val="205"/>
        </w:trPr>
        <w:tc>
          <w:tcPr>
            <w:tcW w:w="567" w:type="dxa"/>
            <w:vMerge/>
            <w:tcBorders>
              <w:left w:val="single" w:sz="4" w:space="0" w:color="auto"/>
              <w:right w:val="single" w:sz="4" w:space="0" w:color="auto"/>
            </w:tcBorders>
            <w:shd w:val="clear" w:color="auto" w:fill="auto"/>
            <w:vAlign w:val="center"/>
          </w:tcPr>
          <w:p w14:paraId="515C1093" w14:textId="77777777" w:rsidR="00B0473D" w:rsidRPr="00325297" w:rsidRDefault="00B0473D" w:rsidP="00044A91">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3F4BD14"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Teaching methods and strategies</w:t>
            </w:r>
          </w:p>
        </w:tc>
        <w:sdt>
          <w:sdtPr>
            <w:rPr>
              <w:rFonts w:ascii="Calibri Light" w:hAnsi="Calibri Light" w:cs="Calibri Light"/>
              <w:szCs w:val="22"/>
            </w:rPr>
            <w:id w:val="-235555501"/>
            <w:placeholder>
              <w:docPart w:val="957A42CC37AF445F972D8A52C1CBDC1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6F0694C2" w14:textId="77777777" w:rsidR="00B0473D" w:rsidRPr="00ED7B24"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260B9FE9" w14:textId="77777777" w:rsidTr="00044A91">
        <w:trPr>
          <w:gridAfter w:val="1"/>
          <w:wAfter w:w="139" w:type="dxa"/>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2BA0A1ED" w14:textId="77777777" w:rsidR="00B0473D" w:rsidRPr="00325297" w:rsidRDefault="00B0473D" w:rsidP="00044A91">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C70C07D" w14:textId="77777777" w:rsidR="00B0473D" w:rsidRPr="002D17D6"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Contemporary society and pedagogy</w:t>
            </w:r>
          </w:p>
        </w:tc>
        <w:sdt>
          <w:sdtPr>
            <w:rPr>
              <w:rFonts w:ascii="Calibri Light" w:hAnsi="Calibri Light" w:cs="Calibri Light"/>
              <w:szCs w:val="22"/>
            </w:rPr>
            <w:id w:val="-1738552786"/>
            <w:placeholder>
              <w:docPart w:val="19FE17D23FDF4D5CA1DF777CB9409EE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1C954884" w14:textId="77777777" w:rsidR="00B0473D" w:rsidRPr="00ED7B24"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22C4A362" w14:textId="77777777" w:rsidTr="00044A91">
        <w:trPr>
          <w:gridAfter w:val="1"/>
          <w:wAfter w:w="139" w:type="dxa"/>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7026AB7" w14:textId="77777777" w:rsidR="00B0473D" w:rsidRPr="00325297" w:rsidRDefault="00B0473D" w:rsidP="00044A91">
            <w:pPr>
              <w:tabs>
                <w:tab w:val="left" w:pos="317"/>
              </w:tabs>
              <w:ind w:firstLine="34"/>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B0473D" w14:paraId="4F1616BA" w14:textId="77777777" w:rsidTr="00044A91">
        <w:trPr>
          <w:gridAfter w:val="1"/>
          <w:wAfter w:w="139" w:type="dxa"/>
          <w:trHeight w:val="205"/>
        </w:trPr>
        <w:tc>
          <w:tcPr>
            <w:tcW w:w="567" w:type="dxa"/>
            <w:vMerge w:val="restart"/>
            <w:tcBorders>
              <w:top w:val="single" w:sz="4" w:space="0" w:color="auto"/>
              <w:left w:val="single" w:sz="4" w:space="0" w:color="auto"/>
              <w:right w:val="single" w:sz="4" w:space="0" w:color="auto"/>
            </w:tcBorders>
            <w:vAlign w:val="center"/>
            <w:hideMark/>
          </w:tcPr>
          <w:p w14:paraId="6CBCA337"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BCE732A" w14:textId="77777777" w:rsidR="00B0473D" w:rsidRPr="00325297"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Leadership</w:t>
            </w:r>
          </w:p>
        </w:tc>
        <w:sdt>
          <w:sdtPr>
            <w:rPr>
              <w:rFonts w:ascii="Calibri Light" w:hAnsi="Calibri Light" w:cs="Calibri Light"/>
              <w:szCs w:val="22"/>
            </w:rPr>
            <w:id w:val="2114016387"/>
            <w:placeholder>
              <w:docPart w:val="0FF2CC9685864979A3A882831804C91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5A24C13D"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7C6D65A9" w14:textId="77777777" w:rsidTr="00044A91">
        <w:trPr>
          <w:gridAfter w:val="1"/>
          <w:wAfter w:w="139" w:type="dxa"/>
          <w:trHeight w:val="205"/>
        </w:trPr>
        <w:tc>
          <w:tcPr>
            <w:tcW w:w="567" w:type="dxa"/>
            <w:vMerge/>
            <w:tcBorders>
              <w:left w:val="single" w:sz="4" w:space="0" w:color="auto"/>
              <w:right w:val="single" w:sz="4" w:space="0" w:color="auto"/>
            </w:tcBorders>
            <w:vAlign w:val="center"/>
          </w:tcPr>
          <w:p w14:paraId="1D72C80C"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7712C1B" w14:textId="77777777" w:rsidR="00B0473D" w:rsidRPr="00325297"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9307702"/>
            <w:placeholder>
              <w:docPart w:val="82D5EA35774B4FE18AB309C77B9820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2BB5E70B" w14:textId="77777777" w:rsidR="00B0473D"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3650FED7" w14:textId="77777777" w:rsidTr="00044A91">
        <w:trPr>
          <w:gridAfter w:val="1"/>
          <w:wAfter w:w="139" w:type="dxa"/>
          <w:trHeight w:val="239"/>
        </w:trPr>
        <w:tc>
          <w:tcPr>
            <w:tcW w:w="567" w:type="dxa"/>
            <w:vMerge/>
            <w:tcBorders>
              <w:left w:val="single" w:sz="4" w:space="0" w:color="auto"/>
              <w:right w:val="single" w:sz="4" w:space="0" w:color="auto"/>
            </w:tcBorders>
            <w:vAlign w:val="center"/>
            <w:hideMark/>
          </w:tcPr>
          <w:p w14:paraId="0BE20E57"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A4CE283" w14:textId="77777777" w:rsidR="00B0473D" w:rsidRPr="00325297"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722028072"/>
            <w:placeholder>
              <w:docPart w:val="5622934A47D842459CC20D98484A8B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729AC3A8"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7CBCA550" w14:textId="77777777" w:rsidTr="00044A91">
        <w:trPr>
          <w:gridAfter w:val="1"/>
          <w:wAfter w:w="139" w:type="dxa"/>
          <w:trHeight w:val="40"/>
        </w:trPr>
        <w:tc>
          <w:tcPr>
            <w:tcW w:w="567" w:type="dxa"/>
            <w:vMerge/>
            <w:tcBorders>
              <w:left w:val="single" w:sz="4" w:space="0" w:color="auto"/>
              <w:right w:val="single" w:sz="4" w:space="0" w:color="auto"/>
            </w:tcBorders>
            <w:vAlign w:val="center"/>
            <w:hideMark/>
          </w:tcPr>
          <w:p w14:paraId="5C4D4CDB" w14:textId="77777777"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C8A43BB" w14:textId="77777777" w:rsidR="00B0473D" w:rsidRPr="00325297" w:rsidRDefault="00B0473D" w:rsidP="00044A91">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Fonts w:ascii="Calibri Light" w:hAnsi="Calibri Light" w:cs="Calibri Light"/>
              <w:szCs w:val="22"/>
            </w:rPr>
            <w:id w:val="-786270506"/>
            <w:placeholder>
              <w:docPart w:val="3292900087EA486D84120ACA636232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7F550C0F"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7AE969F6" w14:textId="77777777" w:rsidTr="00044A91">
        <w:trPr>
          <w:gridAfter w:val="1"/>
          <w:wAfter w:w="139" w:type="dxa"/>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6C1EF6A8" w14:textId="77777777" w:rsidR="00B0473D" w:rsidRPr="00325297" w:rsidRDefault="00B0473D" w:rsidP="00044A91">
            <w:pPr>
              <w:tabs>
                <w:tab w:val="left" w:pos="317"/>
              </w:tabs>
              <w:ind w:firstLine="34"/>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bookmarkEnd w:id="1"/>
      <w:tr w:rsidR="00B0473D" w14:paraId="082150F2" w14:textId="77777777" w:rsidTr="00044A91">
        <w:trPr>
          <w:gridAfter w:val="1"/>
          <w:wAfter w:w="139" w:type="dxa"/>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79307F6" w14:textId="22B6FC55" w:rsidR="00B0473D" w:rsidRPr="006D3201" w:rsidRDefault="00B0473D" w:rsidP="00044A9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EA5637A" w14:textId="77777777" w:rsidR="00B0473D" w:rsidRPr="00325297" w:rsidRDefault="00B0473D" w:rsidP="00044A9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1385482451"/>
            <w:placeholder>
              <w:docPart w:val="4B42C90F49594B66ACC1E4B36A7E11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79E60380" w14:textId="77777777" w:rsidR="00B0473D" w:rsidRPr="00ED7B24"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7C942FD0" w14:textId="77777777" w:rsidTr="00044A91">
        <w:trPr>
          <w:gridAfter w:val="1"/>
          <w:wAfter w:w="139" w:type="dxa"/>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2B08BE" w14:textId="77777777" w:rsidR="00B0473D" w:rsidRDefault="00B0473D" w:rsidP="00044A91">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AFB16AB" w14:textId="77777777" w:rsidR="00B0473D" w:rsidRPr="00325297" w:rsidRDefault="00B0473D" w:rsidP="00044A9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207923262"/>
            <w:placeholder>
              <w:docPart w:val="BF2288CE4A854ACA912997BF08170DB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271" w:type="dxa"/>
                <w:tcBorders>
                  <w:top w:val="single" w:sz="4" w:space="0" w:color="auto"/>
                  <w:left w:val="single" w:sz="4" w:space="0" w:color="auto"/>
                  <w:bottom w:val="single" w:sz="4" w:space="0" w:color="auto"/>
                  <w:right w:val="single" w:sz="4" w:space="0" w:color="auto"/>
                </w:tcBorders>
              </w:tcPr>
              <w:p w14:paraId="3DA1A06C" w14:textId="77777777" w:rsidR="00B0473D" w:rsidRPr="00325297" w:rsidRDefault="00B0473D" w:rsidP="00044A91">
                <w:pPr>
                  <w:tabs>
                    <w:tab w:val="left" w:pos="2054"/>
                  </w:tabs>
                  <w:ind w:firstLineChars="15" w:firstLine="33"/>
                  <w:jc w:val="center"/>
                  <w:rPr>
                    <w:rFonts w:ascii="Calibri Light" w:hAnsi="Calibri Light" w:cs="Calibri Light"/>
                    <w:szCs w:val="22"/>
                  </w:rPr>
                </w:pPr>
                <w:r w:rsidRPr="00ED7B24">
                  <w:t>Choose an item.</w:t>
                </w:r>
              </w:p>
            </w:tc>
          </w:sdtContent>
        </w:sdt>
      </w:tr>
      <w:tr w:rsidR="00B0473D" w14:paraId="3A3C336B" w14:textId="77777777" w:rsidTr="00044A91">
        <w:trPr>
          <w:trHeight w:val="647"/>
        </w:trPr>
        <w:tc>
          <w:tcPr>
            <w:tcW w:w="8364" w:type="dxa"/>
            <w:gridSpan w:val="2"/>
            <w:shd w:val="clear" w:color="auto" w:fill="C6E2F3" w:themeFill="accent4" w:themeFillTint="99"/>
          </w:tcPr>
          <w:p w14:paraId="5BFB43EF" w14:textId="77777777" w:rsidR="00B0473D" w:rsidRDefault="00B0473D" w:rsidP="00044A91">
            <w:pPr>
              <w:ind w:left="449"/>
              <w:jc w:val="center"/>
              <w:rPr>
                <w:rFonts w:cstheme="majorHAnsi"/>
                <w:b/>
              </w:rPr>
            </w:pPr>
            <w:r>
              <w:rPr>
                <w:rFonts w:cstheme="majorHAnsi"/>
                <w:b/>
              </w:rPr>
              <w:lastRenderedPageBreak/>
              <w:t>A</w:t>
            </w:r>
            <w:r w:rsidRPr="00F14F68">
              <w:rPr>
                <w:rFonts w:cstheme="majorHAnsi"/>
                <w:b/>
              </w:rPr>
              <w:t>PST FOCUS AREAS (rate at graduate level)</w:t>
            </w:r>
          </w:p>
          <w:p w14:paraId="516A0DF3" w14:textId="77777777" w:rsidR="00B0473D" w:rsidRPr="00F14F68" w:rsidRDefault="00B0473D" w:rsidP="00044A91">
            <w:pPr>
              <w:ind w:left="449"/>
              <w:jc w:val="center"/>
              <w:rPr>
                <w:rFonts w:cstheme="majorHAnsi"/>
              </w:rPr>
            </w:pPr>
            <w:r w:rsidRPr="002013DF">
              <w:rPr>
                <w:rFonts w:cstheme="majorHAnsi"/>
                <w:b/>
                <w:sz w:val="16"/>
              </w:rPr>
              <w:t xml:space="preserve">Please note that only the focus areas relevant to this placement </w:t>
            </w:r>
            <w:proofErr w:type="gramStart"/>
            <w:r w:rsidRPr="002013DF">
              <w:rPr>
                <w:rFonts w:cstheme="majorHAnsi"/>
                <w:b/>
                <w:sz w:val="16"/>
              </w:rPr>
              <w:t>are listed</w:t>
            </w:r>
            <w:proofErr w:type="gramEnd"/>
            <w:r w:rsidRPr="002013DF">
              <w:rPr>
                <w:rFonts w:cstheme="majorHAnsi"/>
                <w:b/>
                <w:sz w:val="16"/>
              </w:rPr>
              <w:t xml:space="preserve">. Please use the full APST Focus Areas List located at the end of the Guidelines and Requirements document for ongoing professional learning discussions. </w:t>
            </w:r>
          </w:p>
        </w:tc>
        <w:tc>
          <w:tcPr>
            <w:tcW w:w="2410" w:type="dxa"/>
            <w:gridSpan w:val="2"/>
            <w:shd w:val="clear" w:color="auto" w:fill="C6E2F3" w:themeFill="accent4" w:themeFillTint="99"/>
          </w:tcPr>
          <w:p w14:paraId="6CA61338" w14:textId="77777777" w:rsidR="00B0473D" w:rsidRPr="00F14F68" w:rsidRDefault="00B0473D" w:rsidP="00044A91">
            <w:pPr>
              <w:rPr>
                <w:rFonts w:cstheme="majorHAnsi"/>
              </w:rPr>
            </w:pPr>
            <w:r w:rsidRPr="00F14F68">
              <w:rPr>
                <w:rFonts w:cstheme="majorHAnsi"/>
                <w:b/>
              </w:rPr>
              <w:t>PERFORMANCE RATING</w:t>
            </w:r>
          </w:p>
        </w:tc>
      </w:tr>
      <w:tr w:rsidR="00B0473D" w14:paraId="77D7E8DF" w14:textId="77777777" w:rsidTr="00044A91">
        <w:tc>
          <w:tcPr>
            <w:tcW w:w="10774" w:type="dxa"/>
            <w:gridSpan w:val="4"/>
            <w:shd w:val="clear" w:color="auto" w:fill="002060"/>
          </w:tcPr>
          <w:p w14:paraId="328D7540" w14:textId="77777777" w:rsidR="00B0473D" w:rsidRPr="00F14F68" w:rsidRDefault="00B0473D" w:rsidP="00044A91">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B0473D" w14:paraId="0F672422" w14:textId="77777777" w:rsidTr="00044A91">
        <w:tc>
          <w:tcPr>
            <w:tcW w:w="567" w:type="dxa"/>
          </w:tcPr>
          <w:p w14:paraId="310D9DF0" w14:textId="77777777" w:rsidR="00B0473D" w:rsidRPr="00932985" w:rsidRDefault="00B0473D" w:rsidP="00044A91">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7270BB74" w14:textId="77777777" w:rsidR="00B0473D" w:rsidRPr="00932985" w:rsidRDefault="00B0473D" w:rsidP="00044A91">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E0ED8957DAAB45D98F6BE5DA595DE49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69D444FA" w14:textId="77777777" w:rsidR="00B0473D" w:rsidRPr="005972C5" w:rsidRDefault="00B0473D" w:rsidP="00044A91">
                <w:pPr>
                  <w:spacing w:after="40"/>
                  <w:jc w:val="center"/>
                  <w:rPr>
                    <w:rFonts w:cstheme="majorHAnsi"/>
                    <w:b/>
                  </w:rPr>
                </w:pPr>
                <w:r w:rsidRPr="005972C5">
                  <w:rPr>
                    <w:rFonts w:cstheme="majorHAnsi"/>
                    <w:color w:val="808080"/>
                  </w:rPr>
                  <w:t>Choose an item.</w:t>
                </w:r>
              </w:p>
            </w:tc>
          </w:sdtContent>
        </w:sdt>
      </w:tr>
      <w:tr w:rsidR="00B0473D" w14:paraId="2EC4B4A5" w14:textId="77777777" w:rsidTr="00044A91">
        <w:tc>
          <w:tcPr>
            <w:tcW w:w="10774" w:type="dxa"/>
            <w:gridSpan w:val="4"/>
            <w:shd w:val="clear" w:color="auto" w:fill="002060"/>
          </w:tcPr>
          <w:p w14:paraId="02E1E2C1" w14:textId="77777777" w:rsidR="00B0473D" w:rsidRPr="00F14F68" w:rsidRDefault="00B0473D" w:rsidP="00044A91">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B0473D" w:rsidRPr="002A4F3E" w14:paraId="24F50A0F" w14:textId="77777777" w:rsidTr="00044A91">
        <w:tc>
          <w:tcPr>
            <w:tcW w:w="567" w:type="dxa"/>
          </w:tcPr>
          <w:p w14:paraId="4B52F011" w14:textId="77777777" w:rsidR="00B0473D" w:rsidRPr="002A4F3E" w:rsidRDefault="00B0473D" w:rsidP="00044A91">
            <w:pPr>
              <w:rPr>
                <w:rFonts w:eastAsia="Times New Roman" w:cstheme="majorHAnsi"/>
                <w:color w:val="auto"/>
                <w:szCs w:val="22"/>
                <w:lang w:val="en-AU" w:eastAsia="en-GB"/>
              </w:rPr>
            </w:pPr>
            <w:r w:rsidRPr="002A4F3E">
              <w:rPr>
                <w:rFonts w:ascii="Calibri Light" w:hAnsi="Calibri Light" w:cs="Calibri Light"/>
              </w:rPr>
              <w:t>2.2</w:t>
            </w:r>
          </w:p>
        </w:tc>
        <w:tc>
          <w:tcPr>
            <w:tcW w:w="7797" w:type="dxa"/>
          </w:tcPr>
          <w:p w14:paraId="47D089A7" w14:textId="77777777" w:rsidR="00B0473D" w:rsidRPr="002A4F3E" w:rsidRDefault="00B0473D" w:rsidP="00044A91">
            <w:pPr>
              <w:spacing w:after="60"/>
              <w:rPr>
                <w:rFonts w:eastAsia="Times New Roman" w:cstheme="majorHAnsi"/>
                <w:color w:val="auto"/>
                <w:szCs w:val="22"/>
                <w:lang w:val="en-AU" w:eastAsia="en-GB"/>
              </w:rPr>
            </w:pPr>
            <w:r w:rsidRPr="002A4F3E">
              <w:rPr>
                <w:rFonts w:ascii="Calibri Light" w:hAnsi="Calibri Light" w:cs="Calibri Light"/>
              </w:rPr>
              <w:t>Organise content into an effective learning and teaching sequence.</w:t>
            </w:r>
          </w:p>
        </w:tc>
        <w:sdt>
          <w:sdtPr>
            <w:rPr>
              <w:rFonts w:ascii="Calibri Light" w:hAnsi="Calibri Light" w:cs="Calibri Light"/>
            </w:rPr>
            <w:id w:val="-1392875919"/>
            <w:placeholder>
              <w:docPart w:val="607D2CCC2EA643928D07641B5AFAB1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tcPr>
              <w:p w14:paraId="263D9E77" w14:textId="77777777" w:rsidR="00B0473D" w:rsidRPr="002A4F3E" w:rsidRDefault="00B0473D" w:rsidP="00044A91">
                <w:pPr>
                  <w:jc w:val="center"/>
                  <w:rPr>
                    <w:rFonts w:cstheme="majorHAnsi"/>
                  </w:rPr>
                </w:pPr>
                <w:r w:rsidRPr="002A4F3E">
                  <w:rPr>
                    <w:rStyle w:val="PlaceholderText"/>
                    <w:rFonts w:ascii="Calibri Light" w:hAnsi="Calibri Light" w:cs="Calibri Light"/>
                  </w:rPr>
                  <w:t>Choose an item.</w:t>
                </w:r>
              </w:p>
            </w:tc>
          </w:sdtContent>
        </w:sdt>
      </w:tr>
      <w:tr w:rsidR="00B0473D" w14:paraId="74C91526" w14:textId="77777777" w:rsidTr="00044A91">
        <w:tc>
          <w:tcPr>
            <w:tcW w:w="567" w:type="dxa"/>
          </w:tcPr>
          <w:p w14:paraId="678F9838"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ACF9415" w14:textId="77777777" w:rsidR="00B0473D" w:rsidRPr="00511FAF" w:rsidRDefault="00B0473D" w:rsidP="00044A91">
            <w:pPr>
              <w:spacing w:after="60"/>
              <w:rPr>
                <w:rFonts w:eastAsia="Times New Roman" w:cstheme="majorHAnsi"/>
                <w:bCs/>
                <w:color w:val="auto"/>
                <w:szCs w:val="22"/>
                <w:lang w:val="en-AU" w:eastAsia="en-GB"/>
              </w:rPr>
            </w:pPr>
            <w:r w:rsidRPr="00932985">
              <w:rPr>
                <w:rFonts w:eastAsia="Times New Roman" w:cstheme="majorHAnsi"/>
                <w:bCs/>
                <w:color w:val="auto"/>
                <w:szCs w:val="22"/>
                <w:lang w:val="en-AU" w:eastAsia="en-GB"/>
              </w:rPr>
              <w:t>Use curriculum, assessment and reporting knowledge to design learning sequences and lesson plans.</w:t>
            </w:r>
            <w:r w:rsidRPr="00511FAF">
              <w:rPr>
                <w:rFonts w:eastAsia="Times New Roman" w:cstheme="majorHAnsi"/>
                <w:bCs/>
                <w:color w:val="auto"/>
                <w:szCs w:val="22"/>
                <w:lang w:val="en-AU" w:eastAsia="en-GB"/>
              </w:rPr>
              <w:t> </w:t>
            </w:r>
          </w:p>
        </w:tc>
        <w:sdt>
          <w:sdtPr>
            <w:rPr>
              <w:rFonts w:cstheme="majorHAnsi"/>
            </w:rPr>
            <w:id w:val="1733491657"/>
            <w:placeholder>
              <w:docPart w:val="2751C0F6BD67477BBA3D5C604528420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5870A725"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14:paraId="6824AA5A" w14:textId="77777777" w:rsidTr="00044A91">
        <w:tc>
          <w:tcPr>
            <w:tcW w:w="567" w:type="dxa"/>
          </w:tcPr>
          <w:p w14:paraId="613D436C" w14:textId="77777777" w:rsidR="00B0473D" w:rsidRPr="00932985" w:rsidRDefault="00B0473D" w:rsidP="00044A91">
            <w:pPr>
              <w:rPr>
                <w:rFonts w:eastAsia="Times New Roman" w:cstheme="majorHAnsi"/>
                <w:bCs/>
                <w:color w:val="auto"/>
                <w:szCs w:val="22"/>
                <w:lang w:val="en-AU" w:eastAsia="en-GB"/>
              </w:rPr>
            </w:pPr>
            <w:r>
              <w:rPr>
                <w:rFonts w:eastAsia="Times New Roman" w:cstheme="majorHAnsi"/>
                <w:bCs/>
                <w:color w:val="auto"/>
                <w:szCs w:val="22"/>
                <w:lang w:val="en-AU" w:eastAsia="en-GB"/>
              </w:rPr>
              <w:t>2.4</w:t>
            </w:r>
          </w:p>
        </w:tc>
        <w:tc>
          <w:tcPr>
            <w:tcW w:w="7797" w:type="dxa"/>
            <w:vAlign w:val="center"/>
          </w:tcPr>
          <w:p w14:paraId="06506061" w14:textId="77777777" w:rsidR="00B0473D" w:rsidRPr="00932985" w:rsidRDefault="00B0473D" w:rsidP="00044A91">
            <w:pPr>
              <w:spacing w:after="60"/>
              <w:rPr>
                <w:rFonts w:eastAsia="Times New Roman" w:cstheme="majorHAnsi"/>
                <w:bCs/>
                <w:color w:val="auto"/>
                <w:szCs w:val="22"/>
                <w:lang w:val="en-AU" w:eastAsia="en-GB"/>
              </w:rPr>
            </w:pPr>
            <w:r w:rsidRPr="00511FAF">
              <w:rPr>
                <w:rFonts w:eastAsia="Times New Roman" w:cstheme="majorHAnsi"/>
                <w:bCs/>
                <w:color w:val="auto"/>
                <w:szCs w:val="22"/>
                <w:lang w:val="en-AU" w:eastAsia="en-GB"/>
              </w:rPr>
              <w:t>Demonstrate broad knowledge of, understanding of and respect for Aboriginal and Torres Strait Islander histories, cultures and languages. </w:t>
            </w:r>
          </w:p>
        </w:tc>
        <w:sdt>
          <w:sdtPr>
            <w:rPr>
              <w:rFonts w:cstheme="majorHAnsi"/>
            </w:rPr>
            <w:id w:val="-304850393"/>
            <w:placeholder>
              <w:docPart w:val="CF4B876D9E4D49C890E50B32EFE2AA3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548E0A0E" w14:textId="77777777" w:rsidR="00B0473D" w:rsidRDefault="00B0473D" w:rsidP="00044A91">
                <w:pPr>
                  <w:jc w:val="center"/>
                  <w:rPr>
                    <w:rFonts w:cstheme="majorHAnsi"/>
                  </w:rPr>
                </w:pPr>
                <w:r w:rsidRPr="005972C5">
                  <w:rPr>
                    <w:rFonts w:cstheme="majorHAnsi"/>
                    <w:color w:val="808080"/>
                  </w:rPr>
                  <w:t>Choose an item.</w:t>
                </w:r>
              </w:p>
            </w:tc>
          </w:sdtContent>
        </w:sdt>
      </w:tr>
      <w:tr w:rsidR="00B0473D" w14:paraId="11EDDAB9" w14:textId="77777777" w:rsidTr="00044A91">
        <w:tc>
          <w:tcPr>
            <w:tcW w:w="567" w:type="dxa"/>
          </w:tcPr>
          <w:p w14:paraId="61A834C8" w14:textId="77777777" w:rsidR="00B0473D" w:rsidRPr="00932985" w:rsidRDefault="00B0473D" w:rsidP="00044A91">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0CFDC0B0" w14:textId="77777777" w:rsidR="00B0473D" w:rsidRPr="00932985" w:rsidRDefault="00B0473D" w:rsidP="00044A91">
            <w:pPr>
              <w:spacing w:after="60"/>
              <w:rPr>
                <w:rFonts w:cstheme="majorHAnsi"/>
              </w:rPr>
            </w:pPr>
            <w:r w:rsidRPr="00932985">
              <w:rPr>
                <w:rFonts w:eastAsia="Times New Roman" w:cstheme="majorHAnsi"/>
                <w:color w:val="auto"/>
                <w:szCs w:val="22"/>
                <w:lang w:val="en-AU" w:eastAsia="en-GB"/>
              </w:rPr>
              <w:t xml:space="preserve">Implement teaching strategies for using ICT to expand </w:t>
            </w:r>
            <w:proofErr w:type="gramStart"/>
            <w:r w:rsidRPr="00932985">
              <w:rPr>
                <w:rFonts w:eastAsia="Times New Roman" w:cstheme="majorHAnsi"/>
                <w:color w:val="auto"/>
                <w:szCs w:val="22"/>
                <w:lang w:val="en-AU" w:eastAsia="en-GB"/>
              </w:rPr>
              <w:t>curriculum learning</w:t>
            </w:r>
            <w:proofErr w:type="gramEnd"/>
            <w:r w:rsidRPr="00932985">
              <w:rPr>
                <w:rFonts w:eastAsia="Times New Roman" w:cstheme="majorHAnsi"/>
                <w:color w:val="auto"/>
                <w:szCs w:val="22"/>
                <w:lang w:val="en-AU" w:eastAsia="en-GB"/>
              </w:rPr>
              <w:t xml:space="preserve">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4AC8F9B1F03548C7A7B650C500F85E9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7DD5E637"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4CB8AF6F" w14:textId="77777777" w:rsidTr="00044A91">
        <w:tc>
          <w:tcPr>
            <w:tcW w:w="10774" w:type="dxa"/>
            <w:gridSpan w:val="4"/>
            <w:shd w:val="clear" w:color="auto" w:fill="002060"/>
          </w:tcPr>
          <w:p w14:paraId="6CEC9FBB" w14:textId="77777777" w:rsidR="00B0473D" w:rsidRPr="00F14F68" w:rsidRDefault="00B0473D" w:rsidP="00044A91">
            <w:pPr>
              <w:rPr>
                <w:rFonts w:cstheme="majorHAnsi"/>
                <w:b/>
              </w:rPr>
            </w:pPr>
            <w:r>
              <w:br w:type="page"/>
            </w: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Pr>
                <w:rFonts w:eastAsia="Times New Roman" w:cstheme="majorHAnsi"/>
                <w:color w:val="auto"/>
                <w:szCs w:val="22"/>
                <w:lang w:val="en-AU" w:eastAsia="en-GB"/>
              </w:rPr>
              <w:t>Plan for and implement effective teaching and learning</w:t>
            </w:r>
            <w:r w:rsidRPr="00F14F68">
              <w:rPr>
                <w:rFonts w:eastAsia="Times New Roman" w:cstheme="majorHAnsi"/>
                <w:color w:val="auto"/>
                <w:szCs w:val="22"/>
                <w:lang w:val="en-GB" w:eastAsia="en-GB"/>
              </w:rPr>
              <w:t> </w:t>
            </w:r>
          </w:p>
        </w:tc>
      </w:tr>
      <w:tr w:rsidR="00B0473D" w:rsidRPr="00C57BD7" w14:paraId="387D09C8" w14:textId="77777777" w:rsidTr="00044A91">
        <w:tc>
          <w:tcPr>
            <w:tcW w:w="567" w:type="dxa"/>
          </w:tcPr>
          <w:p w14:paraId="642F21BE"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7F2E6FDA"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396DE7AEB49648AD9B0BEA1D0AE5E6A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33860BBC"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244ABE27" w14:textId="77777777" w:rsidTr="00044A91">
        <w:tc>
          <w:tcPr>
            <w:tcW w:w="567" w:type="dxa"/>
          </w:tcPr>
          <w:p w14:paraId="2FED195F"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35F31194"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0409DCD8F84E4289B7FD5ACD5E0C8D6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48F619DB"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5DAB2EE6" w14:textId="77777777" w:rsidTr="00044A91">
        <w:tc>
          <w:tcPr>
            <w:tcW w:w="567" w:type="dxa"/>
          </w:tcPr>
          <w:p w14:paraId="626D9E9B"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226A823E"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CCBA67A13CBA4BECBF0533CA21F6DB3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6B134782"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394336D7" w14:textId="77777777" w:rsidTr="00044A91">
        <w:tc>
          <w:tcPr>
            <w:tcW w:w="567" w:type="dxa"/>
          </w:tcPr>
          <w:p w14:paraId="0B332452"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44050D72"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8D04B8B839434761B2F27F1F6B30B21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10E195F9"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118AB003" w14:textId="77777777" w:rsidTr="00044A91">
        <w:tc>
          <w:tcPr>
            <w:tcW w:w="567" w:type="dxa"/>
          </w:tcPr>
          <w:p w14:paraId="629BB796"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0ADEDB66"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A9BA3F957DBF43E1B60B215CA62AA31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22938CBB"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1F40306B" w14:textId="77777777" w:rsidTr="00044A91">
        <w:tc>
          <w:tcPr>
            <w:tcW w:w="567" w:type="dxa"/>
          </w:tcPr>
          <w:p w14:paraId="108F20E9" w14:textId="77777777" w:rsidR="00B0473D" w:rsidRPr="00932985" w:rsidRDefault="00B0473D" w:rsidP="00044A91">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5DEE3880" w14:textId="77777777" w:rsidR="00B0473D" w:rsidRPr="00932985" w:rsidRDefault="00B0473D" w:rsidP="00044A91">
            <w:pPr>
              <w:spacing w:after="60"/>
              <w:rPr>
                <w:rFonts w:cstheme="majorHAnsi"/>
              </w:rPr>
            </w:pPr>
            <w:r w:rsidRPr="00932985">
              <w:rPr>
                <w:rFonts w:eastAsia="Times New Roman" w:cstheme="majorHAnsi"/>
                <w:color w:val="auto"/>
                <w:szCs w:val="22"/>
                <w:lang w:val="en-AU" w:eastAsia="en-GB"/>
              </w:rPr>
              <w:t xml:space="preserve">Demonstrate broad knowledge of strategies that </w:t>
            </w:r>
            <w:proofErr w:type="gramStart"/>
            <w:r w:rsidRPr="00932985">
              <w:rPr>
                <w:rFonts w:eastAsia="Times New Roman" w:cstheme="majorHAnsi"/>
                <w:color w:val="auto"/>
                <w:szCs w:val="22"/>
                <w:lang w:val="en-AU" w:eastAsia="en-GB"/>
              </w:rPr>
              <w:t>can be used</w:t>
            </w:r>
            <w:proofErr w:type="gramEnd"/>
            <w:r w:rsidRPr="00932985">
              <w:rPr>
                <w:rFonts w:eastAsia="Times New Roman" w:cstheme="majorHAnsi"/>
                <w:color w:val="auto"/>
                <w:szCs w:val="22"/>
                <w:lang w:val="en-AU" w:eastAsia="en-GB"/>
              </w:rPr>
              <w:t xml:space="preserve">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5AD2836A30074971B900140FD3B13B7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16FA66A3"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5596FDC3" w14:textId="77777777" w:rsidTr="00044A91">
        <w:tc>
          <w:tcPr>
            <w:tcW w:w="567" w:type="dxa"/>
          </w:tcPr>
          <w:p w14:paraId="7C8E2AFF"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5146654"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DFBB37A128B42CF9E36C2688CE8842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2AA6A1B9" w14:textId="77777777" w:rsidR="00B0473D" w:rsidRPr="005972C5" w:rsidRDefault="00B0473D" w:rsidP="00044A91">
                <w:pPr>
                  <w:jc w:val="center"/>
                  <w:rPr>
                    <w:rFonts w:cstheme="majorHAnsi"/>
                  </w:rPr>
                </w:pPr>
                <w:r w:rsidRPr="005972C5">
                  <w:rPr>
                    <w:rFonts w:cstheme="majorHAnsi"/>
                    <w:color w:val="808080"/>
                  </w:rPr>
                  <w:t>Choose an item.</w:t>
                </w:r>
              </w:p>
            </w:tc>
          </w:sdtContent>
        </w:sdt>
      </w:tr>
      <w:tr w:rsidR="00B0473D" w:rsidRPr="00C57BD7" w14:paraId="2A2014FA" w14:textId="77777777" w:rsidTr="00044A91">
        <w:tc>
          <w:tcPr>
            <w:tcW w:w="10774" w:type="dxa"/>
            <w:gridSpan w:val="4"/>
            <w:shd w:val="clear" w:color="auto" w:fill="002060"/>
          </w:tcPr>
          <w:p w14:paraId="1C920D97" w14:textId="77777777" w:rsidR="00B0473D" w:rsidRPr="00F14F68" w:rsidRDefault="00B0473D" w:rsidP="00044A91">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B0473D" w:rsidRPr="00C57BD7" w14:paraId="5B1233BB" w14:textId="77777777" w:rsidTr="00044A91">
        <w:tc>
          <w:tcPr>
            <w:tcW w:w="567" w:type="dxa"/>
          </w:tcPr>
          <w:p w14:paraId="2BD17A5C" w14:textId="77777777" w:rsidR="00B0473D" w:rsidRPr="00932985" w:rsidRDefault="00B0473D" w:rsidP="00044A91">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1E4FF676" w14:textId="77777777" w:rsidR="00B0473D" w:rsidRPr="00932985" w:rsidRDefault="00B0473D" w:rsidP="00044A91">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368AA216BECD4C0B814937F7A80ED4E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7CAEDAF0"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1D4FBE77" w14:textId="77777777" w:rsidTr="00044A91">
        <w:tc>
          <w:tcPr>
            <w:tcW w:w="567" w:type="dxa"/>
          </w:tcPr>
          <w:p w14:paraId="6457613A" w14:textId="77777777" w:rsidR="00B0473D" w:rsidRPr="00F14F68" w:rsidRDefault="00B0473D" w:rsidP="00044A91">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0739D52D" w14:textId="77777777" w:rsidR="00B0473D" w:rsidRPr="00932985" w:rsidRDefault="00B0473D" w:rsidP="00044A91">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E687352912174E2E976C657F4E1AB6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50B3D06D"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744AB956" w14:textId="77777777" w:rsidTr="00044A91">
        <w:tc>
          <w:tcPr>
            <w:tcW w:w="567" w:type="dxa"/>
          </w:tcPr>
          <w:p w14:paraId="174A9F0B" w14:textId="77777777" w:rsidR="00B0473D" w:rsidRPr="00F14F68" w:rsidRDefault="00B0473D" w:rsidP="00044A91">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24C42B3C" w14:textId="77777777" w:rsidR="00B0473D" w:rsidRPr="00932985" w:rsidRDefault="00B0473D" w:rsidP="00044A91">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C767E8874CDF4C0195E292006B3CCFD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14BB6628"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4949F840" w14:textId="77777777" w:rsidTr="00044A91">
        <w:tc>
          <w:tcPr>
            <w:tcW w:w="10774" w:type="dxa"/>
            <w:gridSpan w:val="4"/>
            <w:shd w:val="clear" w:color="auto" w:fill="002060"/>
          </w:tcPr>
          <w:p w14:paraId="71B509E8" w14:textId="77777777" w:rsidR="00B0473D" w:rsidRPr="00F14F68" w:rsidRDefault="00B0473D" w:rsidP="00044A91">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B0473D" w:rsidRPr="00C57BD7" w14:paraId="5BE1C257" w14:textId="77777777" w:rsidTr="00044A91">
        <w:tc>
          <w:tcPr>
            <w:tcW w:w="567" w:type="dxa"/>
          </w:tcPr>
          <w:p w14:paraId="35C5898A" w14:textId="77777777" w:rsidR="00B0473D" w:rsidRPr="002A4F3E" w:rsidRDefault="00B0473D" w:rsidP="00044A91">
            <w:pPr>
              <w:spacing w:after="60"/>
              <w:rPr>
                <w:rFonts w:eastAsia="Times New Roman" w:cstheme="majorHAnsi"/>
                <w:bCs/>
                <w:color w:val="auto"/>
                <w:szCs w:val="22"/>
                <w:lang w:val="en-AU" w:eastAsia="en-GB"/>
              </w:rPr>
            </w:pPr>
            <w:r w:rsidRPr="00932985">
              <w:rPr>
                <w:rFonts w:eastAsia="Times New Roman" w:cstheme="majorHAnsi"/>
                <w:bCs/>
                <w:color w:val="auto"/>
                <w:szCs w:val="22"/>
                <w:lang w:val="en-AU" w:eastAsia="en-GB"/>
              </w:rPr>
              <w:t>5.1</w:t>
            </w:r>
            <w:r w:rsidRPr="002A4F3E">
              <w:rPr>
                <w:rFonts w:eastAsia="Times New Roman" w:cstheme="majorHAnsi"/>
                <w:bCs/>
                <w:color w:val="auto"/>
                <w:szCs w:val="22"/>
                <w:lang w:val="en-AU" w:eastAsia="en-GB"/>
              </w:rPr>
              <w:t> </w:t>
            </w:r>
          </w:p>
        </w:tc>
        <w:tc>
          <w:tcPr>
            <w:tcW w:w="7797" w:type="dxa"/>
            <w:vAlign w:val="center"/>
          </w:tcPr>
          <w:p w14:paraId="763A4840" w14:textId="77777777" w:rsidR="00B0473D" w:rsidRPr="002A4F3E" w:rsidRDefault="00B0473D" w:rsidP="00044A91">
            <w:pPr>
              <w:spacing w:after="60"/>
              <w:rPr>
                <w:rFonts w:eastAsia="Times New Roman" w:cstheme="majorHAnsi"/>
                <w:bCs/>
                <w:color w:val="auto"/>
                <w:szCs w:val="22"/>
                <w:lang w:val="en-AU" w:eastAsia="en-GB"/>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2A4F3E">
              <w:rPr>
                <w:rFonts w:eastAsia="Times New Roman" w:cstheme="majorHAnsi"/>
                <w:bCs/>
                <w:color w:val="auto"/>
                <w:szCs w:val="22"/>
                <w:lang w:val="en-AU" w:eastAsia="en-GB"/>
              </w:rPr>
              <w:t> </w:t>
            </w:r>
          </w:p>
        </w:tc>
        <w:sdt>
          <w:sdtPr>
            <w:rPr>
              <w:rFonts w:eastAsia="Times New Roman" w:cstheme="majorHAnsi"/>
              <w:bCs/>
              <w:color w:val="auto"/>
              <w:szCs w:val="22"/>
              <w:lang w:val="en-AU" w:eastAsia="en-GB"/>
            </w:rPr>
            <w:id w:val="329643261"/>
            <w:placeholder>
              <w:docPart w:val="109AED12565847D0BC521F136203BA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34F2A647" w14:textId="77777777" w:rsidR="00B0473D" w:rsidRPr="002A4F3E" w:rsidRDefault="00B0473D" w:rsidP="00044A91">
                <w:pPr>
                  <w:spacing w:after="60"/>
                  <w:jc w:val="center"/>
                  <w:rPr>
                    <w:rFonts w:eastAsia="Times New Roman" w:cstheme="majorHAnsi"/>
                    <w:bCs/>
                    <w:color w:val="auto"/>
                    <w:szCs w:val="22"/>
                    <w:lang w:val="en-AU" w:eastAsia="en-GB"/>
                  </w:rPr>
                </w:pPr>
                <w:r w:rsidRPr="002A4F3E">
                  <w:rPr>
                    <w:rFonts w:eastAsia="Times New Roman" w:cstheme="majorHAnsi"/>
                    <w:bCs/>
                    <w:color w:val="auto"/>
                    <w:szCs w:val="22"/>
                    <w:lang w:val="en-AU" w:eastAsia="en-GB"/>
                  </w:rPr>
                  <w:t>Choose an item.</w:t>
                </w:r>
              </w:p>
            </w:tc>
          </w:sdtContent>
        </w:sdt>
      </w:tr>
      <w:tr w:rsidR="00B0473D" w:rsidRPr="00C57BD7" w14:paraId="3BF44A12" w14:textId="77777777" w:rsidTr="00044A91">
        <w:tc>
          <w:tcPr>
            <w:tcW w:w="567" w:type="dxa"/>
          </w:tcPr>
          <w:p w14:paraId="7EE9678E"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5.2</w:t>
            </w:r>
          </w:p>
        </w:tc>
        <w:tc>
          <w:tcPr>
            <w:tcW w:w="7797" w:type="dxa"/>
          </w:tcPr>
          <w:p w14:paraId="5B36BEA0"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Demonstrate an understanding of the purpose of providing timely and appropriate feedback to students about their learning.</w:t>
            </w:r>
          </w:p>
        </w:tc>
        <w:sdt>
          <w:sdtPr>
            <w:rPr>
              <w:rFonts w:eastAsia="Times New Roman" w:cstheme="majorHAnsi"/>
              <w:bCs/>
              <w:color w:val="auto"/>
              <w:szCs w:val="22"/>
              <w:lang w:val="en-AU" w:eastAsia="en-GB"/>
            </w:rPr>
            <w:id w:val="-1187969895"/>
            <w:placeholder>
              <w:docPart w:val="849F6F3C0EAA4857A5A456E5C7FFBEF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5E3BECB2" w14:textId="77777777" w:rsidR="00B0473D" w:rsidRPr="002A4F3E" w:rsidRDefault="00B0473D" w:rsidP="00044A91">
                <w:pPr>
                  <w:spacing w:after="60"/>
                  <w:jc w:val="center"/>
                  <w:rPr>
                    <w:rFonts w:eastAsia="Times New Roman" w:cstheme="majorHAnsi"/>
                    <w:bCs/>
                    <w:color w:val="auto"/>
                    <w:szCs w:val="22"/>
                    <w:lang w:val="en-AU" w:eastAsia="en-GB"/>
                  </w:rPr>
                </w:pPr>
                <w:r w:rsidRPr="002A4F3E">
                  <w:rPr>
                    <w:rFonts w:eastAsia="Times New Roman" w:cstheme="majorHAnsi"/>
                    <w:bCs/>
                    <w:color w:val="auto"/>
                    <w:szCs w:val="22"/>
                    <w:lang w:val="en-AU" w:eastAsia="en-GB"/>
                  </w:rPr>
                  <w:t>Choose an item.</w:t>
                </w:r>
              </w:p>
            </w:tc>
          </w:sdtContent>
        </w:sdt>
      </w:tr>
      <w:tr w:rsidR="00B0473D" w:rsidRPr="00C57BD7" w14:paraId="1F957949" w14:textId="77777777" w:rsidTr="00044A91">
        <w:tc>
          <w:tcPr>
            <w:tcW w:w="567" w:type="dxa"/>
          </w:tcPr>
          <w:p w14:paraId="25CA737A"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5.3</w:t>
            </w:r>
          </w:p>
        </w:tc>
        <w:tc>
          <w:tcPr>
            <w:tcW w:w="7797" w:type="dxa"/>
          </w:tcPr>
          <w:p w14:paraId="62BCC81D"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Demonstrate understanding of assessment moderation and its application to support consistent and comparable judgements of student learning.</w:t>
            </w:r>
          </w:p>
        </w:tc>
        <w:sdt>
          <w:sdtPr>
            <w:rPr>
              <w:rFonts w:eastAsia="Times New Roman" w:cstheme="majorHAnsi"/>
              <w:bCs/>
              <w:color w:val="auto"/>
              <w:szCs w:val="22"/>
              <w:lang w:val="en-AU" w:eastAsia="en-GB"/>
            </w:rPr>
            <w:id w:val="-1649819833"/>
            <w:placeholder>
              <w:docPart w:val="38939E960A3B4CC297C81226B11FB5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7F55F498" w14:textId="77777777" w:rsidR="00B0473D" w:rsidRPr="002A4F3E" w:rsidRDefault="00B0473D" w:rsidP="00044A91">
                <w:pPr>
                  <w:spacing w:after="60"/>
                  <w:jc w:val="center"/>
                  <w:rPr>
                    <w:rFonts w:eastAsia="Times New Roman" w:cstheme="majorHAnsi"/>
                    <w:bCs/>
                    <w:color w:val="auto"/>
                    <w:szCs w:val="22"/>
                    <w:lang w:val="en-AU" w:eastAsia="en-GB"/>
                  </w:rPr>
                </w:pPr>
                <w:r>
                  <w:rPr>
                    <w:rStyle w:val="PlaceholderText"/>
                    <w:rFonts w:ascii="Calibri Light" w:hAnsi="Calibri Light" w:cs="Calibri Light"/>
                  </w:rPr>
                  <w:t>Choose an item.</w:t>
                </w:r>
              </w:p>
            </w:tc>
          </w:sdtContent>
        </w:sdt>
      </w:tr>
      <w:tr w:rsidR="00B0473D" w:rsidRPr="00C57BD7" w14:paraId="15451923" w14:textId="77777777" w:rsidTr="00044A91">
        <w:tc>
          <w:tcPr>
            <w:tcW w:w="567" w:type="dxa"/>
          </w:tcPr>
          <w:p w14:paraId="445AA7FB"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5.4</w:t>
            </w:r>
          </w:p>
        </w:tc>
        <w:tc>
          <w:tcPr>
            <w:tcW w:w="7797" w:type="dxa"/>
          </w:tcPr>
          <w:p w14:paraId="64EB2671"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Demonstrate the capacity to interpret student assessment data to evaluate student learning and modify teaching practice.</w:t>
            </w:r>
          </w:p>
        </w:tc>
        <w:sdt>
          <w:sdtPr>
            <w:rPr>
              <w:rFonts w:eastAsia="Times New Roman" w:cstheme="majorHAnsi"/>
              <w:bCs/>
              <w:color w:val="auto"/>
              <w:szCs w:val="22"/>
              <w:lang w:val="en-AU" w:eastAsia="en-GB"/>
            </w:rPr>
            <w:id w:val="2107999841"/>
            <w:placeholder>
              <w:docPart w:val="A3FBC82EB00B4426A83F908C55CB2BB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2C2EAA39" w14:textId="77777777" w:rsidR="00B0473D" w:rsidRPr="002A4F3E" w:rsidRDefault="00B0473D" w:rsidP="00044A91">
                <w:pPr>
                  <w:spacing w:after="60"/>
                  <w:jc w:val="center"/>
                  <w:rPr>
                    <w:rFonts w:eastAsia="Times New Roman" w:cstheme="majorHAnsi"/>
                    <w:bCs/>
                    <w:color w:val="auto"/>
                    <w:szCs w:val="22"/>
                    <w:lang w:val="en-AU" w:eastAsia="en-GB"/>
                  </w:rPr>
                </w:pPr>
                <w:r w:rsidRPr="002A4F3E">
                  <w:rPr>
                    <w:rFonts w:eastAsia="Times New Roman" w:cstheme="majorHAnsi"/>
                    <w:bCs/>
                    <w:color w:val="auto"/>
                    <w:szCs w:val="22"/>
                    <w:lang w:val="en-AU" w:eastAsia="en-GB"/>
                  </w:rPr>
                  <w:t>Choose an item.</w:t>
                </w:r>
              </w:p>
            </w:tc>
          </w:sdtContent>
        </w:sdt>
      </w:tr>
      <w:tr w:rsidR="00B0473D" w:rsidRPr="00C57BD7" w14:paraId="65548404" w14:textId="77777777" w:rsidTr="00044A91">
        <w:tc>
          <w:tcPr>
            <w:tcW w:w="567" w:type="dxa"/>
          </w:tcPr>
          <w:p w14:paraId="16E211AF"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5.5</w:t>
            </w:r>
          </w:p>
        </w:tc>
        <w:tc>
          <w:tcPr>
            <w:tcW w:w="7797" w:type="dxa"/>
          </w:tcPr>
          <w:p w14:paraId="79CD225D" w14:textId="77777777" w:rsidR="00B0473D" w:rsidRPr="00932985" w:rsidRDefault="00B0473D" w:rsidP="00044A91">
            <w:pPr>
              <w:spacing w:after="60"/>
              <w:rPr>
                <w:rFonts w:eastAsia="Times New Roman" w:cstheme="majorHAnsi"/>
                <w:bCs/>
                <w:color w:val="auto"/>
                <w:szCs w:val="22"/>
                <w:lang w:val="en-AU" w:eastAsia="en-GB"/>
              </w:rPr>
            </w:pPr>
            <w:r w:rsidRPr="002A4F3E">
              <w:rPr>
                <w:rFonts w:eastAsia="Times New Roman" w:cstheme="majorHAnsi"/>
                <w:bCs/>
                <w:color w:val="auto"/>
                <w:szCs w:val="22"/>
                <w:lang w:val="en-AU" w:eastAsia="en-GB"/>
              </w:rPr>
              <w:t>Demonstrate understanding of a range of strategies for reporting to students and parents/carers and the purpose of keeping accurate and reliable records of student achievement.</w:t>
            </w:r>
          </w:p>
        </w:tc>
        <w:sdt>
          <w:sdtPr>
            <w:rPr>
              <w:rFonts w:eastAsia="Times New Roman" w:cstheme="majorHAnsi"/>
              <w:bCs/>
              <w:color w:val="auto"/>
              <w:szCs w:val="22"/>
              <w:lang w:val="en-AU" w:eastAsia="en-GB"/>
            </w:rPr>
            <w:id w:val="-1760597174"/>
            <w:placeholder>
              <w:docPart w:val="852BF78BDCDD45D99C8386296FCC93C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4DAC480A" w14:textId="77777777" w:rsidR="00B0473D" w:rsidRPr="002A4F3E" w:rsidRDefault="00B0473D" w:rsidP="00044A91">
                <w:pPr>
                  <w:spacing w:after="60"/>
                  <w:jc w:val="center"/>
                  <w:rPr>
                    <w:rFonts w:eastAsia="Times New Roman" w:cstheme="majorHAnsi"/>
                    <w:bCs/>
                    <w:color w:val="auto"/>
                    <w:szCs w:val="22"/>
                    <w:lang w:val="en-AU" w:eastAsia="en-GB"/>
                  </w:rPr>
                </w:pPr>
                <w:r w:rsidRPr="002A4F3E">
                  <w:rPr>
                    <w:rFonts w:eastAsia="Times New Roman" w:cstheme="majorHAnsi"/>
                    <w:bCs/>
                    <w:color w:val="auto"/>
                    <w:szCs w:val="22"/>
                    <w:lang w:val="en-AU" w:eastAsia="en-GB"/>
                  </w:rPr>
                  <w:t>Choose an item.</w:t>
                </w:r>
              </w:p>
            </w:tc>
          </w:sdtContent>
        </w:sdt>
      </w:tr>
      <w:tr w:rsidR="00B0473D" w:rsidRPr="00F14F68" w14:paraId="64659A29" w14:textId="77777777" w:rsidTr="00044A91">
        <w:tc>
          <w:tcPr>
            <w:tcW w:w="10774" w:type="dxa"/>
            <w:gridSpan w:val="4"/>
            <w:shd w:val="clear" w:color="auto" w:fill="002060"/>
          </w:tcPr>
          <w:p w14:paraId="76598C3B" w14:textId="77777777" w:rsidR="00B0473D" w:rsidRPr="00F14F68" w:rsidRDefault="00B0473D" w:rsidP="00044A91">
            <w:pPr>
              <w:rPr>
                <w:rFonts w:cstheme="majorHAnsi"/>
                <w:b/>
              </w:rPr>
            </w:pPr>
            <w:r w:rsidRPr="00F14F68">
              <w:rPr>
                <w:rFonts w:eastAsia="Times New Roman" w:cstheme="majorHAnsi"/>
                <w:b/>
                <w:bCs/>
                <w:color w:val="auto"/>
                <w:szCs w:val="22"/>
                <w:lang w:val="en-AU" w:eastAsia="en-GB"/>
              </w:rPr>
              <w:lastRenderedPageBreak/>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B0473D" w:rsidRPr="00C57BD7" w14:paraId="4630D297" w14:textId="77777777" w:rsidTr="00044A91">
        <w:tc>
          <w:tcPr>
            <w:tcW w:w="567" w:type="dxa"/>
          </w:tcPr>
          <w:p w14:paraId="28D7F1EF"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7F692BE5"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5D58EC7818AB43CA8BAC84B6519825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00C5FABD"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70A1E03C" w14:textId="77777777" w:rsidTr="00044A91">
        <w:tc>
          <w:tcPr>
            <w:tcW w:w="567" w:type="dxa"/>
          </w:tcPr>
          <w:p w14:paraId="5A0BD1F5"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28286EA"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FFF9C81E81CD4B47A9FBAF4E48EA388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347E697E"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F14F68" w14:paraId="4684BFC4" w14:textId="77777777" w:rsidTr="00044A91">
        <w:tc>
          <w:tcPr>
            <w:tcW w:w="10774" w:type="dxa"/>
            <w:gridSpan w:val="4"/>
            <w:shd w:val="clear" w:color="auto" w:fill="002060"/>
          </w:tcPr>
          <w:p w14:paraId="0D24595B" w14:textId="77777777" w:rsidR="00B0473D" w:rsidRPr="00F14F68" w:rsidRDefault="00B0473D" w:rsidP="00044A91">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B0473D" w:rsidRPr="00C57BD7" w14:paraId="1EEE7E0C" w14:textId="77777777" w:rsidTr="00044A91">
        <w:tc>
          <w:tcPr>
            <w:tcW w:w="567" w:type="dxa"/>
            <w:vAlign w:val="center"/>
          </w:tcPr>
          <w:p w14:paraId="6DBD9585"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1D1E0EEC"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410263903FE24EB4B7367E6724FD9FE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252F341A"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6C37DDFA" w14:textId="77777777" w:rsidTr="00044A91">
        <w:tc>
          <w:tcPr>
            <w:tcW w:w="567" w:type="dxa"/>
            <w:vAlign w:val="center"/>
          </w:tcPr>
          <w:p w14:paraId="3E665977"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7831287"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4217304CAFD746AC92B6731E74C73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7A6ABF3F"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031F7D48" w14:textId="77777777" w:rsidTr="00044A91">
        <w:tc>
          <w:tcPr>
            <w:tcW w:w="567" w:type="dxa"/>
            <w:vAlign w:val="center"/>
          </w:tcPr>
          <w:p w14:paraId="364BB708"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11B98773"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1E0BE2D534E44CECAB1830C7724FAC9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158DFC94"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r w:rsidR="00B0473D" w:rsidRPr="00C57BD7" w14:paraId="7696F193" w14:textId="77777777" w:rsidTr="00044A91">
        <w:tc>
          <w:tcPr>
            <w:tcW w:w="567" w:type="dxa"/>
            <w:vAlign w:val="center"/>
          </w:tcPr>
          <w:p w14:paraId="6A15D984" w14:textId="77777777" w:rsidR="00B0473D" w:rsidRPr="00932985" w:rsidRDefault="00B0473D" w:rsidP="00044A91">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63469D28" w14:textId="77777777" w:rsidR="00B0473D" w:rsidRPr="00932985" w:rsidRDefault="00B0473D" w:rsidP="00044A91">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5B329854301C485DB383D0258F62A9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Content>
            <w:tc>
              <w:tcPr>
                <w:tcW w:w="2410" w:type="dxa"/>
                <w:gridSpan w:val="2"/>
                <w:vAlign w:val="center"/>
              </w:tcPr>
              <w:p w14:paraId="2707F035" w14:textId="77777777" w:rsidR="00B0473D" w:rsidRPr="005972C5" w:rsidRDefault="00B0473D" w:rsidP="00044A91">
                <w:pPr>
                  <w:jc w:val="center"/>
                  <w:rPr>
                    <w:rFonts w:cstheme="majorHAnsi"/>
                    <w:b/>
                  </w:rPr>
                </w:pPr>
                <w:r w:rsidRPr="005972C5">
                  <w:rPr>
                    <w:rFonts w:cstheme="majorHAnsi"/>
                    <w:color w:val="808080"/>
                  </w:rPr>
                  <w:t>Choose an item.</w:t>
                </w:r>
              </w:p>
            </w:tc>
          </w:sdtContent>
        </w:sdt>
      </w:tr>
    </w:tbl>
    <w:p w14:paraId="0956A453" w14:textId="77777777" w:rsidR="00E60ED8" w:rsidRDefault="00E60ED8" w:rsidP="00E60ED8">
      <w:pPr>
        <w:ind w:left="-851"/>
        <w:rPr>
          <w:rFonts w:asciiTheme="minorHAnsi" w:hAnsiTheme="minorHAnsi" w:cstheme="minorHAnsi"/>
        </w:rPr>
      </w:pPr>
    </w:p>
    <w:p w14:paraId="1EC9857F" w14:textId="77777777" w:rsidR="00E60ED8" w:rsidRPr="00C56417" w:rsidRDefault="00E60ED8" w:rsidP="00AF2D9C">
      <w:pPr>
        <w:ind w:left="-709"/>
        <w:rPr>
          <w:rFonts w:ascii="Calibri Light" w:hAnsi="Calibri Light" w:cs="Calibri Light"/>
          <w:color w:val="auto"/>
          <w:szCs w:val="22"/>
        </w:rPr>
      </w:pPr>
    </w:p>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2676"/>
        <w:gridCol w:w="32"/>
        <w:gridCol w:w="3262"/>
        <w:gridCol w:w="2833"/>
      </w:tblGrid>
      <w:tr w:rsidR="004D1D3C" w:rsidRPr="00E01D0C" w14:paraId="2EDCB538" w14:textId="77777777" w:rsidTr="00204F19">
        <w:trPr>
          <w:trHeight w:val="309"/>
        </w:trPr>
        <w:tc>
          <w:tcPr>
            <w:tcW w:w="5000" w:type="pct"/>
            <w:gridSpan w:val="5"/>
            <w:shd w:val="clear" w:color="auto" w:fill="002060"/>
          </w:tcPr>
          <w:p w14:paraId="053A7665" w14:textId="00906678" w:rsidR="004D1D3C" w:rsidRPr="00E01D0C" w:rsidRDefault="004D1D3C" w:rsidP="001517A2">
            <w:pPr>
              <w:spacing w:after="60"/>
              <w:ind w:left="138"/>
              <w:rPr>
                <w:b/>
                <w:sz w:val="20"/>
              </w:rPr>
            </w:pPr>
            <w:bookmarkStart w:id="2" w:name="_Hlk78723573"/>
            <w:r>
              <w:rPr>
                <w:b/>
                <w:color w:val="auto"/>
              </w:rPr>
              <w:t xml:space="preserve">Checklist </w:t>
            </w:r>
          </w:p>
        </w:tc>
      </w:tr>
      <w:tr w:rsidR="00E60ED8" w:rsidRPr="00E8754B" w14:paraId="5EDBBB47" w14:textId="77777777" w:rsidTr="00204F19">
        <w:trPr>
          <w:trHeight w:val="882"/>
        </w:trPr>
        <w:tc>
          <w:tcPr>
            <w:tcW w:w="914" w:type="pct"/>
            <w:shd w:val="clear" w:color="auto" w:fill="C6E2F3" w:themeFill="accent4" w:themeFillTint="99"/>
            <w:vAlign w:val="center"/>
          </w:tcPr>
          <w:p w14:paraId="7F11A258" w14:textId="515BA977" w:rsidR="00E60ED8" w:rsidRDefault="00E60ED8" w:rsidP="004D1D3C">
            <w:pPr>
              <w:spacing w:before="120" w:after="120"/>
              <w:ind w:left="138"/>
              <w:rPr>
                <w:rStyle w:val="Style5"/>
                <w:b/>
              </w:rPr>
            </w:pPr>
            <w:r>
              <w:rPr>
                <w:rStyle w:val="Style5"/>
                <w:b/>
              </w:rPr>
              <w:t>Interim Report</w:t>
            </w:r>
          </w:p>
        </w:tc>
        <w:tc>
          <w:tcPr>
            <w:tcW w:w="1242" w:type="pct"/>
            <w:vAlign w:val="center"/>
          </w:tcPr>
          <w:p w14:paraId="1284788E" w14:textId="44F29852" w:rsidR="00E60ED8" w:rsidRDefault="008A398F" w:rsidP="004D1D3C">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No</w:t>
            </w:r>
          </w:p>
        </w:tc>
        <w:tc>
          <w:tcPr>
            <w:tcW w:w="1529" w:type="pct"/>
            <w:gridSpan w:val="2"/>
            <w:vMerge w:val="restart"/>
            <w:shd w:val="clear" w:color="auto" w:fill="C6E2F3" w:themeFill="accent4" w:themeFillTint="99"/>
            <w:vAlign w:val="center"/>
          </w:tcPr>
          <w:p w14:paraId="7491A56F" w14:textId="4D980F90" w:rsidR="00E60ED8" w:rsidRDefault="00B0473D" w:rsidP="004D1D3C">
            <w:pPr>
              <w:spacing w:before="120" w:after="120"/>
              <w:ind w:left="138"/>
              <w:rPr>
                <w:rStyle w:val="Style5"/>
                <w:b/>
              </w:rPr>
            </w:pPr>
            <w:r>
              <w:rPr>
                <w:rStyle w:val="Style5"/>
                <w:b/>
              </w:rPr>
              <w:t>15</w:t>
            </w:r>
            <w:r w:rsidR="00E60ED8">
              <w:rPr>
                <w:rStyle w:val="Style5"/>
                <w:b/>
              </w:rPr>
              <w:t xml:space="preserve"> Days of Placement Completed</w:t>
            </w:r>
          </w:p>
        </w:tc>
        <w:tc>
          <w:tcPr>
            <w:tcW w:w="1315" w:type="pct"/>
            <w:vMerge w:val="restart"/>
            <w:vAlign w:val="center"/>
          </w:tcPr>
          <w:p w14:paraId="5D108C1A" w14:textId="62F158C8" w:rsidR="00E60ED8" w:rsidRPr="00E8754B" w:rsidRDefault="008A398F" w:rsidP="004D1D3C">
            <w:pPr>
              <w:tabs>
                <w:tab w:val="left" w:pos="1766"/>
                <w:tab w:val="center" w:pos="5380"/>
              </w:tabs>
              <w:spacing w:before="120" w:after="120"/>
              <w:ind w:left="138"/>
              <w:rPr>
                <w:b/>
              </w:rPr>
            </w:pPr>
            <w:sdt>
              <w:sdtPr>
                <w:rPr>
                  <w:rStyle w:val="Style5"/>
                  <w:b/>
                </w:rPr>
                <w:id w:val="752174410"/>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Yes           </w:t>
            </w:r>
            <w:sdt>
              <w:sdtPr>
                <w:rPr>
                  <w:rStyle w:val="Style5"/>
                  <w:b/>
                </w:rPr>
                <w:id w:val="1908181753"/>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No</w:t>
            </w:r>
            <w:r w:rsidR="00E60ED8">
              <w:rPr>
                <w:rStyle w:val="Style5"/>
                <w:b/>
              </w:rPr>
              <w:tab/>
            </w:r>
          </w:p>
        </w:tc>
      </w:tr>
      <w:tr w:rsidR="00E60ED8" w:rsidRPr="00E8754B" w14:paraId="6B35EFDE" w14:textId="77777777" w:rsidTr="00204F19">
        <w:trPr>
          <w:trHeight w:val="882"/>
        </w:trPr>
        <w:tc>
          <w:tcPr>
            <w:tcW w:w="914" w:type="pct"/>
            <w:shd w:val="clear" w:color="auto" w:fill="C6E2F3" w:themeFill="accent4" w:themeFillTint="99"/>
            <w:vAlign w:val="center"/>
          </w:tcPr>
          <w:p w14:paraId="1FE26154" w14:textId="0AB96B31" w:rsidR="00E60ED8" w:rsidRPr="00AF2D9C" w:rsidRDefault="00E60ED8" w:rsidP="004D1D3C">
            <w:pPr>
              <w:spacing w:before="120" w:after="120"/>
              <w:ind w:left="138"/>
              <w:rPr>
                <w:rStyle w:val="Style5"/>
                <w:b/>
              </w:rPr>
            </w:pPr>
            <w:r w:rsidRPr="00AF2D9C">
              <w:rPr>
                <w:rStyle w:val="Style5"/>
                <w:b/>
              </w:rPr>
              <w:t>Journal Sighted</w:t>
            </w:r>
          </w:p>
        </w:tc>
        <w:tc>
          <w:tcPr>
            <w:tcW w:w="1242" w:type="pct"/>
            <w:vAlign w:val="center"/>
          </w:tcPr>
          <w:p w14:paraId="4ABCA50A" w14:textId="17E1BB61" w:rsidR="00E60ED8" w:rsidRDefault="008A398F" w:rsidP="004D1D3C">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E60ED8">
                  <w:rPr>
                    <w:rStyle w:val="Style5"/>
                    <w:rFonts w:ascii="MS Gothic" w:eastAsia="MS Gothic" w:hAnsi="MS Gothic" w:hint="eastAsia"/>
                    <w:b/>
                  </w:rPr>
                  <w:t>☐</w:t>
                </w:r>
              </w:sdtContent>
            </w:sdt>
            <w:r w:rsidR="00E60ED8">
              <w:rPr>
                <w:rStyle w:val="Style5"/>
                <w:b/>
              </w:rPr>
              <w:t xml:space="preserve">  No</w:t>
            </w:r>
          </w:p>
        </w:tc>
        <w:tc>
          <w:tcPr>
            <w:tcW w:w="1529" w:type="pct"/>
            <w:gridSpan w:val="2"/>
            <w:vMerge/>
            <w:shd w:val="clear" w:color="auto" w:fill="C6E2F3" w:themeFill="accent4" w:themeFillTint="99"/>
            <w:vAlign w:val="center"/>
          </w:tcPr>
          <w:p w14:paraId="42143C16" w14:textId="76BAF588" w:rsidR="00E60ED8" w:rsidRPr="004D1D3C" w:rsidRDefault="00E60ED8" w:rsidP="004D1D3C">
            <w:pPr>
              <w:spacing w:before="120" w:after="120"/>
              <w:ind w:left="138"/>
              <w:rPr>
                <w:rStyle w:val="Style5"/>
                <w:b/>
              </w:rPr>
            </w:pPr>
          </w:p>
        </w:tc>
        <w:tc>
          <w:tcPr>
            <w:tcW w:w="1315" w:type="pct"/>
            <w:vMerge/>
            <w:vAlign w:val="center"/>
          </w:tcPr>
          <w:p w14:paraId="1D51EE76" w14:textId="50478620" w:rsidR="00E60ED8" w:rsidRDefault="00E60ED8" w:rsidP="004D1D3C">
            <w:pPr>
              <w:tabs>
                <w:tab w:val="left" w:pos="1766"/>
                <w:tab w:val="center" w:pos="5380"/>
              </w:tabs>
              <w:spacing w:before="120" w:after="120"/>
              <w:ind w:left="138"/>
              <w:rPr>
                <w:rStyle w:val="Style5"/>
                <w:b/>
              </w:rPr>
            </w:pPr>
          </w:p>
        </w:tc>
      </w:tr>
      <w:tr w:rsidR="00297A84" w:rsidRPr="00E8754B" w14:paraId="544DE5DF" w14:textId="77777777" w:rsidTr="00204F19">
        <w:trPr>
          <w:trHeight w:val="882"/>
        </w:trPr>
        <w:tc>
          <w:tcPr>
            <w:tcW w:w="914" w:type="pct"/>
            <w:shd w:val="clear" w:color="auto" w:fill="C6E2F3" w:themeFill="accent4" w:themeFillTint="99"/>
            <w:vAlign w:val="center"/>
          </w:tcPr>
          <w:p w14:paraId="5680C097" w14:textId="76292D92" w:rsidR="00297A84" w:rsidRDefault="00297A84" w:rsidP="00B0473D">
            <w:pPr>
              <w:spacing w:before="120" w:after="120"/>
              <w:ind w:left="138"/>
              <w:rPr>
                <w:rStyle w:val="Style5"/>
                <w:b/>
              </w:rPr>
            </w:pPr>
            <w:r>
              <w:rPr>
                <w:rStyle w:val="Style5"/>
                <w:b/>
              </w:rPr>
              <w:t xml:space="preserve">Min.  </w:t>
            </w:r>
            <w:r w:rsidR="00B0473D">
              <w:rPr>
                <w:rStyle w:val="Style5"/>
                <w:b/>
              </w:rPr>
              <w:t>5 Sequenced lessons planned and taught</w:t>
            </w:r>
            <w:r>
              <w:rPr>
                <w:rFonts w:ascii="Calibri Light" w:eastAsia="Times New Roman" w:hAnsi="Calibri Light" w:cs="Calibri Light"/>
                <w:color w:val="000000"/>
                <w:szCs w:val="22"/>
                <w:lang w:val="en-AU" w:eastAsia="en-GB"/>
              </w:rPr>
              <w:t xml:space="preserve"> </w:t>
            </w:r>
            <w:r w:rsidRPr="0000401D">
              <w:rPr>
                <w:rFonts w:ascii="Calibri Light" w:eastAsia="Times New Roman" w:hAnsi="Calibri Light" w:cs="Calibri Light"/>
                <w:color w:val="000000"/>
                <w:szCs w:val="22"/>
                <w:lang w:val="en-AU" w:eastAsia="en-GB"/>
              </w:rPr>
              <w:t> </w:t>
            </w:r>
            <w:r w:rsidRPr="0000401D">
              <w:rPr>
                <w:rFonts w:ascii="Calibri Light" w:eastAsia="Times New Roman" w:hAnsi="Calibri Light" w:cs="Calibri Light"/>
                <w:b/>
                <w:bCs/>
                <w:color w:val="000000"/>
                <w:szCs w:val="22"/>
                <w:lang w:val="en-GB" w:eastAsia="en-GB"/>
              </w:rPr>
              <w:t> </w:t>
            </w:r>
          </w:p>
        </w:tc>
        <w:tc>
          <w:tcPr>
            <w:tcW w:w="1242" w:type="pct"/>
            <w:vAlign w:val="center"/>
          </w:tcPr>
          <w:p w14:paraId="24694E2E" w14:textId="2329B773" w:rsidR="00297A84" w:rsidRDefault="008A398F" w:rsidP="004D1D3C">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c>
          <w:tcPr>
            <w:tcW w:w="1529" w:type="pct"/>
            <w:gridSpan w:val="2"/>
            <w:shd w:val="clear" w:color="auto" w:fill="C6E2F3" w:themeFill="accent4" w:themeFillTint="99"/>
            <w:vAlign w:val="center"/>
          </w:tcPr>
          <w:p w14:paraId="76E8EEB5" w14:textId="75D04133" w:rsidR="00297A84" w:rsidRPr="00297A84" w:rsidRDefault="00297A84" w:rsidP="004D1D3C">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315" w:type="pct"/>
            <w:vAlign w:val="center"/>
          </w:tcPr>
          <w:p w14:paraId="611A9834" w14:textId="231D2133" w:rsidR="00297A84" w:rsidRDefault="008A398F" w:rsidP="004D1D3C">
            <w:pPr>
              <w:tabs>
                <w:tab w:val="left" w:pos="1766"/>
                <w:tab w:val="center" w:pos="5380"/>
              </w:tabs>
              <w:spacing w:before="120" w:after="120"/>
              <w:ind w:left="138"/>
              <w:rPr>
                <w:rStyle w:val="Style5"/>
                <w:b/>
              </w:rPr>
            </w:pPr>
            <w:sdt>
              <w:sdtPr>
                <w:rPr>
                  <w:rStyle w:val="Style5"/>
                  <w:b/>
                </w:rPr>
                <w:id w:val="-211751487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297A84">
                  <w:rPr>
                    <w:rStyle w:val="Style5"/>
                    <w:rFonts w:ascii="MS Gothic" w:eastAsia="MS Gothic" w:hAnsi="MS Gothic" w:hint="eastAsia"/>
                    <w:b/>
                  </w:rPr>
                  <w:t>☐</w:t>
                </w:r>
              </w:sdtContent>
            </w:sdt>
            <w:r w:rsidR="00297A84">
              <w:rPr>
                <w:rStyle w:val="Style5"/>
                <w:b/>
              </w:rPr>
              <w:t xml:space="preserve">  No</w:t>
            </w:r>
          </w:p>
        </w:tc>
      </w:tr>
      <w:bookmarkEnd w:id="2"/>
      <w:tr w:rsidR="00E8754B" w14:paraId="7D8906F2" w14:textId="77777777" w:rsidTr="00204F19">
        <w:trPr>
          <w:trHeight w:val="309"/>
        </w:trPr>
        <w:tc>
          <w:tcPr>
            <w:tcW w:w="5000" w:type="pct"/>
            <w:gridSpan w:val="5"/>
            <w:shd w:val="clear" w:color="auto" w:fill="002060"/>
          </w:tcPr>
          <w:p w14:paraId="505F92A1" w14:textId="04D63250" w:rsidR="00E8754B" w:rsidRPr="00E01D0C" w:rsidRDefault="00297A84" w:rsidP="001517A2">
            <w:pPr>
              <w:spacing w:after="60"/>
              <w:ind w:left="138"/>
              <w:rPr>
                <w:b/>
                <w:sz w:val="20"/>
              </w:rPr>
            </w:pPr>
            <w:r>
              <w:rPr>
                <w:b/>
                <w:color w:val="auto"/>
              </w:rPr>
              <w:t>Final Grade</w:t>
            </w:r>
          </w:p>
        </w:tc>
      </w:tr>
      <w:tr w:rsidR="00297A84" w14:paraId="2175B8BF" w14:textId="77777777" w:rsidTr="00204F19">
        <w:trPr>
          <w:trHeight w:val="882"/>
        </w:trPr>
        <w:tc>
          <w:tcPr>
            <w:tcW w:w="2171" w:type="pct"/>
            <w:gridSpan w:val="3"/>
            <w:shd w:val="clear" w:color="auto" w:fill="C6E2F3" w:themeFill="accent4" w:themeFillTint="99"/>
          </w:tcPr>
          <w:p w14:paraId="3F6FF3AA" w14:textId="77777777" w:rsidR="00297A84" w:rsidRPr="00297A84" w:rsidRDefault="00297A84" w:rsidP="00297A84">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6F9A3F0F44054310A7ECC9EFF253D3DA"/>
            </w:placeholder>
            <w:showingPlcHdr/>
            <w:dropDownList>
              <w:listItem w:displayText="Pass" w:value="Pass"/>
              <w:listItem w:displayText="Requires more time (specify)" w:value="Requires more time (specify)"/>
              <w:listItem w:displayText="Fail" w:value="Fail"/>
            </w:dropDownList>
          </w:sdtPr>
          <w:sdtEndPr/>
          <w:sdtContent>
            <w:tc>
              <w:tcPr>
                <w:tcW w:w="2829" w:type="pct"/>
                <w:gridSpan w:val="2"/>
                <w:vAlign w:val="center"/>
              </w:tcPr>
              <w:p w14:paraId="4051E973" w14:textId="3DFB7B72" w:rsidR="00297A84" w:rsidRPr="00E8754B" w:rsidRDefault="00297A84" w:rsidP="00297A84">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E8754B" w14:paraId="4869BF22" w14:textId="77777777" w:rsidTr="00204F19">
        <w:trPr>
          <w:trHeight w:val="284"/>
        </w:trPr>
        <w:tc>
          <w:tcPr>
            <w:tcW w:w="5000" w:type="pct"/>
            <w:gridSpan w:val="5"/>
            <w:shd w:val="clear" w:color="auto" w:fill="002060"/>
          </w:tcPr>
          <w:p w14:paraId="7A1A9F3F" w14:textId="281426C7" w:rsidR="00E8754B" w:rsidRPr="00E8754B" w:rsidRDefault="00297A84" w:rsidP="00E8754B">
            <w:pPr>
              <w:spacing w:after="60"/>
              <w:ind w:left="138"/>
              <w:rPr>
                <w:b/>
                <w:color w:val="FFFFFF" w:themeColor="background1"/>
              </w:rPr>
            </w:pPr>
            <w:r>
              <w:br w:type="page"/>
            </w:r>
            <w:r>
              <w:rPr>
                <w:b/>
                <w:color w:val="auto"/>
              </w:rPr>
              <w:t>Mentor Teacher Comments</w:t>
            </w:r>
          </w:p>
        </w:tc>
      </w:tr>
      <w:tr w:rsidR="00E8754B" w14:paraId="50A51014" w14:textId="77777777" w:rsidTr="00204F19">
        <w:trPr>
          <w:trHeight w:val="882"/>
        </w:trPr>
        <w:tc>
          <w:tcPr>
            <w:tcW w:w="5000" w:type="pct"/>
            <w:gridSpan w:val="5"/>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21FEB7CD" w14:textId="77777777" w:rsidR="00F14F68" w:rsidRDefault="00F14F68" w:rsidP="00E8754B">
            <w:pPr>
              <w:spacing w:before="120" w:after="120"/>
              <w:ind w:left="138"/>
              <w:rPr>
                <w:rStyle w:val="Style5"/>
                <w:b/>
              </w:rPr>
            </w:pPr>
          </w:p>
          <w:p w14:paraId="17CA2F7A" w14:textId="427912BA" w:rsidR="00F14F68" w:rsidRDefault="00F14F68" w:rsidP="00E8754B">
            <w:pPr>
              <w:spacing w:before="120" w:after="120"/>
              <w:ind w:left="138"/>
              <w:rPr>
                <w:rStyle w:val="Style5"/>
                <w:b/>
              </w:rPr>
            </w:pPr>
          </w:p>
          <w:p w14:paraId="39D03121" w14:textId="565562C3" w:rsidR="00E60ED8" w:rsidRDefault="00E60ED8" w:rsidP="00E8754B">
            <w:pPr>
              <w:spacing w:before="120" w:after="120"/>
              <w:ind w:left="138"/>
              <w:rPr>
                <w:rStyle w:val="Style5"/>
                <w:b/>
              </w:rPr>
            </w:pPr>
          </w:p>
          <w:p w14:paraId="24BAA4ED" w14:textId="0684AED3" w:rsidR="00E60ED8" w:rsidRDefault="00E60ED8" w:rsidP="00E8754B">
            <w:pPr>
              <w:spacing w:before="120" w:after="120"/>
              <w:ind w:left="138"/>
              <w:rPr>
                <w:rStyle w:val="Style5"/>
                <w:b/>
              </w:rPr>
            </w:pPr>
          </w:p>
          <w:p w14:paraId="2B3377DF" w14:textId="60607D4E" w:rsidR="00E60ED8" w:rsidRDefault="00E60ED8" w:rsidP="00E8754B">
            <w:pPr>
              <w:spacing w:before="120" w:after="120"/>
              <w:ind w:left="138"/>
              <w:rPr>
                <w:rStyle w:val="Style5"/>
                <w:b/>
              </w:rPr>
            </w:pPr>
          </w:p>
          <w:p w14:paraId="70B40AB3" w14:textId="5539FB33" w:rsidR="00E60ED8" w:rsidRDefault="00E60ED8" w:rsidP="00E8754B">
            <w:pPr>
              <w:spacing w:before="120" w:after="120"/>
              <w:ind w:left="138"/>
              <w:rPr>
                <w:rStyle w:val="Style5"/>
                <w:b/>
              </w:rPr>
            </w:pPr>
          </w:p>
          <w:p w14:paraId="2C66BD41" w14:textId="4CE1C75B" w:rsidR="00E60ED8" w:rsidRDefault="00E60ED8" w:rsidP="00E8754B">
            <w:pPr>
              <w:spacing w:before="120" w:after="120"/>
              <w:ind w:left="138"/>
              <w:rPr>
                <w:rStyle w:val="Style5"/>
                <w:b/>
              </w:rPr>
            </w:pPr>
          </w:p>
          <w:p w14:paraId="0CA9DCF5" w14:textId="6ED10EDF" w:rsidR="00E60ED8" w:rsidRDefault="00E60ED8" w:rsidP="00E8754B">
            <w:pPr>
              <w:spacing w:before="120" w:after="120"/>
              <w:ind w:left="138"/>
              <w:rPr>
                <w:rStyle w:val="Style5"/>
                <w:b/>
              </w:rPr>
            </w:pPr>
          </w:p>
          <w:p w14:paraId="65346A0F" w14:textId="084EC3D0" w:rsidR="00E60ED8" w:rsidRDefault="00E60ED8" w:rsidP="00E8754B">
            <w:pPr>
              <w:spacing w:before="120" w:after="120"/>
              <w:ind w:left="138"/>
              <w:rPr>
                <w:rStyle w:val="Style5"/>
                <w:b/>
              </w:rPr>
            </w:pPr>
          </w:p>
          <w:p w14:paraId="50BABF67" w14:textId="6D76D97D" w:rsidR="00E60ED8" w:rsidRDefault="00E60ED8" w:rsidP="00E8754B">
            <w:pPr>
              <w:spacing w:before="120" w:after="120"/>
              <w:ind w:left="138"/>
              <w:rPr>
                <w:rStyle w:val="Style5"/>
                <w:b/>
              </w:rPr>
            </w:pPr>
          </w:p>
          <w:p w14:paraId="03827139" w14:textId="604B98A5" w:rsidR="00E60ED8" w:rsidRDefault="00E60ED8" w:rsidP="00E8754B">
            <w:pPr>
              <w:spacing w:before="120" w:after="120"/>
              <w:ind w:left="138"/>
              <w:rPr>
                <w:rStyle w:val="Style5"/>
                <w:b/>
              </w:rPr>
            </w:pPr>
          </w:p>
          <w:p w14:paraId="4F2BD346" w14:textId="147CB588" w:rsidR="00E60ED8" w:rsidRDefault="00E60ED8" w:rsidP="00E8754B">
            <w:pPr>
              <w:spacing w:before="120" w:after="120"/>
              <w:ind w:left="138"/>
              <w:rPr>
                <w:rStyle w:val="Style5"/>
                <w:b/>
              </w:rPr>
            </w:pPr>
          </w:p>
          <w:p w14:paraId="0F4CE146" w14:textId="09CC49B5" w:rsidR="00E60ED8" w:rsidRDefault="00E60ED8" w:rsidP="00E8754B">
            <w:pPr>
              <w:spacing w:before="120" w:after="120"/>
              <w:ind w:left="138"/>
              <w:rPr>
                <w:rStyle w:val="Style5"/>
                <w:b/>
              </w:rPr>
            </w:pPr>
          </w:p>
          <w:p w14:paraId="7D3451B5" w14:textId="34151CE0" w:rsidR="00E60ED8" w:rsidRDefault="00E60ED8" w:rsidP="00E8754B">
            <w:pPr>
              <w:spacing w:before="120" w:after="120"/>
              <w:ind w:left="138"/>
              <w:rPr>
                <w:rStyle w:val="Style5"/>
                <w:b/>
              </w:rPr>
            </w:pPr>
          </w:p>
          <w:p w14:paraId="29018D53" w14:textId="430E4A67" w:rsidR="00B0473D" w:rsidRDefault="00B0473D" w:rsidP="00E8754B">
            <w:pPr>
              <w:spacing w:before="120" w:after="120"/>
              <w:ind w:left="138"/>
              <w:rPr>
                <w:rStyle w:val="Style5"/>
                <w:b/>
              </w:rPr>
            </w:pPr>
          </w:p>
          <w:p w14:paraId="1649317B" w14:textId="4EC299A1" w:rsidR="00B0473D" w:rsidRDefault="00B0473D" w:rsidP="00E8754B">
            <w:pPr>
              <w:spacing w:before="120" w:after="120"/>
              <w:ind w:left="138"/>
              <w:rPr>
                <w:rStyle w:val="Style5"/>
                <w:b/>
              </w:rPr>
            </w:pPr>
          </w:p>
          <w:p w14:paraId="1A8C97A6" w14:textId="696586A1" w:rsidR="00B0473D" w:rsidRDefault="00B0473D" w:rsidP="00E8754B">
            <w:pPr>
              <w:spacing w:before="120" w:after="120"/>
              <w:ind w:left="138"/>
              <w:rPr>
                <w:rStyle w:val="Style5"/>
                <w:b/>
              </w:rPr>
            </w:pPr>
          </w:p>
          <w:p w14:paraId="76EABF1A" w14:textId="7CE58395" w:rsidR="00B0473D" w:rsidRDefault="00B0473D" w:rsidP="00E8754B">
            <w:pPr>
              <w:spacing w:before="120" w:after="120"/>
              <w:ind w:left="138"/>
              <w:rPr>
                <w:rStyle w:val="Style5"/>
                <w:b/>
              </w:rPr>
            </w:pPr>
          </w:p>
          <w:p w14:paraId="0BF5F0BB" w14:textId="10B3D626" w:rsidR="00B0473D" w:rsidRDefault="00B0473D" w:rsidP="00E8754B">
            <w:pPr>
              <w:spacing w:before="120" w:after="120"/>
              <w:ind w:left="138"/>
              <w:rPr>
                <w:rStyle w:val="Style5"/>
                <w:b/>
              </w:rPr>
            </w:pPr>
          </w:p>
          <w:p w14:paraId="5E2B2347" w14:textId="6715D39C" w:rsidR="00B0473D" w:rsidRDefault="00B0473D" w:rsidP="00E8754B">
            <w:pPr>
              <w:spacing w:before="120" w:after="120"/>
              <w:ind w:left="138"/>
              <w:rPr>
                <w:rStyle w:val="Style5"/>
                <w:b/>
              </w:rPr>
            </w:pPr>
          </w:p>
          <w:p w14:paraId="4B63EFE6" w14:textId="1CC4526D" w:rsidR="00B0473D" w:rsidRDefault="00B0473D" w:rsidP="00E8754B">
            <w:pPr>
              <w:spacing w:before="120" w:after="120"/>
              <w:ind w:left="138"/>
              <w:rPr>
                <w:rStyle w:val="Style5"/>
                <w:b/>
              </w:rPr>
            </w:pPr>
          </w:p>
          <w:p w14:paraId="329AEF79" w14:textId="10BCBC62" w:rsidR="00B0473D" w:rsidRDefault="00B0473D" w:rsidP="00E8754B">
            <w:pPr>
              <w:spacing w:before="120" w:after="120"/>
              <w:ind w:left="138"/>
              <w:rPr>
                <w:rStyle w:val="Style5"/>
                <w:b/>
              </w:rPr>
            </w:pPr>
          </w:p>
          <w:p w14:paraId="3393AD35" w14:textId="77777777" w:rsidR="00B0473D" w:rsidRDefault="00B0473D" w:rsidP="00E8754B">
            <w:pPr>
              <w:spacing w:before="120" w:after="120"/>
              <w:ind w:left="138"/>
              <w:rPr>
                <w:rStyle w:val="Style5"/>
                <w:b/>
              </w:rPr>
            </w:pPr>
            <w:bookmarkStart w:id="3" w:name="_GoBack"/>
            <w:bookmarkEnd w:id="3"/>
          </w:p>
          <w:p w14:paraId="1DD63FD9" w14:textId="21A42B58" w:rsidR="00E60ED8" w:rsidRDefault="00E60ED8" w:rsidP="00E8754B">
            <w:pPr>
              <w:spacing w:before="120" w:after="120"/>
              <w:ind w:left="138"/>
              <w:rPr>
                <w:rStyle w:val="Style5"/>
                <w:b/>
              </w:rPr>
            </w:pPr>
          </w:p>
          <w:p w14:paraId="321F8CA3" w14:textId="77777777" w:rsidR="00E60ED8" w:rsidRDefault="00E60ED8" w:rsidP="00E8754B">
            <w:pPr>
              <w:spacing w:before="120" w:after="120"/>
              <w:ind w:left="138"/>
              <w:rPr>
                <w:rStyle w:val="Style5"/>
                <w:b/>
              </w:rPr>
            </w:pPr>
          </w:p>
          <w:p w14:paraId="331B878A" w14:textId="7743408B" w:rsidR="00F14F68" w:rsidRDefault="00F14F68" w:rsidP="00E8754B">
            <w:pPr>
              <w:spacing w:before="120" w:after="120"/>
              <w:ind w:left="138"/>
              <w:rPr>
                <w:rStyle w:val="Style5"/>
                <w:b/>
              </w:rPr>
            </w:pPr>
          </w:p>
          <w:p w14:paraId="565D341D" w14:textId="184CB109" w:rsidR="00F14F68" w:rsidRPr="00E8754B" w:rsidRDefault="00F14F68" w:rsidP="00E8754B">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4" w:name="_Hlk5894210"/>
            <w:bookmarkStart w:id="5"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p w14:paraId="5A41A38A" w14:textId="77777777" w:rsidR="00E8754B" w:rsidRDefault="00E8754B" w:rsidP="00E8754B">
      <w:pPr>
        <w:ind w:left="-851"/>
        <w:rPr>
          <w:rFonts w:ascii="Calibri Light" w:hAnsi="Calibri Light" w:cs="Calibri Light"/>
          <w:b/>
        </w:rPr>
      </w:pPr>
    </w:p>
    <w:bookmarkEnd w:id="4"/>
    <w:bookmarkEnd w:id="5"/>
    <w:p w14:paraId="0BB0402D" w14:textId="1341060F" w:rsidR="00E8754B" w:rsidRDefault="00E8754B" w:rsidP="001C4923">
      <w:pPr>
        <w:textAlignment w:val="baseline"/>
        <w:rPr>
          <w:rFonts w:ascii="Times New Roman" w:eastAsia="Times New Roman" w:hAnsi="Times New Roman" w:cs="Times New Roman"/>
          <w:color w:val="auto"/>
          <w:sz w:val="24"/>
          <w:lang w:val="en-GB" w:eastAsia="en-GB"/>
        </w:rPr>
      </w:pPr>
    </w:p>
    <w:sectPr w:rsidR="00E8754B"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B08F" w14:textId="77777777" w:rsidR="008A398F" w:rsidRDefault="008A398F" w:rsidP="00452E05">
      <w:r>
        <w:separator/>
      </w:r>
    </w:p>
  </w:endnote>
  <w:endnote w:type="continuationSeparator" w:id="0">
    <w:p w14:paraId="059C08BF" w14:textId="77777777" w:rsidR="008A398F" w:rsidRDefault="008A398F"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6DA09803"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0473D">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0473D">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389146DC"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0473D">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0473D">
      <w:rPr>
        <w:b/>
        <w:noProof/>
        <w:color w:val="auto"/>
        <w:sz w:val="20"/>
      </w:rPr>
      <w:t>5</w:t>
    </w:r>
    <w:r w:rsidRPr="00E05B53">
      <w:rPr>
        <w:b/>
        <w:color w:val="auto"/>
        <w:sz w:val="20"/>
      </w:rPr>
      <w:fldChar w:fldCharType="end"/>
    </w:r>
    <w:r>
      <w:rPr>
        <w:b/>
        <w:color w:val="auto"/>
        <w:sz w:val="20"/>
      </w:rPr>
      <w:tab/>
      <w:t xml:space="preserve">  </w:t>
    </w:r>
    <w:r w:rsidR="001E39D0">
      <w:rPr>
        <w:b/>
        <w:color w:val="auto"/>
        <w:sz w:val="20"/>
      </w:rPr>
      <w:t xml:space="preserve">     </w:t>
    </w:r>
    <w:r w:rsidR="00204F19" w:rsidRPr="00204F19">
      <w:rPr>
        <w:i/>
        <w:color w:val="auto"/>
        <w:sz w:val="20"/>
      </w:rPr>
      <w:t>v4.11.03.2023</w:t>
    </w:r>
    <w:r w:rsidR="00591B0A">
      <w:rPr>
        <w:b/>
        <w:color w:val="auto"/>
        <w:sz w:val="20"/>
      </w:rPr>
      <w:t xml:space="preserve"> </w:t>
    </w:r>
    <w:r>
      <w:rPr>
        <w:b/>
        <w:color w:val="auto"/>
        <w:sz w:val="20"/>
      </w:rPr>
      <w:t xml:space="preserve">                                                                              </w:t>
    </w:r>
    <w:r w:rsidR="00591B0A">
      <w:rPr>
        <w:b/>
        <w:color w:val="auto"/>
        <w:sz w:val="20"/>
      </w:rPr>
      <w:t xml:space="preserve">     </w:t>
    </w:r>
    <w:r w:rsidR="001E39D0">
      <w:rPr>
        <w:b/>
        <w:color w:val="auto"/>
        <w:sz w:val="20"/>
      </w:rPr>
      <w:t xml:space="preserve">         </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47E0B" w14:textId="77777777" w:rsidR="008A398F" w:rsidRDefault="008A398F" w:rsidP="00452E05">
      <w:r>
        <w:separator/>
      </w:r>
    </w:p>
  </w:footnote>
  <w:footnote w:type="continuationSeparator" w:id="0">
    <w:p w14:paraId="1F1186A3" w14:textId="77777777" w:rsidR="008A398F" w:rsidRDefault="008A398F"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7C9CE50A" w:rsidR="00AF2D9C" w:rsidRDefault="00AF2D9C" w:rsidP="00AF2D9C">
    <w:pPr>
      <w:pStyle w:val="Header"/>
      <w:jc w:val="center"/>
      <w:rPr>
        <w:b/>
        <w:bCs/>
      </w:rPr>
    </w:pPr>
    <w:bookmarkStart w:id="6" w:name="_Hlk78138073"/>
    <w:r>
      <w:rPr>
        <w:b/>
      </w:rPr>
      <w:t>Final</w:t>
    </w:r>
    <w:r w:rsidRPr="00290EC4">
      <w:rPr>
        <w:b/>
      </w:rPr>
      <w:t xml:space="preserve"> Report: </w:t>
    </w:r>
    <w:r w:rsidR="00B0473D">
      <w:rPr>
        <w:b/>
      </w:rPr>
      <w:t>EPE</w:t>
    </w:r>
    <w:r w:rsidR="00E60ED8">
      <w:rPr>
        <w:b/>
      </w:rPr>
      <w:t>211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66D0C78A">
          <wp:simplePos x="0" y="0"/>
          <wp:positionH relativeFrom="page">
            <wp:posOffset>4654550</wp:posOffset>
          </wp:positionH>
          <wp:positionV relativeFrom="paragraph">
            <wp:posOffset>-954573</wp:posOffset>
          </wp:positionV>
          <wp:extent cx="3764279" cy="272199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1DF0"/>
    <w:rsid w:val="000D6105"/>
    <w:rsid w:val="000E1CB3"/>
    <w:rsid w:val="000E6E8F"/>
    <w:rsid w:val="00126ED8"/>
    <w:rsid w:val="00127477"/>
    <w:rsid w:val="0013668F"/>
    <w:rsid w:val="001440EE"/>
    <w:rsid w:val="0019204B"/>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2120E"/>
    <w:rsid w:val="00630192"/>
    <w:rsid w:val="00633BCB"/>
    <w:rsid w:val="00652DCC"/>
    <w:rsid w:val="006A7048"/>
    <w:rsid w:val="006B68F4"/>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A398F"/>
    <w:rsid w:val="008C382A"/>
    <w:rsid w:val="008E2D20"/>
    <w:rsid w:val="00905A2B"/>
    <w:rsid w:val="00907C6A"/>
    <w:rsid w:val="00910E72"/>
    <w:rsid w:val="00924A6A"/>
    <w:rsid w:val="00924BEC"/>
    <w:rsid w:val="009519EF"/>
    <w:rsid w:val="0095302A"/>
    <w:rsid w:val="00962727"/>
    <w:rsid w:val="00965437"/>
    <w:rsid w:val="00972A44"/>
    <w:rsid w:val="009749C9"/>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2D9C"/>
    <w:rsid w:val="00B0473D"/>
    <w:rsid w:val="00B2256D"/>
    <w:rsid w:val="00B378B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A6CF7"/>
    <w:rsid w:val="00DB34E1"/>
    <w:rsid w:val="00DE1711"/>
    <w:rsid w:val="00DF18F7"/>
    <w:rsid w:val="00DF47F4"/>
    <w:rsid w:val="00E10297"/>
    <w:rsid w:val="00E436A2"/>
    <w:rsid w:val="00E44A4D"/>
    <w:rsid w:val="00E47A87"/>
    <w:rsid w:val="00E60ED8"/>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0C67"/>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68"/>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395C04" w:rsidRDefault="003E6C5D" w:rsidP="003E6C5D">
          <w:pPr>
            <w:pStyle w:val="A49D00376627487DB642ACD37CDA105A"/>
          </w:pPr>
          <w:r w:rsidRPr="00C06A9D">
            <w:rPr>
              <w:rStyle w:val="PlaceholderText"/>
            </w:rPr>
            <w:t>Click or tap here to enter text.</w:t>
          </w:r>
        </w:p>
      </w:docPartBody>
    </w:docPart>
    <w:docPart>
      <w:docPartPr>
        <w:name w:val="6F9A3F0F44054310A7ECC9EFF253D3DA"/>
        <w:category>
          <w:name w:val="General"/>
          <w:gallery w:val="placeholder"/>
        </w:category>
        <w:types>
          <w:type w:val="bbPlcHdr"/>
        </w:types>
        <w:behaviors>
          <w:behavior w:val="content"/>
        </w:behaviors>
        <w:guid w:val="{69102AA3-0D10-4A20-A969-59F9412266BE}"/>
      </w:docPartPr>
      <w:docPartBody>
        <w:p w:rsidR="00395C04" w:rsidRDefault="003E6C5D" w:rsidP="003E6C5D">
          <w:pPr>
            <w:pStyle w:val="6F9A3F0F44054310A7ECC9EFF253D3DA"/>
          </w:pPr>
          <w:r>
            <w:rPr>
              <w:rStyle w:val="PlaceholderText"/>
              <w:sz w:val="20"/>
              <w:szCs w:val="20"/>
            </w:rPr>
            <w:t>Choose an item.</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55729FDCFF8E46B391D19857C13D4152"/>
        <w:category>
          <w:name w:val="General"/>
          <w:gallery w:val="placeholder"/>
        </w:category>
        <w:types>
          <w:type w:val="bbPlcHdr"/>
        </w:types>
        <w:behaviors>
          <w:behavior w:val="content"/>
        </w:behaviors>
        <w:guid w:val="{95472029-39EA-415A-8438-AC7B910C30D6}"/>
      </w:docPartPr>
      <w:docPartBody>
        <w:p w:rsidR="00000000" w:rsidRDefault="00611B6E" w:rsidP="00611B6E">
          <w:pPr>
            <w:pStyle w:val="55729FDCFF8E46B391D19857C13D4152"/>
          </w:pPr>
          <w:r>
            <w:rPr>
              <w:rStyle w:val="PlaceholderText"/>
              <w:rFonts w:asciiTheme="majorHAnsi" w:hAnsiTheme="majorHAnsi"/>
              <w:sz w:val="20"/>
              <w:szCs w:val="20"/>
            </w:rPr>
            <w:t>Choose an item.</w:t>
          </w:r>
        </w:p>
      </w:docPartBody>
    </w:docPart>
    <w:docPart>
      <w:docPartPr>
        <w:name w:val="AC23BCCAB6B04C088673DD9B0AB38837"/>
        <w:category>
          <w:name w:val="General"/>
          <w:gallery w:val="placeholder"/>
        </w:category>
        <w:types>
          <w:type w:val="bbPlcHdr"/>
        </w:types>
        <w:behaviors>
          <w:behavior w:val="content"/>
        </w:behaviors>
        <w:guid w:val="{90E53776-2AA8-4769-9B87-2BF3FA972D2C}"/>
      </w:docPartPr>
      <w:docPartBody>
        <w:p w:rsidR="00000000" w:rsidRDefault="00611B6E" w:rsidP="00611B6E">
          <w:pPr>
            <w:pStyle w:val="AC23BCCAB6B04C088673DD9B0AB38837"/>
          </w:pPr>
          <w:r>
            <w:rPr>
              <w:rStyle w:val="PlaceholderText"/>
              <w:rFonts w:asciiTheme="majorHAnsi" w:hAnsiTheme="majorHAnsi"/>
              <w:sz w:val="20"/>
              <w:szCs w:val="20"/>
            </w:rPr>
            <w:t>Choose an item.</w:t>
          </w:r>
        </w:p>
      </w:docPartBody>
    </w:docPart>
    <w:docPart>
      <w:docPartPr>
        <w:name w:val="AE2D6D98A0854C2B8A41362F51288A0A"/>
        <w:category>
          <w:name w:val="General"/>
          <w:gallery w:val="placeholder"/>
        </w:category>
        <w:types>
          <w:type w:val="bbPlcHdr"/>
        </w:types>
        <w:behaviors>
          <w:behavior w:val="content"/>
        </w:behaviors>
        <w:guid w:val="{932892AB-50D3-44F7-93D4-35F6B84EF3B1}"/>
      </w:docPartPr>
      <w:docPartBody>
        <w:p w:rsidR="00000000" w:rsidRDefault="00611B6E" w:rsidP="00611B6E">
          <w:pPr>
            <w:pStyle w:val="AE2D6D98A0854C2B8A41362F51288A0A"/>
          </w:pPr>
          <w:r>
            <w:rPr>
              <w:rStyle w:val="PlaceholderText"/>
              <w:rFonts w:asciiTheme="majorHAnsi" w:hAnsiTheme="majorHAnsi"/>
              <w:sz w:val="20"/>
              <w:szCs w:val="20"/>
            </w:rPr>
            <w:t>Choose an item.</w:t>
          </w:r>
        </w:p>
      </w:docPartBody>
    </w:docPart>
    <w:docPart>
      <w:docPartPr>
        <w:name w:val="F145A1F1F3CF44BBB9EF40A7138FE217"/>
        <w:category>
          <w:name w:val="General"/>
          <w:gallery w:val="placeholder"/>
        </w:category>
        <w:types>
          <w:type w:val="bbPlcHdr"/>
        </w:types>
        <w:behaviors>
          <w:behavior w:val="content"/>
        </w:behaviors>
        <w:guid w:val="{0033BA17-7487-4B86-8FB5-BB6E8660ECBE}"/>
      </w:docPartPr>
      <w:docPartBody>
        <w:p w:rsidR="00000000" w:rsidRDefault="00611B6E" w:rsidP="00611B6E">
          <w:pPr>
            <w:pStyle w:val="F145A1F1F3CF44BBB9EF40A7138FE217"/>
          </w:pPr>
          <w:r>
            <w:rPr>
              <w:rStyle w:val="PlaceholderText"/>
              <w:rFonts w:asciiTheme="majorHAnsi" w:hAnsiTheme="majorHAnsi"/>
              <w:sz w:val="20"/>
              <w:szCs w:val="20"/>
            </w:rPr>
            <w:t>Choose an item.</w:t>
          </w:r>
        </w:p>
      </w:docPartBody>
    </w:docPart>
    <w:docPart>
      <w:docPartPr>
        <w:name w:val="5FC29C722CA54FC8B8A58FD06CEAB9A1"/>
        <w:category>
          <w:name w:val="General"/>
          <w:gallery w:val="placeholder"/>
        </w:category>
        <w:types>
          <w:type w:val="bbPlcHdr"/>
        </w:types>
        <w:behaviors>
          <w:behavior w:val="content"/>
        </w:behaviors>
        <w:guid w:val="{DB229DB1-D289-4746-B8D8-D8BF33E216BA}"/>
      </w:docPartPr>
      <w:docPartBody>
        <w:p w:rsidR="00000000" w:rsidRDefault="00611B6E" w:rsidP="00611B6E">
          <w:pPr>
            <w:pStyle w:val="5FC29C722CA54FC8B8A58FD06CEAB9A1"/>
          </w:pPr>
          <w:r>
            <w:rPr>
              <w:rStyle w:val="PlaceholderText"/>
              <w:rFonts w:asciiTheme="majorHAnsi" w:hAnsiTheme="majorHAnsi"/>
              <w:sz w:val="20"/>
              <w:szCs w:val="20"/>
            </w:rPr>
            <w:t>Choose an item.</w:t>
          </w:r>
        </w:p>
      </w:docPartBody>
    </w:docPart>
    <w:docPart>
      <w:docPartPr>
        <w:name w:val="EE4635907817439D9966DB7CD7ABE735"/>
        <w:category>
          <w:name w:val="General"/>
          <w:gallery w:val="placeholder"/>
        </w:category>
        <w:types>
          <w:type w:val="bbPlcHdr"/>
        </w:types>
        <w:behaviors>
          <w:behavior w:val="content"/>
        </w:behaviors>
        <w:guid w:val="{A59EF8C2-928D-4E0F-8CE7-D6B0B7039595}"/>
      </w:docPartPr>
      <w:docPartBody>
        <w:p w:rsidR="00000000" w:rsidRDefault="00611B6E" w:rsidP="00611B6E">
          <w:pPr>
            <w:pStyle w:val="EE4635907817439D9966DB7CD7ABE735"/>
          </w:pPr>
          <w:r>
            <w:rPr>
              <w:rStyle w:val="PlaceholderText"/>
              <w:rFonts w:asciiTheme="majorHAnsi" w:hAnsiTheme="majorHAnsi"/>
              <w:sz w:val="20"/>
              <w:szCs w:val="20"/>
            </w:rPr>
            <w:t>Choose an item.</w:t>
          </w:r>
        </w:p>
      </w:docPartBody>
    </w:docPart>
    <w:docPart>
      <w:docPartPr>
        <w:name w:val="2684EB59790A47D586A498D94F664901"/>
        <w:category>
          <w:name w:val="General"/>
          <w:gallery w:val="placeholder"/>
        </w:category>
        <w:types>
          <w:type w:val="bbPlcHdr"/>
        </w:types>
        <w:behaviors>
          <w:behavior w:val="content"/>
        </w:behaviors>
        <w:guid w:val="{4EF7CAA8-C901-4CCB-B55C-272BE2C0CEE0}"/>
      </w:docPartPr>
      <w:docPartBody>
        <w:p w:rsidR="00000000" w:rsidRDefault="00611B6E" w:rsidP="00611B6E">
          <w:pPr>
            <w:pStyle w:val="2684EB59790A47D586A498D94F664901"/>
          </w:pPr>
          <w:r>
            <w:rPr>
              <w:rStyle w:val="PlaceholderText"/>
              <w:rFonts w:asciiTheme="majorHAnsi" w:hAnsiTheme="majorHAnsi"/>
              <w:sz w:val="20"/>
              <w:szCs w:val="20"/>
            </w:rPr>
            <w:t>Choose an item.</w:t>
          </w:r>
        </w:p>
      </w:docPartBody>
    </w:docPart>
    <w:docPart>
      <w:docPartPr>
        <w:name w:val="4259A3C53F764F17B7DF17F58A155717"/>
        <w:category>
          <w:name w:val="General"/>
          <w:gallery w:val="placeholder"/>
        </w:category>
        <w:types>
          <w:type w:val="bbPlcHdr"/>
        </w:types>
        <w:behaviors>
          <w:behavior w:val="content"/>
        </w:behaviors>
        <w:guid w:val="{6399EDD5-F5A7-4ED6-92FA-C0C21FCE6236}"/>
      </w:docPartPr>
      <w:docPartBody>
        <w:p w:rsidR="00000000" w:rsidRDefault="00611B6E" w:rsidP="00611B6E">
          <w:pPr>
            <w:pStyle w:val="4259A3C53F764F17B7DF17F58A155717"/>
          </w:pPr>
          <w:r>
            <w:rPr>
              <w:rStyle w:val="PlaceholderText"/>
              <w:rFonts w:asciiTheme="majorHAnsi" w:hAnsiTheme="majorHAnsi"/>
              <w:sz w:val="20"/>
              <w:szCs w:val="20"/>
            </w:rPr>
            <w:t>Choose an item.</w:t>
          </w:r>
        </w:p>
      </w:docPartBody>
    </w:docPart>
    <w:docPart>
      <w:docPartPr>
        <w:name w:val="2765175C0143477196E17BE8D648A081"/>
        <w:category>
          <w:name w:val="General"/>
          <w:gallery w:val="placeholder"/>
        </w:category>
        <w:types>
          <w:type w:val="bbPlcHdr"/>
        </w:types>
        <w:behaviors>
          <w:behavior w:val="content"/>
        </w:behaviors>
        <w:guid w:val="{0E2480D9-AF4A-4506-B8BA-2748206DD985}"/>
      </w:docPartPr>
      <w:docPartBody>
        <w:p w:rsidR="00000000" w:rsidRDefault="00611B6E" w:rsidP="00611B6E">
          <w:pPr>
            <w:pStyle w:val="2765175C0143477196E17BE8D648A081"/>
          </w:pPr>
          <w:r>
            <w:rPr>
              <w:rStyle w:val="PlaceholderText"/>
              <w:rFonts w:asciiTheme="majorHAnsi" w:hAnsiTheme="majorHAnsi"/>
              <w:sz w:val="20"/>
              <w:szCs w:val="20"/>
            </w:rPr>
            <w:t>Choose an item.</w:t>
          </w:r>
        </w:p>
      </w:docPartBody>
    </w:docPart>
    <w:docPart>
      <w:docPartPr>
        <w:name w:val="365D143E2BAE47DB87C6A9E6CBD18534"/>
        <w:category>
          <w:name w:val="General"/>
          <w:gallery w:val="placeholder"/>
        </w:category>
        <w:types>
          <w:type w:val="bbPlcHdr"/>
        </w:types>
        <w:behaviors>
          <w:behavior w:val="content"/>
        </w:behaviors>
        <w:guid w:val="{77AE56C5-84ED-4DD6-9363-73EDE8C68E46}"/>
      </w:docPartPr>
      <w:docPartBody>
        <w:p w:rsidR="00000000" w:rsidRDefault="00611B6E" w:rsidP="00611B6E">
          <w:pPr>
            <w:pStyle w:val="365D143E2BAE47DB87C6A9E6CBD18534"/>
          </w:pPr>
          <w:r>
            <w:rPr>
              <w:rStyle w:val="PlaceholderText"/>
              <w:rFonts w:asciiTheme="majorHAnsi" w:hAnsiTheme="majorHAnsi"/>
              <w:sz w:val="20"/>
              <w:szCs w:val="20"/>
            </w:rPr>
            <w:t>Choose an item.</w:t>
          </w:r>
        </w:p>
      </w:docPartBody>
    </w:docPart>
    <w:docPart>
      <w:docPartPr>
        <w:name w:val="2C308C3C19BA44BB879B26F8868FE93B"/>
        <w:category>
          <w:name w:val="General"/>
          <w:gallery w:val="placeholder"/>
        </w:category>
        <w:types>
          <w:type w:val="bbPlcHdr"/>
        </w:types>
        <w:behaviors>
          <w:behavior w:val="content"/>
        </w:behaviors>
        <w:guid w:val="{7E2C9CB9-7394-4A8B-B7FA-C38260798D5F}"/>
      </w:docPartPr>
      <w:docPartBody>
        <w:p w:rsidR="00000000" w:rsidRDefault="00611B6E" w:rsidP="00611B6E">
          <w:pPr>
            <w:pStyle w:val="2C308C3C19BA44BB879B26F8868FE93B"/>
          </w:pPr>
          <w:r>
            <w:rPr>
              <w:rStyle w:val="PlaceholderText"/>
              <w:rFonts w:asciiTheme="majorHAnsi" w:hAnsiTheme="majorHAnsi"/>
              <w:sz w:val="20"/>
              <w:szCs w:val="20"/>
            </w:rPr>
            <w:t>Choose an item.</w:t>
          </w:r>
        </w:p>
      </w:docPartBody>
    </w:docPart>
    <w:docPart>
      <w:docPartPr>
        <w:name w:val="CD1B91D29BAC40FC94E7958E16100F48"/>
        <w:category>
          <w:name w:val="General"/>
          <w:gallery w:val="placeholder"/>
        </w:category>
        <w:types>
          <w:type w:val="bbPlcHdr"/>
        </w:types>
        <w:behaviors>
          <w:behavior w:val="content"/>
        </w:behaviors>
        <w:guid w:val="{9D4CCF54-9D68-4613-8587-54251EA3C0F9}"/>
      </w:docPartPr>
      <w:docPartBody>
        <w:p w:rsidR="00000000" w:rsidRDefault="00611B6E" w:rsidP="00611B6E">
          <w:pPr>
            <w:pStyle w:val="CD1B91D29BAC40FC94E7958E16100F48"/>
          </w:pPr>
          <w:r>
            <w:rPr>
              <w:rStyle w:val="PlaceholderText"/>
              <w:rFonts w:asciiTheme="majorHAnsi" w:hAnsiTheme="majorHAnsi"/>
              <w:sz w:val="20"/>
              <w:szCs w:val="20"/>
            </w:rPr>
            <w:t>Choose an item.</w:t>
          </w:r>
        </w:p>
      </w:docPartBody>
    </w:docPart>
    <w:docPart>
      <w:docPartPr>
        <w:name w:val="957A42CC37AF445F972D8A52C1CBDC1F"/>
        <w:category>
          <w:name w:val="General"/>
          <w:gallery w:val="placeholder"/>
        </w:category>
        <w:types>
          <w:type w:val="bbPlcHdr"/>
        </w:types>
        <w:behaviors>
          <w:behavior w:val="content"/>
        </w:behaviors>
        <w:guid w:val="{C93E6BBD-AD54-44DE-9FAC-5E189AACC668}"/>
      </w:docPartPr>
      <w:docPartBody>
        <w:p w:rsidR="00000000" w:rsidRDefault="00611B6E" w:rsidP="00611B6E">
          <w:pPr>
            <w:pStyle w:val="957A42CC37AF445F972D8A52C1CBDC1F"/>
          </w:pPr>
          <w:r>
            <w:rPr>
              <w:rStyle w:val="PlaceholderText"/>
              <w:rFonts w:asciiTheme="majorHAnsi" w:hAnsiTheme="majorHAnsi"/>
              <w:sz w:val="20"/>
              <w:szCs w:val="20"/>
            </w:rPr>
            <w:t>Choose an item.</w:t>
          </w:r>
        </w:p>
      </w:docPartBody>
    </w:docPart>
    <w:docPart>
      <w:docPartPr>
        <w:name w:val="19FE17D23FDF4D5CA1DF777CB9409EE1"/>
        <w:category>
          <w:name w:val="General"/>
          <w:gallery w:val="placeholder"/>
        </w:category>
        <w:types>
          <w:type w:val="bbPlcHdr"/>
        </w:types>
        <w:behaviors>
          <w:behavior w:val="content"/>
        </w:behaviors>
        <w:guid w:val="{A0A62469-4562-4C11-BDF2-534EC1A78C7F}"/>
      </w:docPartPr>
      <w:docPartBody>
        <w:p w:rsidR="00000000" w:rsidRDefault="00611B6E" w:rsidP="00611B6E">
          <w:pPr>
            <w:pStyle w:val="19FE17D23FDF4D5CA1DF777CB9409EE1"/>
          </w:pPr>
          <w:r>
            <w:rPr>
              <w:rStyle w:val="PlaceholderText"/>
              <w:rFonts w:asciiTheme="majorHAnsi" w:hAnsiTheme="majorHAnsi"/>
              <w:sz w:val="20"/>
              <w:szCs w:val="20"/>
            </w:rPr>
            <w:t>Choose an item.</w:t>
          </w:r>
        </w:p>
      </w:docPartBody>
    </w:docPart>
    <w:docPart>
      <w:docPartPr>
        <w:name w:val="0FF2CC9685864979A3A882831804C913"/>
        <w:category>
          <w:name w:val="General"/>
          <w:gallery w:val="placeholder"/>
        </w:category>
        <w:types>
          <w:type w:val="bbPlcHdr"/>
        </w:types>
        <w:behaviors>
          <w:behavior w:val="content"/>
        </w:behaviors>
        <w:guid w:val="{92D223DF-B0A0-40C7-98A6-B38DC6D2EC39}"/>
      </w:docPartPr>
      <w:docPartBody>
        <w:p w:rsidR="00000000" w:rsidRDefault="00611B6E" w:rsidP="00611B6E">
          <w:pPr>
            <w:pStyle w:val="0FF2CC9685864979A3A882831804C913"/>
          </w:pPr>
          <w:r>
            <w:rPr>
              <w:rStyle w:val="PlaceholderText"/>
              <w:rFonts w:asciiTheme="majorHAnsi" w:hAnsiTheme="majorHAnsi"/>
              <w:sz w:val="20"/>
              <w:szCs w:val="20"/>
            </w:rPr>
            <w:t>Choose an item.</w:t>
          </w:r>
        </w:p>
      </w:docPartBody>
    </w:docPart>
    <w:docPart>
      <w:docPartPr>
        <w:name w:val="82D5EA35774B4FE18AB309C77B9820F5"/>
        <w:category>
          <w:name w:val="General"/>
          <w:gallery w:val="placeholder"/>
        </w:category>
        <w:types>
          <w:type w:val="bbPlcHdr"/>
        </w:types>
        <w:behaviors>
          <w:behavior w:val="content"/>
        </w:behaviors>
        <w:guid w:val="{05E72AE3-5659-45B0-8F6D-183E4D8CB090}"/>
      </w:docPartPr>
      <w:docPartBody>
        <w:p w:rsidR="00000000" w:rsidRDefault="00611B6E" w:rsidP="00611B6E">
          <w:pPr>
            <w:pStyle w:val="82D5EA35774B4FE18AB309C77B9820F5"/>
          </w:pPr>
          <w:r>
            <w:rPr>
              <w:rStyle w:val="PlaceholderText"/>
              <w:rFonts w:asciiTheme="majorHAnsi" w:hAnsiTheme="majorHAnsi"/>
              <w:sz w:val="20"/>
              <w:szCs w:val="20"/>
            </w:rPr>
            <w:t>Choose an item.</w:t>
          </w:r>
        </w:p>
      </w:docPartBody>
    </w:docPart>
    <w:docPart>
      <w:docPartPr>
        <w:name w:val="5622934A47D842459CC20D98484A8BBB"/>
        <w:category>
          <w:name w:val="General"/>
          <w:gallery w:val="placeholder"/>
        </w:category>
        <w:types>
          <w:type w:val="bbPlcHdr"/>
        </w:types>
        <w:behaviors>
          <w:behavior w:val="content"/>
        </w:behaviors>
        <w:guid w:val="{51FAD793-D72F-4CCA-91DA-5D151132E357}"/>
      </w:docPartPr>
      <w:docPartBody>
        <w:p w:rsidR="00000000" w:rsidRDefault="00611B6E" w:rsidP="00611B6E">
          <w:pPr>
            <w:pStyle w:val="5622934A47D842459CC20D98484A8BBB"/>
          </w:pPr>
          <w:r>
            <w:rPr>
              <w:rStyle w:val="PlaceholderText"/>
              <w:rFonts w:asciiTheme="majorHAnsi" w:hAnsiTheme="majorHAnsi"/>
              <w:sz w:val="20"/>
              <w:szCs w:val="20"/>
            </w:rPr>
            <w:t>Choose an item.</w:t>
          </w:r>
        </w:p>
      </w:docPartBody>
    </w:docPart>
    <w:docPart>
      <w:docPartPr>
        <w:name w:val="3292900087EA486D84120ACA636232F2"/>
        <w:category>
          <w:name w:val="General"/>
          <w:gallery w:val="placeholder"/>
        </w:category>
        <w:types>
          <w:type w:val="bbPlcHdr"/>
        </w:types>
        <w:behaviors>
          <w:behavior w:val="content"/>
        </w:behaviors>
        <w:guid w:val="{D9CEBA3A-A362-4A31-BEDF-D445D2E1EF63}"/>
      </w:docPartPr>
      <w:docPartBody>
        <w:p w:rsidR="00000000" w:rsidRDefault="00611B6E" w:rsidP="00611B6E">
          <w:pPr>
            <w:pStyle w:val="3292900087EA486D84120ACA636232F2"/>
          </w:pPr>
          <w:r>
            <w:rPr>
              <w:rStyle w:val="PlaceholderText"/>
              <w:rFonts w:asciiTheme="majorHAnsi" w:hAnsiTheme="majorHAnsi"/>
              <w:sz w:val="20"/>
              <w:szCs w:val="20"/>
            </w:rPr>
            <w:t>Choose an item.</w:t>
          </w:r>
        </w:p>
      </w:docPartBody>
    </w:docPart>
    <w:docPart>
      <w:docPartPr>
        <w:name w:val="4B42C90F49594B66ACC1E4B36A7E1100"/>
        <w:category>
          <w:name w:val="General"/>
          <w:gallery w:val="placeholder"/>
        </w:category>
        <w:types>
          <w:type w:val="bbPlcHdr"/>
        </w:types>
        <w:behaviors>
          <w:behavior w:val="content"/>
        </w:behaviors>
        <w:guid w:val="{05294D03-D179-4F54-99C4-9FC92874F0C4}"/>
      </w:docPartPr>
      <w:docPartBody>
        <w:p w:rsidR="00000000" w:rsidRDefault="00611B6E" w:rsidP="00611B6E">
          <w:pPr>
            <w:pStyle w:val="4B42C90F49594B66ACC1E4B36A7E1100"/>
          </w:pPr>
          <w:r>
            <w:rPr>
              <w:rStyle w:val="PlaceholderText"/>
              <w:rFonts w:asciiTheme="majorHAnsi" w:hAnsiTheme="majorHAnsi"/>
              <w:sz w:val="20"/>
              <w:szCs w:val="20"/>
            </w:rPr>
            <w:t>Choose an item.</w:t>
          </w:r>
        </w:p>
      </w:docPartBody>
    </w:docPart>
    <w:docPart>
      <w:docPartPr>
        <w:name w:val="BF2288CE4A854ACA912997BF08170DB7"/>
        <w:category>
          <w:name w:val="General"/>
          <w:gallery w:val="placeholder"/>
        </w:category>
        <w:types>
          <w:type w:val="bbPlcHdr"/>
        </w:types>
        <w:behaviors>
          <w:behavior w:val="content"/>
        </w:behaviors>
        <w:guid w:val="{C2CD4858-61DB-4955-8CB8-546382198D2A}"/>
      </w:docPartPr>
      <w:docPartBody>
        <w:p w:rsidR="00000000" w:rsidRDefault="00611B6E" w:rsidP="00611B6E">
          <w:pPr>
            <w:pStyle w:val="BF2288CE4A854ACA912997BF08170DB7"/>
          </w:pPr>
          <w:r>
            <w:rPr>
              <w:rStyle w:val="PlaceholderText"/>
              <w:rFonts w:asciiTheme="majorHAnsi" w:hAnsiTheme="majorHAnsi"/>
              <w:sz w:val="20"/>
              <w:szCs w:val="20"/>
            </w:rPr>
            <w:t>Choose an item.</w:t>
          </w:r>
        </w:p>
      </w:docPartBody>
    </w:docPart>
    <w:docPart>
      <w:docPartPr>
        <w:name w:val="E0ED8957DAAB45D98F6BE5DA595DE490"/>
        <w:category>
          <w:name w:val="General"/>
          <w:gallery w:val="placeholder"/>
        </w:category>
        <w:types>
          <w:type w:val="bbPlcHdr"/>
        </w:types>
        <w:behaviors>
          <w:behavior w:val="content"/>
        </w:behaviors>
        <w:guid w:val="{919E7ED6-1D99-47E3-84AB-33E4CC3F5B01}"/>
      </w:docPartPr>
      <w:docPartBody>
        <w:p w:rsidR="00000000" w:rsidRDefault="00611B6E" w:rsidP="00611B6E">
          <w:pPr>
            <w:pStyle w:val="E0ED8957DAAB45D98F6BE5DA595DE490"/>
          </w:pPr>
          <w:r w:rsidRPr="00C57BD7">
            <w:rPr>
              <w:rFonts w:cstheme="minorHAnsi"/>
              <w:color w:val="808080"/>
            </w:rPr>
            <w:t>Choose an item.</w:t>
          </w:r>
        </w:p>
      </w:docPartBody>
    </w:docPart>
    <w:docPart>
      <w:docPartPr>
        <w:name w:val="607D2CCC2EA643928D07641B5AFAB1D9"/>
        <w:category>
          <w:name w:val="General"/>
          <w:gallery w:val="placeholder"/>
        </w:category>
        <w:types>
          <w:type w:val="bbPlcHdr"/>
        </w:types>
        <w:behaviors>
          <w:behavior w:val="content"/>
        </w:behaviors>
        <w:guid w:val="{351CA963-4BB9-4F29-8DAD-3BF427183A4E}"/>
      </w:docPartPr>
      <w:docPartBody>
        <w:p w:rsidR="00000000" w:rsidRDefault="00611B6E" w:rsidP="00611B6E">
          <w:pPr>
            <w:pStyle w:val="607D2CCC2EA643928D07641B5AFAB1D9"/>
          </w:pPr>
          <w:r>
            <w:rPr>
              <w:rStyle w:val="PlaceholderText"/>
              <w:rFonts w:asciiTheme="majorHAnsi" w:hAnsiTheme="majorHAnsi"/>
              <w:sz w:val="20"/>
              <w:szCs w:val="20"/>
            </w:rPr>
            <w:t>Choose an item.</w:t>
          </w:r>
        </w:p>
      </w:docPartBody>
    </w:docPart>
    <w:docPart>
      <w:docPartPr>
        <w:name w:val="2751C0F6BD67477BBA3D5C6045284208"/>
        <w:category>
          <w:name w:val="General"/>
          <w:gallery w:val="placeholder"/>
        </w:category>
        <w:types>
          <w:type w:val="bbPlcHdr"/>
        </w:types>
        <w:behaviors>
          <w:behavior w:val="content"/>
        </w:behaviors>
        <w:guid w:val="{432F39D3-CF91-4CFB-98C6-0825D8AC9926}"/>
      </w:docPartPr>
      <w:docPartBody>
        <w:p w:rsidR="00000000" w:rsidRDefault="00611B6E" w:rsidP="00611B6E">
          <w:pPr>
            <w:pStyle w:val="2751C0F6BD67477BBA3D5C6045284208"/>
          </w:pPr>
          <w:r w:rsidRPr="00C57BD7">
            <w:rPr>
              <w:rFonts w:cstheme="minorHAnsi"/>
              <w:color w:val="808080"/>
            </w:rPr>
            <w:t>Choose an item.</w:t>
          </w:r>
        </w:p>
      </w:docPartBody>
    </w:docPart>
    <w:docPart>
      <w:docPartPr>
        <w:name w:val="CF4B876D9E4D49C890E50B32EFE2AA36"/>
        <w:category>
          <w:name w:val="General"/>
          <w:gallery w:val="placeholder"/>
        </w:category>
        <w:types>
          <w:type w:val="bbPlcHdr"/>
        </w:types>
        <w:behaviors>
          <w:behavior w:val="content"/>
        </w:behaviors>
        <w:guid w:val="{81C30A44-E21A-47BE-B42E-2CF514F61B95}"/>
      </w:docPartPr>
      <w:docPartBody>
        <w:p w:rsidR="00000000" w:rsidRDefault="00611B6E" w:rsidP="00611B6E">
          <w:pPr>
            <w:pStyle w:val="CF4B876D9E4D49C890E50B32EFE2AA36"/>
          </w:pPr>
          <w:r w:rsidRPr="00C57BD7">
            <w:rPr>
              <w:rFonts w:cstheme="minorHAnsi"/>
              <w:color w:val="808080"/>
            </w:rPr>
            <w:t>Choose an item.</w:t>
          </w:r>
        </w:p>
      </w:docPartBody>
    </w:docPart>
    <w:docPart>
      <w:docPartPr>
        <w:name w:val="4AC8F9B1F03548C7A7B650C500F85E91"/>
        <w:category>
          <w:name w:val="General"/>
          <w:gallery w:val="placeholder"/>
        </w:category>
        <w:types>
          <w:type w:val="bbPlcHdr"/>
        </w:types>
        <w:behaviors>
          <w:behavior w:val="content"/>
        </w:behaviors>
        <w:guid w:val="{EF3ABFD5-2B3B-45FF-8E3C-41567CCA057E}"/>
      </w:docPartPr>
      <w:docPartBody>
        <w:p w:rsidR="00000000" w:rsidRDefault="00611B6E" w:rsidP="00611B6E">
          <w:pPr>
            <w:pStyle w:val="4AC8F9B1F03548C7A7B650C500F85E91"/>
          </w:pPr>
          <w:r w:rsidRPr="00C57BD7">
            <w:rPr>
              <w:rFonts w:cstheme="minorHAnsi"/>
              <w:color w:val="808080"/>
            </w:rPr>
            <w:t>Choose an item.</w:t>
          </w:r>
        </w:p>
      </w:docPartBody>
    </w:docPart>
    <w:docPart>
      <w:docPartPr>
        <w:name w:val="396DE7AEB49648AD9B0BEA1D0AE5E6A0"/>
        <w:category>
          <w:name w:val="General"/>
          <w:gallery w:val="placeholder"/>
        </w:category>
        <w:types>
          <w:type w:val="bbPlcHdr"/>
        </w:types>
        <w:behaviors>
          <w:behavior w:val="content"/>
        </w:behaviors>
        <w:guid w:val="{1804BA06-96C0-4002-9F0F-D4483D405FB2}"/>
      </w:docPartPr>
      <w:docPartBody>
        <w:p w:rsidR="00000000" w:rsidRDefault="00611B6E" w:rsidP="00611B6E">
          <w:pPr>
            <w:pStyle w:val="396DE7AEB49648AD9B0BEA1D0AE5E6A0"/>
          </w:pPr>
          <w:r w:rsidRPr="00C57BD7">
            <w:rPr>
              <w:rFonts w:cstheme="minorHAnsi"/>
              <w:color w:val="808080"/>
            </w:rPr>
            <w:t>Choose an item.</w:t>
          </w:r>
        </w:p>
      </w:docPartBody>
    </w:docPart>
    <w:docPart>
      <w:docPartPr>
        <w:name w:val="0409DCD8F84E4289B7FD5ACD5E0C8D66"/>
        <w:category>
          <w:name w:val="General"/>
          <w:gallery w:val="placeholder"/>
        </w:category>
        <w:types>
          <w:type w:val="bbPlcHdr"/>
        </w:types>
        <w:behaviors>
          <w:behavior w:val="content"/>
        </w:behaviors>
        <w:guid w:val="{75BD9F67-303D-4F91-B64F-FAC019C31550}"/>
      </w:docPartPr>
      <w:docPartBody>
        <w:p w:rsidR="00000000" w:rsidRDefault="00611B6E" w:rsidP="00611B6E">
          <w:pPr>
            <w:pStyle w:val="0409DCD8F84E4289B7FD5ACD5E0C8D66"/>
          </w:pPr>
          <w:r w:rsidRPr="00C57BD7">
            <w:rPr>
              <w:rFonts w:cstheme="minorHAnsi"/>
              <w:color w:val="808080"/>
            </w:rPr>
            <w:t>Choose an item.</w:t>
          </w:r>
        </w:p>
      </w:docPartBody>
    </w:docPart>
    <w:docPart>
      <w:docPartPr>
        <w:name w:val="CCBA67A13CBA4BECBF0533CA21F6DB38"/>
        <w:category>
          <w:name w:val="General"/>
          <w:gallery w:val="placeholder"/>
        </w:category>
        <w:types>
          <w:type w:val="bbPlcHdr"/>
        </w:types>
        <w:behaviors>
          <w:behavior w:val="content"/>
        </w:behaviors>
        <w:guid w:val="{32CC6CE7-560B-4CDC-8D29-4B02B4C67BDD}"/>
      </w:docPartPr>
      <w:docPartBody>
        <w:p w:rsidR="00000000" w:rsidRDefault="00611B6E" w:rsidP="00611B6E">
          <w:pPr>
            <w:pStyle w:val="CCBA67A13CBA4BECBF0533CA21F6DB38"/>
          </w:pPr>
          <w:r w:rsidRPr="00C57BD7">
            <w:rPr>
              <w:rFonts w:cstheme="minorHAnsi"/>
              <w:color w:val="808080"/>
            </w:rPr>
            <w:t>Choose an item.</w:t>
          </w:r>
        </w:p>
      </w:docPartBody>
    </w:docPart>
    <w:docPart>
      <w:docPartPr>
        <w:name w:val="8D04B8B839434761B2F27F1F6B30B21A"/>
        <w:category>
          <w:name w:val="General"/>
          <w:gallery w:val="placeholder"/>
        </w:category>
        <w:types>
          <w:type w:val="bbPlcHdr"/>
        </w:types>
        <w:behaviors>
          <w:behavior w:val="content"/>
        </w:behaviors>
        <w:guid w:val="{0DA111C7-FD38-4F6D-BC5E-B6C613664C4B}"/>
      </w:docPartPr>
      <w:docPartBody>
        <w:p w:rsidR="00000000" w:rsidRDefault="00611B6E" w:rsidP="00611B6E">
          <w:pPr>
            <w:pStyle w:val="8D04B8B839434761B2F27F1F6B30B21A"/>
          </w:pPr>
          <w:r w:rsidRPr="00C57BD7">
            <w:rPr>
              <w:rFonts w:cstheme="minorHAnsi"/>
              <w:color w:val="808080"/>
            </w:rPr>
            <w:t>Choose an item.</w:t>
          </w:r>
        </w:p>
      </w:docPartBody>
    </w:docPart>
    <w:docPart>
      <w:docPartPr>
        <w:name w:val="A9BA3F957DBF43E1B60B215CA62AA31E"/>
        <w:category>
          <w:name w:val="General"/>
          <w:gallery w:val="placeholder"/>
        </w:category>
        <w:types>
          <w:type w:val="bbPlcHdr"/>
        </w:types>
        <w:behaviors>
          <w:behavior w:val="content"/>
        </w:behaviors>
        <w:guid w:val="{F8D62F6A-3376-4608-969F-627445D24473}"/>
      </w:docPartPr>
      <w:docPartBody>
        <w:p w:rsidR="00000000" w:rsidRDefault="00611B6E" w:rsidP="00611B6E">
          <w:pPr>
            <w:pStyle w:val="A9BA3F957DBF43E1B60B215CA62AA31E"/>
          </w:pPr>
          <w:r w:rsidRPr="00C57BD7">
            <w:rPr>
              <w:rFonts w:cstheme="minorHAnsi"/>
              <w:color w:val="808080"/>
            </w:rPr>
            <w:t>Choose an item.</w:t>
          </w:r>
        </w:p>
      </w:docPartBody>
    </w:docPart>
    <w:docPart>
      <w:docPartPr>
        <w:name w:val="5AD2836A30074971B900140FD3B13B77"/>
        <w:category>
          <w:name w:val="General"/>
          <w:gallery w:val="placeholder"/>
        </w:category>
        <w:types>
          <w:type w:val="bbPlcHdr"/>
        </w:types>
        <w:behaviors>
          <w:behavior w:val="content"/>
        </w:behaviors>
        <w:guid w:val="{646F5484-38FD-46FF-B09C-5D18D5B1953B}"/>
      </w:docPartPr>
      <w:docPartBody>
        <w:p w:rsidR="00000000" w:rsidRDefault="00611B6E" w:rsidP="00611B6E">
          <w:pPr>
            <w:pStyle w:val="5AD2836A30074971B900140FD3B13B77"/>
          </w:pPr>
          <w:r w:rsidRPr="00C57BD7">
            <w:rPr>
              <w:rFonts w:cstheme="minorHAnsi"/>
              <w:color w:val="808080"/>
            </w:rPr>
            <w:t>Choose an item.</w:t>
          </w:r>
        </w:p>
      </w:docPartBody>
    </w:docPart>
    <w:docPart>
      <w:docPartPr>
        <w:name w:val="CDFBB37A128B42CF9E36C2688CE8842C"/>
        <w:category>
          <w:name w:val="General"/>
          <w:gallery w:val="placeholder"/>
        </w:category>
        <w:types>
          <w:type w:val="bbPlcHdr"/>
        </w:types>
        <w:behaviors>
          <w:behavior w:val="content"/>
        </w:behaviors>
        <w:guid w:val="{F18DC1B9-38E4-42BD-B93B-29D403884D6D}"/>
      </w:docPartPr>
      <w:docPartBody>
        <w:p w:rsidR="00000000" w:rsidRDefault="00611B6E" w:rsidP="00611B6E">
          <w:pPr>
            <w:pStyle w:val="CDFBB37A128B42CF9E36C2688CE8842C"/>
          </w:pPr>
          <w:r w:rsidRPr="00C57BD7">
            <w:rPr>
              <w:rFonts w:cstheme="minorHAnsi"/>
              <w:color w:val="808080"/>
            </w:rPr>
            <w:t>Choose an item.</w:t>
          </w:r>
        </w:p>
      </w:docPartBody>
    </w:docPart>
    <w:docPart>
      <w:docPartPr>
        <w:name w:val="368AA216BECD4C0B814937F7A80ED4E6"/>
        <w:category>
          <w:name w:val="General"/>
          <w:gallery w:val="placeholder"/>
        </w:category>
        <w:types>
          <w:type w:val="bbPlcHdr"/>
        </w:types>
        <w:behaviors>
          <w:behavior w:val="content"/>
        </w:behaviors>
        <w:guid w:val="{62EEB2E3-3CDC-4403-AED2-05E82A08760D}"/>
      </w:docPartPr>
      <w:docPartBody>
        <w:p w:rsidR="00000000" w:rsidRDefault="00611B6E" w:rsidP="00611B6E">
          <w:pPr>
            <w:pStyle w:val="368AA216BECD4C0B814937F7A80ED4E6"/>
          </w:pPr>
          <w:r w:rsidRPr="00C57BD7">
            <w:rPr>
              <w:rFonts w:cstheme="minorHAnsi"/>
              <w:color w:val="808080"/>
            </w:rPr>
            <w:t>Choose an item.</w:t>
          </w:r>
        </w:p>
      </w:docPartBody>
    </w:docPart>
    <w:docPart>
      <w:docPartPr>
        <w:name w:val="E687352912174E2E976C657F4E1AB67E"/>
        <w:category>
          <w:name w:val="General"/>
          <w:gallery w:val="placeholder"/>
        </w:category>
        <w:types>
          <w:type w:val="bbPlcHdr"/>
        </w:types>
        <w:behaviors>
          <w:behavior w:val="content"/>
        </w:behaviors>
        <w:guid w:val="{2001255A-1292-4EF1-AF7B-1D16365966E0}"/>
      </w:docPartPr>
      <w:docPartBody>
        <w:p w:rsidR="00000000" w:rsidRDefault="00611B6E" w:rsidP="00611B6E">
          <w:pPr>
            <w:pStyle w:val="E687352912174E2E976C657F4E1AB67E"/>
          </w:pPr>
          <w:r w:rsidRPr="00C57BD7">
            <w:rPr>
              <w:rFonts w:cstheme="minorHAnsi"/>
              <w:color w:val="808080"/>
            </w:rPr>
            <w:t>Choose an item.</w:t>
          </w:r>
        </w:p>
      </w:docPartBody>
    </w:docPart>
    <w:docPart>
      <w:docPartPr>
        <w:name w:val="C767E8874CDF4C0195E292006B3CCFD5"/>
        <w:category>
          <w:name w:val="General"/>
          <w:gallery w:val="placeholder"/>
        </w:category>
        <w:types>
          <w:type w:val="bbPlcHdr"/>
        </w:types>
        <w:behaviors>
          <w:behavior w:val="content"/>
        </w:behaviors>
        <w:guid w:val="{C4C08329-C445-4595-8C65-2B4D6BDEA937}"/>
      </w:docPartPr>
      <w:docPartBody>
        <w:p w:rsidR="00000000" w:rsidRDefault="00611B6E" w:rsidP="00611B6E">
          <w:pPr>
            <w:pStyle w:val="C767E8874CDF4C0195E292006B3CCFD5"/>
          </w:pPr>
          <w:r w:rsidRPr="00C57BD7">
            <w:rPr>
              <w:rFonts w:cstheme="minorHAnsi"/>
              <w:color w:val="808080"/>
            </w:rPr>
            <w:t>Choose an item.</w:t>
          </w:r>
        </w:p>
      </w:docPartBody>
    </w:docPart>
    <w:docPart>
      <w:docPartPr>
        <w:name w:val="109AED12565847D0BC521F136203BAED"/>
        <w:category>
          <w:name w:val="General"/>
          <w:gallery w:val="placeholder"/>
        </w:category>
        <w:types>
          <w:type w:val="bbPlcHdr"/>
        </w:types>
        <w:behaviors>
          <w:behavior w:val="content"/>
        </w:behaviors>
        <w:guid w:val="{836A8BE5-D25F-4E84-A7C9-0B5D6A070514}"/>
      </w:docPartPr>
      <w:docPartBody>
        <w:p w:rsidR="00000000" w:rsidRDefault="00611B6E" w:rsidP="00611B6E">
          <w:pPr>
            <w:pStyle w:val="109AED12565847D0BC521F136203BAED"/>
          </w:pPr>
          <w:r w:rsidRPr="00C57BD7">
            <w:rPr>
              <w:rFonts w:cstheme="minorHAnsi"/>
              <w:color w:val="808080"/>
            </w:rPr>
            <w:t>Choose an item.</w:t>
          </w:r>
        </w:p>
      </w:docPartBody>
    </w:docPart>
    <w:docPart>
      <w:docPartPr>
        <w:name w:val="849F6F3C0EAA4857A5A456E5C7FFBEFB"/>
        <w:category>
          <w:name w:val="General"/>
          <w:gallery w:val="placeholder"/>
        </w:category>
        <w:types>
          <w:type w:val="bbPlcHdr"/>
        </w:types>
        <w:behaviors>
          <w:behavior w:val="content"/>
        </w:behaviors>
        <w:guid w:val="{059ED7DB-633A-45B2-AB65-0CA8A80D8FBB}"/>
      </w:docPartPr>
      <w:docPartBody>
        <w:p w:rsidR="00000000" w:rsidRDefault="00611B6E" w:rsidP="00611B6E">
          <w:pPr>
            <w:pStyle w:val="849F6F3C0EAA4857A5A456E5C7FFBEFB"/>
          </w:pPr>
          <w:r>
            <w:rPr>
              <w:rStyle w:val="PlaceholderText"/>
              <w:rFonts w:asciiTheme="majorHAnsi" w:hAnsiTheme="majorHAnsi"/>
              <w:sz w:val="20"/>
              <w:szCs w:val="20"/>
            </w:rPr>
            <w:t>Choose an item.</w:t>
          </w:r>
        </w:p>
      </w:docPartBody>
    </w:docPart>
    <w:docPart>
      <w:docPartPr>
        <w:name w:val="38939E960A3B4CC297C81226B11FB5E9"/>
        <w:category>
          <w:name w:val="General"/>
          <w:gallery w:val="placeholder"/>
        </w:category>
        <w:types>
          <w:type w:val="bbPlcHdr"/>
        </w:types>
        <w:behaviors>
          <w:behavior w:val="content"/>
        </w:behaviors>
        <w:guid w:val="{5184CD90-0D03-423B-AF95-151635D2C217}"/>
      </w:docPartPr>
      <w:docPartBody>
        <w:p w:rsidR="00000000" w:rsidRDefault="00611B6E" w:rsidP="00611B6E">
          <w:pPr>
            <w:pStyle w:val="38939E960A3B4CC297C81226B11FB5E9"/>
          </w:pPr>
          <w:r>
            <w:rPr>
              <w:rStyle w:val="PlaceholderText"/>
              <w:rFonts w:asciiTheme="majorHAnsi" w:hAnsiTheme="majorHAnsi"/>
              <w:sz w:val="20"/>
              <w:szCs w:val="20"/>
            </w:rPr>
            <w:t>Choose an item.</w:t>
          </w:r>
        </w:p>
      </w:docPartBody>
    </w:docPart>
    <w:docPart>
      <w:docPartPr>
        <w:name w:val="A3FBC82EB00B4426A83F908C55CB2BB2"/>
        <w:category>
          <w:name w:val="General"/>
          <w:gallery w:val="placeholder"/>
        </w:category>
        <w:types>
          <w:type w:val="bbPlcHdr"/>
        </w:types>
        <w:behaviors>
          <w:behavior w:val="content"/>
        </w:behaviors>
        <w:guid w:val="{CB5A8CA4-0771-44FA-AF6D-D057115B3A6D}"/>
      </w:docPartPr>
      <w:docPartBody>
        <w:p w:rsidR="00000000" w:rsidRDefault="00611B6E" w:rsidP="00611B6E">
          <w:pPr>
            <w:pStyle w:val="A3FBC82EB00B4426A83F908C55CB2BB2"/>
          </w:pPr>
          <w:r>
            <w:rPr>
              <w:rStyle w:val="PlaceholderText"/>
              <w:rFonts w:asciiTheme="majorHAnsi" w:hAnsiTheme="majorHAnsi"/>
              <w:sz w:val="20"/>
              <w:szCs w:val="20"/>
            </w:rPr>
            <w:t>Choose an item.</w:t>
          </w:r>
        </w:p>
      </w:docPartBody>
    </w:docPart>
    <w:docPart>
      <w:docPartPr>
        <w:name w:val="852BF78BDCDD45D99C8386296FCC93C4"/>
        <w:category>
          <w:name w:val="General"/>
          <w:gallery w:val="placeholder"/>
        </w:category>
        <w:types>
          <w:type w:val="bbPlcHdr"/>
        </w:types>
        <w:behaviors>
          <w:behavior w:val="content"/>
        </w:behaviors>
        <w:guid w:val="{41D50A1D-C6B4-4059-A2B0-AE5D7BB745B1}"/>
      </w:docPartPr>
      <w:docPartBody>
        <w:p w:rsidR="00000000" w:rsidRDefault="00611B6E" w:rsidP="00611B6E">
          <w:pPr>
            <w:pStyle w:val="852BF78BDCDD45D99C8386296FCC93C4"/>
          </w:pPr>
          <w:r>
            <w:rPr>
              <w:rStyle w:val="PlaceholderText"/>
              <w:rFonts w:asciiTheme="majorHAnsi" w:hAnsiTheme="majorHAnsi"/>
              <w:sz w:val="20"/>
              <w:szCs w:val="20"/>
            </w:rPr>
            <w:t>Choose an item.</w:t>
          </w:r>
        </w:p>
      </w:docPartBody>
    </w:docPart>
    <w:docPart>
      <w:docPartPr>
        <w:name w:val="5D58EC7818AB43CA8BAC84B651982524"/>
        <w:category>
          <w:name w:val="General"/>
          <w:gallery w:val="placeholder"/>
        </w:category>
        <w:types>
          <w:type w:val="bbPlcHdr"/>
        </w:types>
        <w:behaviors>
          <w:behavior w:val="content"/>
        </w:behaviors>
        <w:guid w:val="{91EAA7DF-71B7-4B37-9A69-D8FCF66DF36E}"/>
      </w:docPartPr>
      <w:docPartBody>
        <w:p w:rsidR="00000000" w:rsidRDefault="00611B6E" w:rsidP="00611B6E">
          <w:pPr>
            <w:pStyle w:val="5D58EC7818AB43CA8BAC84B651982524"/>
          </w:pPr>
          <w:r w:rsidRPr="00C57BD7">
            <w:rPr>
              <w:rFonts w:cstheme="minorHAnsi"/>
              <w:color w:val="808080"/>
            </w:rPr>
            <w:t>Choose an item.</w:t>
          </w:r>
        </w:p>
      </w:docPartBody>
    </w:docPart>
    <w:docPart>
      <w:docPartPr>
        <w:name w:val="FFF9C81E81CD4B47A9FBAF4E48EA3887"/>
        <w:category>
          <w:name w:val="General"/>
          <w:gallery w:val="placeholder"/>
        </w:category>
        <w:types>
          <w:type w:val="bbPlcHdr"/>
        </w:types>
        <w:behaviors>
          <w:behavior w:val="content"/>
        </w:behaviors>
        <w:guid w:val="{C4D42748-C09D-4476-BF9F-21A7E5075B24}"/>
      </w:docPartPr>
      <w:docPartBody>
        <w:p w:rsidR="00000000" w:rsidRDefault="00611B6E" w:rsidP="00611B6E">
          <w:pPr>
            <w:pStyle w:val="FFF9C81E81CD4B47A9FBAF4E48EA3887"/>
          </w:pPr>
          <w:r w:rsidRPr="00C57BD7">
            <w:rPr>
              <w:rFonts w:cstheme="minorHAnsi"/>
              <w:color w:val="808080"/>
            </w:rPr>
            <w:t>Choose an item.</w:t>
          </w:r>
        </w:p>
      </w:docPartBody>
    </w:docPart>
    <w:docPart>
      <w:docPartPr>
        <w:name w:val="410263903FE24EB4B7367E6724FD9FE8"/>
        <w:category>
          <w:name w:val="General"/>
          <w:gallery w:val="placeholder"/>
        </w:category>
        <w:types>
          <w:type w:val="bbPlcHdr"/>
        </w:types>
        <w:behaviors>
          <w:behavior w:val="content"/>
        </w:behaviors>
        <w:guid w:val="{7D22A317-6449-4638-890D-6261D72B2EE4}"/>
      </w:docPartPr>
      <w:docPartBody>
        <w:p w:rsidR="00000000" w:rsidRDefault="00611B6E" w:rsidP="00611B6E">
          <w:pPr>
            <w:pStyle w:val="410263903FE24EB4B7367E6724FD9FE8"/>
          </w:pPr>
          <w:r w:rsidRPr="00C57BD7">
            <w:rPr>
              <w:rFonts w:cstheme="minorHAnsi"/>
              <w:color w:val="808080"/>
            </w:rPr>
            <w:t>Choose an item.</w:t>
          </w:r>
        </w:p>
      </w:docPartBody>
    </w:docPart>
    <w:docPart>
      <w:docPartPr>
        <w:name w:val="4217304CAFD746AC92B6731E74C731E9"/>
        <w:category>
          <w:name w:val="General"/>
          <w:gallery w:val="placeholder"/>
        </w:category>
        <w:types>
          <w:type w:val="bbPlcHdr"/>
        </w:types>
        <w:behaviors>
          <w:behavior w:val="content"/>
        </w:behaviors>
        <w:guid w:val="{93D8045A-1FE0-4881-9565-EAA971AD588E}"/>
      </w:docPartPr>
      <w:docPartBody>
        <w:p w:rsidR="00000000" w:rsidRDefault="00611B6E" w:rsidP="00611B6E">
          <w:pPr>
            <w:pStyle w:val="4217304CAFD746AC92B6731E74C731E9"/>
          </w:pPr>
          <w:r w:rsidRPr="00C57BD7">
            <w:rPr>
              <w:rFonts w:cstheme="minorHAnsi"/>
              <w:color w:val="808080"/>
            </w:rPr>
            <w:t>Choose an item.</w:t>
          </w:r>
        </w:p>
      </w:docPartBody>
    </w:docPart>
    <w:docPart>
      <w:docPartPr>
        <w:name w:val="1E0BE2D534E44CECAB1830C7724FAC95"/>
        <w:category>
          <w:name w:val="General"/>
          <w:gallery w:val="placeholder"/>
        </w:category>
        <w:types>
          <w:type w:val="bbPlcHdr"/>
        </w:types>
        <w:behaviors>
          <w:behavior w:val="content"/>
        </w:behaviors>
        <w:guid w:val="{832FD656-7CA9-4EBF-9371-E05989677C6E}"/>
      </w:docPartPr>
      <w:docPartBody>
        <w:p w:rsidR="00000000" w:rsidRDefault="00611B6E" w:rsidP="00611B6E">
          <w:pPr>
            <w:pStyle w:val="1E0BE2D534E44CECAB1830C7724FAC95"/>
          </w:pPr>
          <w:r w:rsidRPr="00C57BD7">
            <w:rPr>
              <w:rFonts w:cstheme="minorHAnsi"/>
              <w:color w:val="808080"/>
            </w:rPr>
            <w:t>Choose an item.</w:t>
          </w:r>
        </w:p>
      </w:docPartBody>
    </w:docPart>
    <w:docPart>
      <w:docPartPr>
        <w:name w:val="5B329854301C485DB383D0258F62A9D9"/>
        <w:category>
          <w:name w:val="General"/>
          <w:gallery w:val="placeholder"/>
        </w:category>
        <w:types>
          <w:type w:val="bbPlcHdr"/>
        </w:types>
        <w:behaviors>
          <w:behavior w:val="content"/>
        </w:behaviors>
        <w:guid w:val="{4BC8DD44-C3CF-4765-A4E0-BD38561812CF}"/>
      </w:docPartPr>
      <w:docPartBody>
        <w:p w:rsidR="00000000" w:rsidRDefault="00611B6E" w:rsidP="00611B6E">
          <w:pPr>
            <w:pStyle w:val="5B329854301C485DB383D0258F62A9D9"/>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72E3C"/>
    <w:rsid w:val="000F0668"/>
    <w:rsid w:val="001523DC"/>
    <w:rsid w:val="0018479C"/>
    <w:rsid w:val="002003B7"/>
    <w:rsid w:val="002611B8"/>
    <w:rsid w:val="002D3636"/>
    <w:rsid w:val="00301597"/>
    <w:rsid w:val="00380206"/>
    <w:rsid w:val="00395C04"/>
    <w:rsid w:val="003E6C5D"/>
    <w:rsid w:val="00584BE5"/>
    <w:rsid w:val="005D2835"/>
    <w:rsid w:val="00611B6E"/>
    <w:rsid w:val="006B330B"/>
    <w:rsid w:val="006B70AC"/>
    <w:rsid w:val="00802E2A"/>
    <w:rsid w:val="00853DDC"/>
    <w:rsid w:val="009F4939"/>
    <w:rsid w:val="00AB5801"/>
    <w:rsid w:val="00AD7216"/>
    <w:rsid w:val="00B57C1D"/>
    <w:rsid w:val="00C8748A"/>
    <w:rsid w:val="00E3712F"/>
    <w:rsid w:val="00E811C7"/>
    <w:rsid w:val="00ED7944"/>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B6E"/>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A1764A86E3B646AFAE7487D2E4AD2A4A">
    <w:name w:val="A1764A86E3B646AFAE7487D2E4AD2A4A"/>
    <w:rsid w:val="00C8748A"/>
  </w:style>
  <w:style w:type="paragraph" w:customStyle="1" w:styleId="1A423F78791A4E06A7570D54D6E5B86D">
    <w:name w:val="1A423F78791A4E06A7570D54D6E5B86D"/>
    <w:rsid w:val="00C8748A"/>
  </w:style>
  <w:style w:type="paragraph" w:customStyle="1" w:styleId="8A43ABB51057485D9412D0FEA8CF15BF">
    <w:name w:val="8A43ABB51057485D9412D0FEA8CF15BF"/>
    <w:rsid w:val="00C8748A"/>
  </w:style>
  <w:style w:type="paragraph" w:customStyle="1" w:styleId="AF6E04AEE0D842E8847CD2EAE95E4363">
    <w:name w:val="AF6E04AEE0D842E8847CD2EAE95E4363"/>
    <w:rsid w:val="00C8748A"/>
  </w:style>
  <w:style w:type="paragraph" w:customStyle="1" w:styleId="5D3012FF296C418F8E454B801313D922">
    <w:name w:val="5D3012FF296C418F8E454B801313D922"/>
    <w:rsid w:val="00C8748A"/>
  </w:style>
  <w:style w:type="paragraph" w:customStyle="1" w:styleId="06D94229D3594EC2A5ECDF172623A69F">
    <w:name w:val="06D94229D3594EC2A5ECDF172623A69F"/>
    <w:rsid w:val="00C8748A"/>
  </w:style>
  <w:style w:type="paragraph" w:customStyle="1" w:styleId="F45EADEDB04049C2A5E83A588A4CB182">
    <w:name w:val="F45EADEDB04049C2A5E83A588A4CB182"/>
    <w:rsid w:val="00C8748A"/>
  </w:style>
  <w:style w:type="paragraph" w:customStyle="1" w:styleId="0A711A4AEF2340D39DA53C66821C9892">
    <w:name w:val="0A711A4AEF2340D39DA53C66821C9892"/>
    <w:rsid w:val="00C8748A"/>
  </w:style>
  <w:style w:type="paragraph" w:customStyle="1" w:styleId="28E6FE2199A24F40BF2DFDBC65EE0744">
    <w:name w:val="28E6FE2199A24F40BF2DFDBC65EE0744"/>
    <w:rsid w:val="00C8748A"/>
  </w:style>
  <w:style w:type="paragraph" w:customStyle="1" w:styleId="1AE4D31DFFA54739BB4ED95093257132">
    <w:name w:val="1AE4D31DFFA54739BB4ED95093257132"/>
    <w:rsid w:val="00C8748A"/>
  </w:style>
  <w:style w:type="paragraph" w:customStyle="1" w:styleId="29BA50D738EC4FDDA11DB19D74A0890A">
    <w:name w:val="29BA50D738EC4FDDA11DB19D74A0890A"/>
    <w:rsid w:val="00C8748A"/>
  </w:style>
  <w:style w:type="paragraph" w:customStyle="1" w:styleId="FD460F41DB9E440A86D0C04C08E6531E">
    <w:name w:val="FD460F41DB9E440A86D0C04C08E6531E"/>
    <w:rsid w:val="00C8748A"/>
  </w:style>
  <w:style w:type="paragraph" w:customStyle="1" w:styleId="0BF1A12E9FFB4F35821A775029C016ED">
    <w:name w:val="0BF1A12E9FFB4F35821A775029C016ED"/>
    <w:rsid w:val="00C8748A"/>
  </w:style>
  <w:style w:type="paragraph" w:customStyle="1" w:styleId="FF2A97D261BD4AB2992EC061CF8E099F">
    <w:name w:val="FF2A97D261BD4AB2992EC061CF8E099F"/>
    <w:rsid w:val="00C8748A"/>
  </w:style>
  <w:style w:type="paragraph" w:customStyle="1" w:styleId="4D8DBC7F0FCF441E9294E6B5089B6EDC">
    <w:name w:val="4D8DBC7F0FCF441E9294E6B5089B6EDC"/>
    <w:rsid w:val="00C8748A"/>
  </w:style>
  <w:style w:type="paragraph" w:customStyle="1" w:styleId="4B64810D08884346BF4D326E2B28B09F">
    <w:name w:val="4B64810D08884346BF4D326E2B28B09F"/>
    <w:rsid w:val="00C8748A"/>
  </w:style>
  <w:style w:type="paragraph" w:customStyle="1" w:styleId="47B34D1CC8714F318B3189F6FDBB1C40">
    <w:name w:val="47B34D1CC8714F318B3189F6FDBB1C40"/>
    <w:rsid w:val="00C8748A"/>
  </w:style>
  <w:style w:type="paragraph" w:customStyle="1" w:styleId="321546034A714F3BA6317033F0091632">
    <w:name w:val="321546034A714F3BA6317033F0091632"/>
    <w:rsid w:val="00C8748A"/>
  </w:style>
  <w:style w:type="paragraph" w:customStyle="1" w:styleId="66A22268F8F8477880C50A8875D8E57C">
    <w:name w:val="66A22268F8F8477880C50A8875D8E57C"/>
    <w:rsid w:val="00C8748A"/>
  </w:style>
  <w:style w:type="paragraph" w:customStyle="1" w:styleId="C93CBFAD540C41C291AA84E8CA9766DA">
    <w:name w:val="C93CBFAD540C41C291AA84E8CA9766DA"/>
    <w:rsid w:val="00C8748A"/>
  </w:style>
  <w:style w:type="paragraph" w:customStyle="1" w:styleId="9C8FB37CD06143BC969B3A76856FECBD">
    <w:name w:val="9C8FB37CD06143BC969B3A76856FECBD"/>
    <w:rsid w:val="00C8748A"/>
  </w:style>
  <w:style w:type="paragraph" w:customStyle="1" w:styleId="7A0E514061834637BFE947DD3AC27877">
    <w:name w:val="7A0E514061834637BFE947DD3AC27877"/>
    <w:rsid w:val="00C8748A"/>
  </w:style>
  <w:style w:type="paragraph" w:customStyle="1" w:styleId="4B3076702B704C3FB94F570985DBA39B">
    <w:name w:val="4B3076702B704C3FB94F570985DBA39B"/>
    <w:rsid w:val="00C8748A"/>
  </w:style>
  <w:style w:type="paragraph" w:customStyle="1" w:styleId="0B9CBB82827A4D65916A2CA7CC321050">
    <w:name w:val="0B9CBB82827A4D65916A2CA7CC321050"/>
    <w:rsid w:val="00C8748A"/>
  </w:style>
  <w:style w:type="paragraph" w:customStyle="1" w:styleId="3D5B421CE4D848BA9997DA8D2606CCDC">
    <w:name w:val="3D5B421CE4D848BA9997DA8D2606CCDC"/>
    <w:rsid w:val="00C8748A"/>
  </w:style>
  <w:style w:type="paragraph" w:customStyle="1" w:styleId="33BD4AAFFBB14DDFBFFC6C67418F87F2">
    <w:name w:val="33BD4AAFFBB14DDFBFFC6C67418F87F2"/>
    <w:rsid w:val="00C8748A"/>
  </w:style>
  <w:style w:type="paragraph" w:customStyle="1" w:styleId="60BBC2983B7240B69C2C41E55AF996B6">
    <w:name w:val="60BBC2983B7240B69C2C41E55AF996B6"/>
    <w:rsid w:val="00C8748A"/>
  </w:style>
  <w:style w:type="paragraph" w:customStyle="1" w:styleId="C9AB3C895D00439B836B7AFC0C773178">
    <w:name w:val="C9AB3C895D00439B836B7AFC0C773178"/>
    <w:rsid w:val="00C8748A"/>
  </w:style>
  <w:style w:type="paragraph" w:customStyle="1" w:styleId="610A71AA47D14FA6B6EE067B05BCA2AD">
    <w:name w:val="610A71AA47D14FA6B6EE067B05BCA2AD"/>
    <w:rsid w:val="00C8748A"/>
  </w:style>
  <w:style w:type="paragraph" w:customStyle="1" w:styleId="0CDDBB9CCD4B436E884C5C06A9A96E0E">
    <w:name w:val="0CDDBB9CCD4B436E884C5C06A9A96E0E"/>
    <w:rsid w:val="00C8748A"/>
  </w:style>
  <w:style w:type="paragraph" w:customStyle="1" w:styleId="55729FDCFF8E46B391D19857C13D4152">
    <w:name w:val="55729FDCFF8E46B391D19857C13D4152"/>
    <w:rsid w:val="00611B6E"/>
  </w:style>
  <w:style w:type="paragraph" w:customStyle="1" w:styleId="AC23BCCAB6B04C088673DD9B0AB38837">
    <w:name w:val="AC23BCCAB6B04C088673DD9B0AB38837"/>
    <w:rsid w:val="00611B6E"/>
  </w:style>
  <w:style w:type="paragraph" w:customStyle="1" w:styleId="AE2D6D98A0854C2B8A41362F51288A0A">
    <w:name w:val="AE2D6D98A0854C2B8A41362F51288A0A"/>
    <w:rsid w:val="00611B6E"/>
  </w:style>
  <w:style w:type="paragraph" w:customStyle="1" w:styleId="F145A1F1F3CF44BBB9EF40A7138FE217">
    <w:name w:val="F145A1F1F3CF44BBB9EF40A7138FE217"/>
    <w:rsid w:val="00611B6E"/>
  </w:style>
  <w:style w:type="paragraph" w:customStyle="1" w:styleId="5FC29C722CA54FC8B8A58FD06CEAB9A1">
    <w:name w:val="5FC29C722CA54FC8B8A58FD06CEAB9A1"/>
    <w:rsid w:val="00611B6E"/>
  </w:style>
  <w:style w:type="paragraph" w:customStyle="1" w:styleId="EE4635907817439D9966DB7CD7ABE735">
    <w:name w:val="EE4635907817439D9966DB7CD7ABE735"/>
    <w:rsid w:val="00611B6E"/>
  </w:style>
  <w:style w:type="paragraph" w:customStyle="1" w:styleId="2684EB59790A47D586A498D94F664901">
    <w:name w:val="2684EB59790A47D586A498D94F664901"/>
    <w:rsid w:val="00611B6E"/>
  </w:style>
  <w:style w:type="paragraph" w:customStyle="1" w:styleId="4259A3C53F764F17B7DF17F58A155717">
    <w:name w:val="4259A3C53F764F17B7DF17F58A155717"/>
    <w:rsid w:val="00611B6E"/>
  </w:style>
  <w:style w:type="paragraph" w:customStyle="1" w:styleId="2765175C0143477196E17BE8D648A081">
    <w:name w:val="2765175C0143477196E17BE8D648A081"/>
    <w:rsid w:val="00611B6E"/>
  </w:style>
  <w:style w:type="paragraph" w:customStyle="1" w:styleId="365D143E2BAE47DB87C6A9E6CBD18534">
    <w:name w:val="365D143E2BAE47DB87C6A9E6CBD18534"/>
    <w:rsid w:val="00611B6E"/>
  </w:style>
  <w:style w:type="paragraph" w:customStyle="1" w:styleId="2C308C3C19BA44BB879B26F8868FE93B">
    <w:name w:val="2C308C3C19BA44BB879B26F8868FE93B"/>
    <w:rsid w:val="00611B6E"/>
  </w:style>
  <w:style w:type="paragraph" w:customStyle="1" w:styleId="CD1B91D29BAC40FC94E7958E16100F48">
    <w:name w:val="CD1B91D29BAC40FC94E7958E16100F48"/>
    <w:rsid w:val="00611B6E"/>
  </w:style>
  <w:style w:type="paragraph" w:customStyle="1" w:styleId="957A42CC37AF445F972D8A52C1CBDC1F">
    <w:name w:val="957A42CC37AF445F972D8A52C1CBDC1F"/>
    <w:rsid w:val="00611B6E"/>
  </w:style>
  <w:style w:type="paragraph" w:customStyle="1" w:styleId="19FE17D23FDF4D5CA1DF777CB9409EE1">
    <w:name w:val="19FE17D23FDF4D5CA1DF777CB9409EE1"/>
    <w:rsid w:val="00611B6E"/>
  </w:style>
  <w:style w:type="paragraph" w:customStyle="1" w:styleId="0FF2CC9685864979A3A882831804C913">
    <w:name w:val="0FF2CC9685864979A3A882831804C913"/>
    <w:rsid w:val="00611B6E"/>
  </w:style>
  <w:style w:type="paragraph" w:customStyle="1" w:styleId="82D5EA35774B4FE18AB309C77B9820F5">
    <w:name w:val="82D5EA35774B4FE18AB309C77B9820F5"/>
    <w:rsid w:val="00611B6E"/>
  </w:style>
  <w:style w:type="paragraph" w:customStyle="1" w:styleId="5622934A47D842459CC20D98484A8BBB">
    <w:name w:val="5622934A47D842459CC20D98484A8BBB"/>
    <w:rsid w:val="00611B6E"/>
  </w:style>
  <w:style w:type="paragraph" w:customStyle="1" w:styleId="3292900087EA486D84120ACA636232F2">
    <w:name w:val="3292900087EA486D84120ACA636232F2"/>
    <w:rsid w:val="00611B6E"/>
  </w:style>
  <w:style w:type="paragraph" w:customStyle="1" w:styleId="4B42C90F49594B66ACC1E4B36A7E1100">
    <w:name w:val="4B42C90F49594B66ACC1E4B36A7E1100"/>
    <w:rsid w:val="00611B6E"/>
  </w:style>
  <w:style w:type="paragraph" w:customStyle="1" w:styleId="BF2288CE4A854ACA912997BF08170DB7">
    <w:name w:val="BF2288CE4A854ACA912997BF08170DB7"/>
    <w:rsid w:val="00611B6E"/>
  </w:style>
  <w:style w:type="paragraph" w:customStyle="1" w:styleId="E0ED8957DAAB45D98F6BE5DA595DE490">
    <w:name w:val="E0ED8957DAAB45D98F6BE5DA595DE490"/>
    <w:rsid w:val="00611B6E"/>
  </w:style>
  <w:style w:type="paragraph" w:customStyle="1" w:styleId="607D2CCC2EA643928D07641B5AFAB1D9">
    <w:name w:val="607D2CCC2EA643928D07641B5AFAB1D9"/>
    <w:rsid w:val="00611B6E"/>
  </w:style>
  <w:style w:type="paragraph" w:customStyle="1" w:styleId="2751C0F6BD67477BBA3D5C6045284208">
    <w:name w:val="2751C0F6BD67477BBA3D5C6045284208"/>
    <w:rsid w:val="00611B6E"/>
  </w:style>
  <w:style w:type="paragraph" w:customStyle="1" w:styleId="CF4B876D9E4D49C890E50B32EFE2AA36">
    <w:name w:val="CF4B876D9E4D49C890E50B32EFE2AA36"/>
    <w:rsid w:val="00611B6E"/>
  </w:style>
  <w:style w:type="paragraph" w:customStyle="1" w:styleId="4AC8F9B1F03548C7A7B650C500F85E91">
    <w:name w:val="4AC8F9B1F03548C7A7B650C500F85E91"/>
    <w:rsid w:val="00611B6E"/>
  </w:style>
  <w:style w:type="paragraph" w:customStyle="1" w:styleId="396DE7AEB49648AD9B0BEA1D0AE5E6A0">
    <w:name w:val="396DE7AEB49648AD9B0BEA1D0AE5E6A0"/>
    <w:rsid w:val="00611B6E"/>
  </w:style>
  <w:style w:type="paragraph" w:customStyle="1" w:styleId="0409DCD8F84E4289B7FD5ACD5E0C8D66">
    <w:name w:val="0409DCD8F84E4289B7FD5ACD5E0C8D66"/>
    <w:rsid w:val="00611B6E"/>
  </w:style>
  <w:style w:type="paragraph" w:customStyle="1" w:styleId="CCBA67A13CBA4BECBF0533CA21F6DB38">
    <w:name w:val="CCBA67A13CBA4BECBF0533CA21F6DB38"/>
    <w:rsid w:val="00611B6E"/>
  </w:style>
  <w:style w:type="paragraph" w:customStyle="1" w:styleId="8D04B8B839434761B2F27F1F6B30B21A">
    <w:name w:val="8D04B8B839434761B2F27F1F6B30B21A"/>
    <w:rsid w:val="00611B6E"/>
  </w:style>
  <w:style w:type="paragraph" w:customStyle="1" w:styleId="A9BA3F957DBF43E1B60B215CA62AA31E">
    <w:name w:val="A9BA3F957DBF43E1B60B215CA62AA31E"/>
    <w:rsid w:val="00611B6E"/>
  </w:style>
  <w:style w:type="paragraph" w:customStyle="1" w:styleId="5AD2836A30074971B900140FD3B13B77">
    <w:name w:val="5AD2836A30074971B900140FD3B13B77"/>
    <w:rsid w:val="00611B6E"/>
  </w:style>
  <w:style w:type="paragraph" w:customStyle="1" w:styleId="CDFBB37A128B42CF9E36C2688CE8842C">
    <w:name w:val="CDFBB37A128B42CF9E36C2688CE8842C"/>
    <w:rsid w:val="00611B6E"/>
  </w:style>
  <w:style w:type="paragraph" w:customStyle="1" w:styleId="368AA216BECD4C0B814937F7A80ED4E6">
    <w:name w:val="368AA216BECD4C0B814937F7A80ED4E6"/>
    <w:rsid w:val="00611B6E"/>
  </w:style>
  <w:style w:type="paragraph" w:customStyle="1" w:styleId="E687352912174E2E976C657F4E1AB67E">
    <w:name w:val="E687352912174E2E976C657F4E1AB67E"/>
    <w:rsid w:val="00611B6E"/>
  </w:style>
  <w:style w:type="paragraph" w:customStyle="1" w:styleId="C767E8874CDF4C0195E292006B3CCFD5">
    <w:name w:val="C767E8874CDF4C0195E292006B3CCFD5"/>
    <w:rsid w:val="00611B6E"/>
  </w:style>
  <w:style w:type="paragraph" w:customStyle="1" w:styleId="109AED12565847D0BC521F136203BAED">
    <w:name w:val="109AED12565847D0BC521F136203BAED"/>
    <w:rsid w:val="00611B6E"/>
  </w:style>
  <w:style w:type="paragraph" w:customStyle="1" w:styleId="849F6F3C0EAA4857A5A456E5C7FFBEFB">
    <w:name w:val="849F6F3C0EAA4857A5A456E5C7FFBEFB"/>
    <w:rsid w:val="00611B6E"/>
  </w:style>
  <w:style w:type="paragraph" w:customStyle="1" w:styleId="38939E960A3B4CC297C81226B11FB5E9">
    <w:name w:val="38939E960A3B4CC297C81226B11FB5E9"/>
    <w:rsid w:val="00611B6E"/>
  </w:style>
  <w:style w:type="paragraph" w:customStyle="1" w:styleId="A3FBC82EB00B4426A83F908C55CB2BB2">
    <w:name w:val="A3FBC82EB00B4426A83F908C55CB2BB2"/>
    <w:rsid w:val="00611B6E"/>
  </w:style>
  <w:style w:type="paragraph" w:customStyle="1" w:styleId="852BF78BDCDD45D99C8386296FCC93C4">
    <w:name w:val="852BF78BDCDD45D99C8386296FCC93C4"/>
    <w:rsid w:val="00611B6E"/>
  </w:style>
  <w:style w:type="paragraph" w:customStyle="1" w:styleId="5D58EC7818AB43CA8BAC84B651982524">
    <w:name w:val="5D58EC7818AB43CA8BAC84B651982524"/>
    <w:rsid w:val="00611B6E"/>
  </w:style>
  <w:style w:type="paragraph" w:customStyle="1" w:styleId="FFF9C81E81CD4B47A9FBAF4E48EA3887">
    <w:name w:val="FFF9C81E81CD4B47A9FBAF4E48EA3887"/>
    <w:rsid w:val="00611B6E"/>
  </w:style>
  <w:style w:type="paragraph" w:customStyle="1" w:styleId="410263903FE24EB4B7367E6724FD9FE8">
    <w:name w:val="410263903FE24EB4B7367E6724FD9FE8"/>
    <w:rsid w:val="00611B6E"/>
  </w:style>
  <w:style w:type="paragraph" w:customStyle="1" w:styleId="4217304CAFD746AC92B6731E74C731E9">
    <w:name w:val="4217304CAFD746AC92B6731E74C731E9"/>
    <w:rsid w:val="00611B6E"/>
  </w:style>
  <w:style w:type="paragraph" w:customStyle="1" w:styleId="1E0BE2D534E44CECAB1830C7724FAC95">
    <w:name w:val="1E0BE2D534E44CECAB1830C7724FAC95"/>
    <w:rsid w:val="00611B6E"/>
  </w:style>
  <w:style w:type="paragraph" w:customStyle="1" w:styleId="5B329854301C485DB383D0258F62A9D9">
    <w:name w:val="5B329854301C485DB383D0258F62A9D9"/>
    <w:rsid w:val="00611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13FCB9-932A-4BA3-BCFE-ECB401E7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11</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10</cp:revision>
  <cp:lastPrinted>2023-03-06T22:18:00Z</cp:lastPrinted>
  <dcterms:created xsi:type="dcterms:W3CDTF">2023-03-07T01:52:00Z</dcterms:created>
  <dcterms:modified xsi:type="dcterms:W3CDTF">2023-06-17T03:49:00Z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