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157F9811" w14:textId="77777777" w:rsidR="008F26D3" w:rsidRDefault="008F26D3" w:rsidP="00A72310">
      <w:pPr>
        <w:pStyle w:val="Title"/>
        <w:ind w:left="-851"/>
        <w:rPr>
          <w:szCs w:val="48"/>
          <w:lang w:bidi="en-AU"/>
        </w:rPr>
      </w:pPr>
      <w:r>
        <w:rPr>
          <w:szCs w:val="48"/>
          <w:lang w:bidi="en-AU"/>
        </w:rPr>
        <w:t xml:space="preserve">EPE501 Early Childhood </w:t>
      </w:r>
    </w:p>
    <w:p w14:paraId="370AF565" w14:textId="30B7C7FA" w:rsidR="00A72310" w:rsidRDefault="008F26D3" w:rsidP="00A72310">
      <w:pPr>
        <w:pStyle w:val="Title"/>
        <w:ind w:left="-851"/>
        <w:rPr>
          <w:szCs w:val="48"/>
          <w:lang w:bidi="en-AU"/>
        </w:rPr>
      </w:pPr>
      <w:r>
        <w:rPr>
          <w:szCs w:val="48"/>
          <w:lang w:bidi="en-AU"/>
        </w:rPr>
        <w:t>Professional Experience 1</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2D01B5"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bookmarkStart w:id="0" w:name="_GoBack"/>
                <w:r w:rsidR="00A72310" w:rsidRPr="00C06A9D">
                  <w:rPr>
                    <w:rStyle w:val="PlaceholderText"/>
                  </w:rPr>
                  <w:t>Click or tap here to enter text.</w:t>
                </w:r>
                <w:bookmarkEnd w:id="0"/>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2D01B5"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2D01B5"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2D01B5"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4D9CF716" w:rsidR="004D1D3C" w:rsidRDefault="001C4923" w:rsidP="004D1D3C">
      <w:pPr>
        <w:spacing w:before="60" w:after="200"/>
        <w:ind w:left="-851"/>
        <w:rPr>
          <w:rFonts w:asciiTheme="minorHAnsi" w:hAnsiTheme="minorHAnsi" w:cstheme="minorHAnsi"/>
          <w:b/>
          <w:bCs/>
        </w:rPr>
      </w:pPr>
      <w:bookmarkStart w:id="1" w:name="_Hlk78137831"/>
      <w:r w:rsidRPr="00A72310">
        <w:t xml:space="preserve">This report is completed by the mentor(s) in discussion with the preservice teacher (PST) on completion </w:t>
      </w:r>
      <w:bookmarkEnd w:id="1"/>
      <w:r w:rsidR="004D1D3C" w:rsidRPr="004D1D3C">
        <w:rPr>
          <w:rFonts w:asciiTheme="minorHAnsi" w:hAnsiTheme="minorHAnsi" w:cstheme="minorHAnsi"/>
          <w:bCs/>
        </w:rPr>
        <w:t>of the</w:t>
      </w:r>
      <w:r w:rsidR="004D1D3C" w:rsidRPr="00910E72">
        <w:rPr>
          <w:rFonts w:asciiTheme="minorHAnsi" w:hAnsiTheme="minorHAnsi" w:cstheme="minorHAnsi"/>
          <w:b/>
          <w:bCs/>
        </w:rPr>
        <w:t xml:space="preserve"> </w:t>
      </w:r>
      <w:r w:rsidR="008F26D3">
        <w:rPr>
          <w:rFonts w:asciiTheme="minorHAnsi" w:hAnsiTheme="minorHAnsi" w:cstheme="minorHAnsi"/>
          <w:b/>
          <w:bCs/>
        </w:rPr>
        <w:t>20</w:t>
      </w:r>
      <w:r w:rsidR="009F0160">
        <w:rPr>
          <w:rFonts w:asciiTheme="minorHAnsi" w:hAnsiTheme="minorHAnsi" w:cstheme="minorHAnsi"/>
          <w:b/>
          <w:bCs/>
        </w:rPr>
        <w:t xml:space="preserve"> </w:t>
      </w:r>
      <w:r w:rsidR="004D1D3C" w:rsidRPr="00910E72">
        <w:rPr>
          <w:rFonts w:asciiTheme="minorHAnsi" w:hAnsiTheme="minorHAnsi" w:cstheme="minorHAnsi"/>
          <w:b/>
          <w:bCs/>
        </w:rPr>
        <w:t xml:space="preserve">day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lastRenderedPageBreak/>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0BA0909E"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plan or respond to any questions or concerns of the PST or mentor teacher.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63918600" w:rsidR="00AF2D9C" w:rsidRPr="00C56417"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2A4918BB" w14:textId="77777777" w:rsidR="001C4923" w:rsidRPr="00E8754B" w:rsidRDefault="001C4923" w:rsidP="001C4923">
      <w:pPr>
        <w:ind w:left="-851"/>
        <w:rPr>
          <w:rFonts w:cstheme="majorHAnsi"/>
          <w:color w:val="201545" w:themeColor="hyperlink"/>
          <w:u w:val="single"/>
        </w:rPr>
      </w:pPr>
    </w:p>
    <w:tbl>
      <w:tblPr>
        <w:tblStyle w:val="TableGrid"/>
        <w:tblW w:w="10774" w:type="dxa"/>
        <w:tblInd w:w="-856" w:type="dxa"/>
        <w:tblLayout w:type="fixed"/>
        <w:tblLook w:val="04A0" w:firstRow="1" w:lastRow="0" w:firstColumn="1" w:lastColumn="0" w:noHBand="0" w:noVBand="1"/>
      </w:tblPr>
      <w:tblGrid>
        <w:gridCol w:w="567"/>
        <w:gridCol w:w="7797"/>
        <w:gridCol w:w="2271"/>
        <w:gridCol w:w="139"/>
      </w:tblGrid>
      <w:tr w:rsidR="0060172A" w14:paraId="03C8574A" w14:textId="77777777" w:rsidTr="0060172A">
        <w:trPr>
          <w:gridAfter w:val="1"/>
          <w:wAfter w:w="139" w:type="dxa"/>
        </w:trPr>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2FC44806" w14:textId="77777777" w:rsidR="0060172A" w:rsidRDefault="0060172A">
            <w:pPr>
              <w:spacing w:before="60" w:after="60"/>
              <w:jc w:val="center"/>
              <w:rPr>
                <w:rFonts w:ascii="Calibri Light" w:hAnsi="Calibri Light" w:cs="Calibri Light"/>
                <w:b/>
              </w:rPr>
            </w:pPr>
            <w:bookmarkStart w:id="2" w:name="_Hlk78137976"/>
            <w:bookmarkStart w:id="3" w:name="_Hlk78723573"/>
            <w:r>
              <w:rPr>
                <w:rFonts w:ascii="Calibri Light" w:hAnsi="Calibri Light" w:cs="Calibri Light"/>
                <w:b/>
              </w:rPr>
              <w:t>ACECQA QUALITY AREAS</w:t>
            </w:r>
          </w:p>
          <w:p w14:paraId="180BC8DA" w14:textId="77777777" w:rsidR="0060172A" w:rsidRDefault="0060172A">
            <w:pPr>
              <w:spacing w:before="60" w:after="60"/>
              <w:jc w:val="center"/>
              <w:rPr>
                <w:rFonts w:ascii="Calibri Light" w:hAnsi="Calibri Light" w:cs="Calibri Light"/>
                <w:b/>
              </w:rPr>
            </w:pPr>
            <w:r>
              <w:rPr>
                <w:rFonts w:cstheme="majorHAnsi"/>
                <w:b/>
                <w:sz w:val="16"/>
              </w:rPr>
              <w:t>Please note that only the quality areas relevant to this placement are listed. Please use the full ACEQA Quality Areas 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7250F4A" w14:textId="77777777" w:rsidR="0060172A" w:rsidRDefault="0060172A">
            <w:pPr>
              <w:spacing w:before="60" w:after="60"/>
              <w:jc w:val="center"/>
              <w:rPr>
                <w:rFonts w:ascii="Calibri Light" w:hAnsi="Calibri Light" w:cs="Calibri Light"/>
                <w:b/>
              </w:rPr>
            </w:pPr>
            <w:r>
              <w:rPr>
                <w:rFonts w:ascii="Calibri Light" w:hAnsi="Calibri Light" w:cs="Calibri Light"/>
                <w:b/>
              </w:rPr>
              <w:t>PERFORMANCE RATING</w:t>
            </w:r>
          </w:p>
        </w:tc>
      </w:tr>
      <w:tr w:rsidR="0060172A" w14:paraId="4228C447" w14:textId="77777777" w:rsidTr="0060172A">
        <w:trPr>
          <w:gridAfter w:val="1"/>
          <w:wAfter w:w="139" w:type="dxa"/>
          <w:trHeight w:val="328"/>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hideMark/>
          </w:tcPr>
          <w:p w14:paraId="37C95759" w14:textId="77777777" w:rsidR="0060172A" w:rsidRDefault="0060172A">
            <w:pPr>
              <w:tabs>
                <w:tab w:val="left" w:pos="35"/>
              </w:tabs>
              <w:rPr>
                <w:rFonts w:ascii="Calibri Light" w:hAnsi="Calibri Light" w:cs="Calibri Light"/>
              </w:rPr>
            </w:pPr>
            <w:r>
              <w:rPr>
                <w:rFonts w:eastAsia="Times New Roman" w:cstheme="majorHAnsi"/>
                <w:b/>
                <w:bCs/>
                <w:color w:val="000000"/>
                <w:lang w:eastAsia="en-AU"/>
              </w:rPr>
              <w:t>Quality Area 1: Education and curriculum studies</w:t>
            </w:r>
          </w:p>
        </w:tc>
      </w:tr>
      <w:tr w:rsidR="0060172A" w14:paraId="47137BAC" w14:textId="77777777" w:rsidTr="0060172A">
        <w:trPr>
          <w:gridAfter w:val="1"/>
          <w:wAfter w:w="139" w:type="dxa"/>
          <w:trHeight w:val="32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0FEB48E" w14:textId="77777777" w:rsidR="0060172A" w:rsidRDefault="0060172A">
            <w:pPr>
              <w:rPr>
                <w:rFonts w:ascii="Calibri Light" w:hAnsi="Calibri Light" w:cs="Calibri Light"/>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3661807B"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Early years learning framework</w:t>
            </w:r>
          </w:p>
        </w:tc>
        <w:sdt>
          <w:sdtPr>
            <w:rPr>
              <w:rFonts w:ascii="Calibri Light" w:hAnsi="Calibri Light" w:cs="Calibri Light"/>
              <w:szCs w:val="22"/>
            </w:rPr>
            <w:id w:val="1017118486"/>
            <w:placeholder>
              <w:docPart w:val="BB40F9EF5F8E4912894C10D4CEC248B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558AC0CE" w14:textId="77777777" w:rsidR="0060172A" w:rsidRDefault="0060172A">
                <w:pPr>
                  <w:tabs>
                    <w:tab w:val="left" w:pos="35"/>
                  </w:tabs>
                  <w:ind w:firstLineChars="88" w:firstLine="194"/>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2A0915B3" w14:textId="77777777" w:rsidTr="0060172A">
        <w:trPr>
          <w:gridAfter w:val="1"/>
          <w:wAfter w:w="139" w:type="dxa"/>
          <w:trHeight w:val="32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7C5159" w14:textId="77777777" w:rsidR="0060172A" w:rsidRDefault="0060172A">
            <w:pPr>
              <w:rPr>
                <w:rFonts w:ascii="Calibri Light" w:hAnsi="Calibri Light" w:cs="Calibri Light"/>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9499156"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Creative arts and music</w:t>
            </w:r>
          </w:p>
        </w:tc>
        <w:sdt>
          <w:sdtPr>
            <w:rPr>
              <w:rFonts w:ascii="Calibri Light" w:hAnsi="Calibri Light" w:cs="Calibri Light"/>
              <w:szCs w:val="22"/>
            </w:rPr>
            <w:id w:val="1020897238"/>
            <w:placeholder>
              <w:docPart w:val="7249C2A19204449FB498E9B10507AF6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6594718"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44C48923" w14:textId="77777777" w:rsidTr="0060172A">
        <w:trPr>
          <w:gridAfter w:val="1"/>
          <w:wAfter w:w="139" w:type="dxa"/>
          <w:trHeight w:val="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922D6C" w14:textId="77777777" w:rsidR="0060172A" w:rsidRDefault="0060172A">
            <w:pPr>
              <w:rPr>
                <w:rFonts w:ascii="Calibri Light" w:hAnsi="Calibri Light" w:cs="Calibri Light"/>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37E56752"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Physical and health education</w:t>
            </w:r>
          </w:p>
        </w:tc>
        <w:sdt>
          <w:sdtPr>
            <w:rPr>
              <w:rFonts w:ascii="Calibri Light" w:hAnsi="Calibri Light" w:cs="Calibri Light"/>
              <w:szCs w:val="22"/>
            </w:rPr>
            <w:id w:val="294801168"/>
            <w:placeholder>
              <w:docPart w:val="34BA70986E864F2ABACB6B1A871BA9B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6B97B85"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43C0E731" w14:textId="77777777" w:rsidTr="0060172A">
        <w:trPr>
          <w:gridAfter w:val="1"/>
          <w:wAfter w:w="139" w:type="dxa"/>
          <w:trHeight w:val="1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2CDEC3D" w14:textId="77777777" w:rsidR="0060172A" w:rsidRDefault="0060172A">
            <w:pPr>
              <w:rPr>
                <w:rFonts w:ascii="Calibri Light" w:hAnsi="Calibri Light" w:cs="Calibri Light"/>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70ECC8E8"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Curriculum planning, programming and evaluation</w:t>
            </w:r>
          </w:p>
        </w:tc>
        <w:sdt>
          <w:sdtPr>
            <w:rPr>
              <w:rFonts w:ascii="Calibri Light" w:hAnsi="Calibri Light" w:cs="Calibri Light"/>
              <w:szCs w:val="22"/>
            </w:rPr>
            <w:id w:val="1842120135"/>
            <w:placeholder>
              <w:docPart w:val="9767E1CBB0EE4C7FAAB6FC9C1908261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6E469F0"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77E67996" w14:textId="77777777" w:rsidTr="0060172A">
        <w:trPr>
          <w:gridAfter w:val="1"/>
          <w:wAfter w:w="139" w:type="dxa"/>
          <w:trHeight w:val="171"/>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hideMark/>
          </w:tcPr>
          <w:p w14:paraId="5A7215D2" w14:textId="77777777" w:rsidR="0060172A" w:rsidRDefault="0060172A">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2: Family and community contexts</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65BBFD04" w14:textId="77777777" w:rsidR="0060172A" w:rsidRDefault="0060172A">
            <w:pPr>
              <w:tabs>
                <w:tab w:val="left" w:pos="35"/>
              </w:tabs>
              <w:ind w:firstLineChars="100" w:firstLine="220"/>
              <w:rPr>
                <w:rFonts w:ascii="Calibri Light" w:hAnsi="Calibri Light" w:cs="Calibri Light"/>
                <w:szCs w:val="22"/>
              </w:rPr>
            </w:pPr>
          </w:p>
        </w:tc>
      </w:tr>
      <w:tr w:rsidR="0060172A" w14:paraId="77573018" w14:textId="77777777" w:rsidTr="0060172A">
        <w:trPr>
          <w:gridAfter w:val="1"/>
          <w:wAfter w:w="139" w:type="dxa"/>
          <w:trHeight w:val="171"/>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FD3685A"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C571E16"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Developing family and community partnerships</w:t>
            </w:r>
          </w:p>
        </w:tc>
        <w:sdt>
          <w:sdtPr>
            <w:rPr>
              <w:rFonts w:ascii="Calibri Light" w:hAnsi="Calibri Light" w:cs="Calibri Light"/>
              <w:szCs w:val="22"/>
            </w:rPr>
            <w:id w:val="-2079819172"/>
            <w:placeholder>
              <w:docPart w:val="35B2CDD54F654B5E9DD5B4D747FC6CE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52A0038"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6C61A67A" w14:textId="77777777" w:rsidTr="0060172A">
        <w:trPr>
          <w:gridAfter w:val="1"/>
          <w:wAfter w:w="139" w:type="dxa"/>
          <w:trHeight w:val="17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DCFB0F"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6984F7B"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Aboriginal and Torres Strait Islander perspectives</w:t>
            </w:r>
          </w:p>
        </w:tc>
        <w:sdt>
          <w:sdtPr>
            <w:rPr>
              <w:rFonts w:ascii="Calibri Light" w:hAnsi="Calibri Light" w:cs="Calibri Light"/>
              <w:szCs w:val="22"/>
            </w:rPr>
            <w:id w:val="-2015764743"/>
            <w:placeholder>
              <w:docPart w:val="22406947CF5640FB9104292EDC5EF6B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5C2E0423"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79AB262B" w14:textId="77777777" w:rsidTr="0060172A">
        <w:trPr>
          <w:gridAfter w:val="1"/>
          <w:wAfter w:w="139" w:type="dxa"/>
          <w:trHeight w:val="29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93C8882"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24DDC8A"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Socially inclusive practice</w:t>
            </w:r>
          </w:p>
        </w:tc>
        <w:sdt>
          <w:sdtPr>
            <w:rPr>
              <w:rFonts w:ascii="Calibri Light" w:hAnsi="Calibri Light" w:cs="Calibri Light"/>
              <w:szCs w:val="22"/>
            </w:rPr>
            <w:id w:val="1349439091"/>
            <w:placeholder>
              <w:docPart w:val="E8D76FF2740148428D8CFF44D0C3F1B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2012509C"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5723F5B0" w14:textId="77777777" w:rsidTr="0060172A">
        <w:trPr>
          <w:gridAfter w:val="1"/>
          <w:wAfter w:w="139" w:type="dxa"/>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hideMark/>
          </w:tcPr>
          <w:p w14:paraId="35E433FC" w14:textId="77777777" w:rsidR="0060172A" w:rsidRDefault="0060172A">
            <w:pPr>
              <w:tabs>
                <w:tab w:val="left" w:pos="35"/>
              </w:tabs>
              <w:rPr>
                <w:rFonts w:eastAsia="Times New Roman" w:cstheme="majorHAnsi"/>
                <w:bCs/>
                <w:color w:val="000000"/>
                <w:szCs w:val="22"/>
                <w:lang w:eastAsia="en-AU"/>
              </w:rPr>
            </w:pPr>
            <w:r>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0EAB27D6" w14:textId="77777777" w:rsidR="0060172A" w:rsidRDefault="0060172A">
            <w:pPr>
              <w:tabs>
                <w:tab w:val="left" w:pos="35"/>
              </w:tabs>
              <w:ind w:firstLineChars="100" w:firstLine="220"/>
              <w:rPr>
                <w:rFonts w:ascii="Calibri Light" w:hAnsi="Calibri Light" w:cs="Calibri Light"/>
                <w:szCs w:val="22"/>
              </w:rPr>
            </w:pPr>
          </w:p>
        </w:tc>
      </w:tr>
      <w:tr w:rsidR="0060172A" w14:paraId="012F5E5B" w14:textId="77777777" w:rsidTr="0060172A">
        <w:trPr>
          <w:gridAfter w:val="1"/>
          <w:wAfter w:w="139" w:type="dxa"/>
          <w:trHeight w:val="31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9953C94"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D41B2DD"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Learning, development and care</w:t>
            </w:r>
          </w:p>
        </w:tc>
        <w:sdt>
          <w:sdtPr>
            <w:rPr>
              <w:rFonts w:ascii="Calibri Light" w:hAnsi="Calibri Light" w:cs="Calibri Light"/>
              <w:szCs w:val="22"/>
            </w:rPr>
            <w:id w:val="1907724638"/>
            <w:placeholder>
              <w:docPart w:val="D27FE16A1A0047059BCA083A6187198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2C778B7F"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4E02DB12" w14:textId="77777777" w:rsidTr="0060172A">
        <w:trPr>
          <w:gridAfter w:val="1"/>
          <w:wAfter w:w="139" w:type="dxa"/>
          <w:trHeight w:val="27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1438D06"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6785C8FD"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Language development</w:t>
            </w:r>
          </w:p>
        </w:tc>
        <w:sdt>
          <w:sdtPr>
            <w:rPr>
              <w:rFonts w:ascii="Calibri Light" w:hAnsi="Calibri Light" w:cs="Calibri Light"/>
              <w:szCs w:val="22"/>
            </w:rPr>
            <w:id w:val="803971248"/>
            <w:placeholder>
              <w:docPart w:val="AC05B8CCE6914181A1FC10BB25C4564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27C84E4"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3B81D0A0" w14:textId="77777777" w:rsidTr="0060172A">
        <w:trPr>
          <w:gridAfter w:val="1"/>
          <w:wAfter w:w="139" w:type="dxa"/>
          <w:trHeight w:val="2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E9B1CE0"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7FAFA752"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Child health, wellbeing and safety</w:t>
            </w:r>
          </w:p>
        </w:tc>
        <w:sdt>
          <w:sdtPr>
            <w:rPr>
              <w:rFonts w:ascii="Calibri Light" w:hAnsi="Calibri Light" w:cs="Calibri Light"/>
              <w:szCs w:val="22"/>
            </w:rPr>
            <w:id w:val="-1328825707"/>
            <w:placeholder>
              <w:docPart w:val="0B80F346DF9C46A1B04085CCC133C7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0B2EEDA"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17799511" w14:textId="77777777" w:rsidTr="0060172A">
        <w:trPr>
          <w:gridAfter w:val="1"/>
          <w:wAfter w:w="139" w:type="dxa"/>
          <w:trHeight w:val="13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2D6323"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E412DD4"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Diversity, difference and inclusivity</w:t>
            </w:r>
          </w:p>
        </w:tc>
        <w:sdt>
          <w:sdtPr>
            <w:rPr>
              <w:rFonts w:ascii="Calibri Light" w:hAnsi="Calibri Light" w:cs="Calibri Light"/>
              <w:szCs w:val="22"/>
            </w:rPr>
            <w:id w:val="-373922291"/>
            <w:placeholder>
              <w:docPart w:val="111B1495D03F4F5287D8D2BED051917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587D817"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4EBC6E6B" w14:textId="77777777" w:rsidTr="0060172A">
        <w:trPr>
          <w:gridAfter w:val="1"/>
          <w:wAfter w:w="139" w:type="dxa"/>
          <w:trHeight w:val="28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58752F"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29454E8" w14:textId="77777777" w:rsidR="0060172A" w:rsidRDefault="0060172A">
            <w:pPr>
              <w:tabs>
                <w:tab w:val="left" w:pos="177"/>
              </w:tabs>
              <w:rPr>
                <w:rFonts w:eastAsia="Times New Roman" w:cstheme="majorHAnsi"/>
                <w:bCs/>
                <w:color w:val="000000"/>
                <w:szCs w:val="22"/>
                <w:lang w:eastAsia="en-AU"/>
              </w:rPr>
            </w:pPr>
            <w:r>
              <w:rPr>
                <w:rFonts w:eastAsia="Times New Roman" w:cstheme="majorHAnsi"/>
                <w:bCs/>
                <w:color w:val="000000"/>
                <w:szCs w:val="22"/>
                <w:lang w:eastAsia="en-AU"/>
              </w:rPr>
              <w:t>Play based pedagogies</w:t>
            </w:r>
          </w:p>
        </w:tc>
        <w:sdt>
          <w:sdtPr>
            <w:rPr>
              <w:rFonts w:ascii="Calibri Light" w:hAnsi="Calibri Light" w:cs="Calibri Light"/>
              <w:szCs w:val="22"/>
            </w:rPr>
            <w:id w:val="1438722833"/>
            <w:placeholder>
              <w:docPart w:val="40652314D4464303A6E3B557A2139DF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5F8A1109" w14:textId="77777777" w:rsidR="0060172A" w:rsidRDefault="0060172A">
                <w:pPr>
                  <w:tabs>
                    <w:tab w:val="left" w:pos="177"/>
                  </w:tabs>
                  <w:ind w:firstLineChars="88" w:firstLine="194"/>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564AB909" w14:textId="77777777" w:rsidTr="0060172A">
        <w:trPr>
          <w:gridAfter w:val="1"/>
          <w:wAfter w:w="139" w:type="dxa"/>
          <w:trHeight w:val="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DE4EB25"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21DAFFA"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Guiding behaviour / engaging young learners</w:t>
            </w:r>
          </w:p>
        </w:tc>
        <w:sdt>
          <w:sdtPr>
            <w:rPr>
              <w:rFonts w:ascii="Calibri Light" w:hAnsi="Calibri Light" w:cs="Calibri Light"/>
              <w:szCs w:val="22"/>
            </w:rPr>
            <w:id w:val="-2061544689"/>
            <w:placeholder>
              <w:docPart w:val="9BA45996095D4AB4A54DD344DA7C46E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7F4D2E1"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5EA6497E" w14:textId="77777777" w:rsidTr="0060172A">
        <w:trPr>
          <w:gridAfter w:val="1"/>
          <w:wAfter w:w="139" w:type="dxa"/>
          <w:trHeight w:val="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A96A0F"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7D56887A"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Contemporary society and pedagogy</w:t>
            </w:r>
          </w:p>
        </w:tc>
        <w:sdt>
          <w:sdtPr>
            <w:rPr>
              <w:rFonts w:ascii="Calibri Light" w:hAnsi="Calibri Light" w:cs="Calibri Light"/>
              <w:szCs w:val="22"/>
            </w:rPr>
            <w:id w:val="1929998409"/>
            <w:placeholder>
              <w:docPart w:val="2BB5E5EEFC4B4C6491EEEB6DAB340F9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BBEB803"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3959FC42" w14:textId="77777777" w:rsidTr="0060172A">
        <w:trPr>
          <w:gridAfter w:val="1"/>
          <w:wAfter w:w="139" w:type="dxa"/>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hideMark/>
          </w:tcPr>
          <w:p w14:paraId="2C5E5119" w14:textId="2CD2E375" w:rsidR="0060172A" w:rsidRDefault="00726125">
            <w:pPr>
              <w:tabs>
                <w:tab w:val="left" w:pos="35"/>
              </w:tabs>
              <w:rPr>
                <w:rFonts w:ascii="Calibri Light" w:hAnsi="Calibri Light" w:cs="Calibri Light"/>
                <w:szCs w:val="22"/>
              </w:rPr>
            </w:pPr>
            <w:r>
              <w:rPr>
                <w:rFonts w:eastAsia="Times New Roman" w:cstheme="majorHAnsi"/>
                <w:b/>
                <w:bCs/>
                <w:color w:val="000000"/>
                <w:szCs w:val="22"/>
                <w:lang w:eastAsia="en-AU"/>
              </w:rPr>
              <w:t>Quality Area 5</w:t>
            </w:r>
            <w:r w:rsidR="0060172A">
              <w:rPr>
                <w:rFonts w:eastAsia="Times New Roman" w:cstheme="majorHAnsi"/>
                <w:b/>
                <w:bCs/>
                <w:color w:val="000000"/>
                <w:szCs w:val="22"/>
                <w:lang w:eastAsia="en-AU"/>
              </w:rPr>
              <w:t>: Early childhood professional practice</w:t>
            </w:r>
          </w:p>
        </w:tc>
      </w:tr>
      <w:tr w:rsidR="0060172A" w14:paraId="27A891C5" w14:textId="77777777" w:rsidTr="0060172A">
        <w:trPr>
          <w:gridAfter w:val="1"/>
          <w:wAfter w:w="139" w:type="dxa"/>
          <w:trHeight w:val="20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C2F3117"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97B1346"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Leadership</w:t>
            </w:r>
          </w:p>
        </w:tc>
        <w:sdt>
          <w:sdtPr>
            <w:rPr>
              <w:rFonts w:ascii="Calibri Light" w:hAnsi="Calibri Light" w:cs="Calibri Light"/>
              <w:szCs w:val="22"/>
            </w:rPr>
            <w:id w:val="-314730522"/>
            <w:placeholder>
              <w:docPart w:val="ECF0D9C3A13F4287994CCD1B9D13B5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19F4F0E"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50E3D1ED" w14:textId="77777777" w:rsidTr="0060172A">
        <w:trPr>
          <w:gridAfter w:val="1"/>
          <w:wAfter w:w="139" w:type="dxa"/>
          <w:trHeight w:val="23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ED0990"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894885F"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Management and administration</w:t>
            </w:r>
          </w:p>
        </w:tc>
        <w:sdt>
          <w:sdtPr>
            <w:rPr>
              <w:rFonts w:ascii="Calibri Light" w:hAnsi="Calibri Light" w:cs="Calibri Light"/>
              <w:szCs w:val="22"/>
            </w:rPr>
            <w:id w:val="-1156369996"/>
            <w:placeholder>
              <w:docPart w:val="EA164617A1E3447892B48B18DE51AEC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5405AAF"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73E29EDB" w14:textId="77777777" w:rsidTr="0060172A">
        <w:trPr>
          <w:gridAfter w:val="1"/>
          <w:wAfter w:w="139" w:type="dxa"/>
          <w:trHeight w:val="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F94F95" w14:textId="77777777" w:rsidR="0060172A" w:rsidRDefault="0060172A">
            <w:pPr>
              <w:rPr>
                <w:rFonts w:ascii="Calibri Light" w:hAnsi="Calibri Light" w:cs="Calibri Light"/>
                <w:szCs w:val="22"/>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D6EE2D7"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Research</w:t>
            </w:r>
          </w:p>
        </w:tc>
        <w:sdt>
          <w:sdtPr>
            <w:rPr>
              <w:rFonts w:ascii="Calibri Light" w:hAnsi="Calibri Light" w:cs="Calibri Light"/>
              <w:szCs w:val="22"/>
            </w:rPr>
            <w:id w:val="1638836011"/>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2013889"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7512C977" w14:textId="77777777" w:rsidTr="0060172A">
        <w:trPr>
          <w:gridAfter w:val="1"/>
          <w:wAfter w:w="139" w:type="dxa"/>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hideMark/>
          </w:tcPr>
          <w:p w14:paraId="57F53583" w14:textId="1B11D538" w:rsidR="0060172A" w:rsidRDefault="00726125">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6</w:t>
            </w:r>
            <w:r w:rsidR="0060172A">
              <w:rPr>
                <w:rFonts w:eastAsia="Times New Roman" w:cstheme="majorHAnsi"/>
                <w:b/>
                <w:bCs/>
                <w:color w:val="000000"/>
                <w:szCs w:val="22"/>
                <w:lang w:eastAsia="en-AU"/>
              </w:rPr>
              <w:t>: History &amp; philosophy of early childhood</w:t>
            </w:r>
          </w:p>
        </w:tc>
      </w:tr>
      <w:tr w:rsidR="0060172A" w14:paraId="5485A894" w14:textId="77777777" w:rsidTr="0060172A">
        <w:trPr>
          <w:gridAfter w:val="1"/>
          <w:wAfter w:w="139" w:type="dxa"/>
          <w:trHeight w:val="23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CC7C321" w14:textId="77777777" w:rsidR="0060172A" w:rsidRDefault="0060172A">
            <w:pPr>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695AE37"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Contemporary theories and practice</w:t>
            </w:r>
          </w:p>
        </w:tc>
        <w:sdt>
          <w:sdtPr>
            <w:rPr>
              <w:rFonts w:ascii="Calibri Light" w:hAnsi="Calibri Light" w:cs="Calibri Light"/>
              <w:szCs w:val="22"/>
            </w:rPr>
            <w:id w:val="679852969"/>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hideMark/>
              </w:tcPr>
              <w:p w14:paraId="77495D1A"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103129BE" w14:textId="77777777" w:rsidTr="0060172A">
        <w:trPr>
          <w:gridAfter w:val="1"/>
          <w:wAfter w:w="139" w:type="dxa"/>
          <w:trHeight w:val="2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6A1129B" w14:textId="77777777" w:rsidR="0060172A" w:rsidRDefault="0060172A">
            <w:pPr>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C5379D0"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Historical and comparative perspectives</w:t>
            </w:r>
          </w:p>
        </w:tc>
        <w:sdt>
          <w:sdtPr>
            <w:rPr>
              <w:rFonts w:ascii="Calibri Light" w:hAnsi="Calibri Light" w:cs="Calibri Light"/>
              <w:szCs w:val="22"/>
            </w:rPr>
            <w:id w:val="-387268715"/>
            <w:placeholder>
              <w:docPart w:val="AA3DA213A6A9400F861C97CE19429AD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974C832"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tr>
      <w:tr w:rsidR="0060172A" w14:paraId="13EA4F0C" w14:textId="77777777" w:rsidTr="0060172A">
        <w:trPr>
          <w:gridAfter w:val="1"/>
          <w:wAfter w:w="139" w:type="dxa"/>
          <w:trHeight w:val="2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1B1000" w14:textId="77777777" w:rsidR="0060172A" w:rsidRDefault="0060172A">
            <w:pPr>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E41AFC2" w14:textId="77777777" w:rsidR="0060172A" w:rsidRDefault="0060172A">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Ethics and professional practice</w:t>
            </w:r>
          </w:p>
        </w:tc>
        <w:sdt>
          <w:sdtPr>
            <w:rPr>
              <w:rFonts w:ascii="Calibri Light" w:hAnsi="Calibri Light" w:cs="Calibri Light"/>
              <w:szCs w:val="22"/>
            </w:rPr>
            <w:id w:val="-886650746"/>
            <w:placeholder>
              <w:docPart w:val="3284A0018C194395A7C932A0FC197D7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29008490" w14:textId="77777777" w:rsidR="0060172A" w:rsidRDefault="0060172A">
                <w:pPr>
                  <w:tabs>
                    <w:tab w:val="left" w:pos="35"/>
                  </w:tabs>
                  <w:ind w:firstLineChars="100" w:firstLine="220"/>
                  <w:rPr>
                    <w:rFonts w:ascii="Calibri Light" w:hAnsi="Calibri Light" w:cs="Calibri Light"/>
                    <w:szCs w:val="22"/>
                  </w:rPr>
                </w:pPr>
                <w:r>
                  <w:rPr>
                    <w:rStyle w:val="PlaceholderText"/>
                    <w:rFonts w:ascii="Calibri Light" w:hAnsi="Calibri Light" w:cs="Calibri Light"/>
                    <w:szCs w:val="22"/>
                  </w:rPr>
                  <w:t>Choose an item.</w:t>
                </w:r>
              </w:p>
            </w:tc>
          </w:sdtContent>
        </w:sdt>
        <w:bookmarkEnd w:id="2"/>
      </w:tr>
      <w:tr w:rsidR="0060172A" w14:paraId="50328EAE" w14:textId="77777777" w:rsidTr="0060172A">
        <w:trPr>
          <w:trHeight w:val="510"/>
        </w:trPr>
        <w:tc>
          <w:tcPr>
            <w:tcW w:w="8364" w:type="dxa"/>
            <w:gridSpan w:val="2"/>
            <w:shd w:val="clear" w:color="auto" w:fill="C6E2F3" w:themeFill="accent4" w:themeFillTint="99"/>
          </w:tcPr>
          <w:p w14:paraId="5B28F5F5" w14:textId="77777777" w:rsidR="0060172A" w:rsidRDefault="0060172A" w:rsidP="001C044D">
            <w:pPr>
              <w:ind w:left="449"/>
              <w:jc w:val="center"/>
              <w:rPr>
                <w:rFonts w:cstheme="majorHAnsi"/>
                <w:b/>
              </w:rPr>
            </w:pPr>
            <w:r w:rsidRPr="00F14F68">
              <w:rPr>
                <w:rFonts w:cstheme="majorHAnsi"/>
                <w:b/>
              </w:rPr>
              <w:lastRenderedPageBreak/>
              <w:t>APST FOCUS AREAS (rate at graduate level)</w:t>
            </w:r>
          </w:p>
          <w:p w14:paraId="71F6DD52" w14:textId="757444E6" w:rsidR="0060172A" w:rsidRPr="005B2A43" w:rsidRDefault="0060172A" w:rsidP="001C044D">
            <w:pPr>
              <w:ind w:left="449"/>
              <w:jc w:val="center"/>
              <w:rPr>
                <w:rFonts w:cstheme="majorHAnsi"/>
                <w:b/>
              </w:rPr>
            </w:pPr>
            <w:r>
              <w:rPr>
                <w:rFonts w:cstheme="majorHAnsi"/>
                <w:b/>
                <w:sz w:val="16"/>
              </w:rPr>
              <w:t>Please note that only the focus areas relevant to this placement are listed. Please use the full APST Focus Areas List located at the end of the Guidelines and Requirements document for ongoing professional learning discussions.</w:t>
            </w:r>
          </w:p>
        </w:tc>
        <w:tc>
          <w:tcPr>
            <w:tcW w:w="2410" w:type="dxa"/>
            <w:gridSpan w:val="2"/>
            <w:shd w:val="clear" w:color="auto" w:fill="C6E2F3" w:themeFill="accent4" w:themeFillTint="99"/>
          </w:tcPr>
          <w:p w14:paraId="26957EEA" w14:textId="77777777" w:rsidR="0060172A" w:rsidRPr="00F14F68" w:rsidRDefault="0060172A" w:rsidP="001C044D">
            <w:pPr>
              <w:rPr>
                <w:rFonts w:cstheme="majorHAnsi"/>
              </w:rPr>
            </w:pPr>
            <w:r w:rsidRPr="00F14F68">
              <w:rPr>
                <w:rFonts w:cstheme="majorHAnsi"/>
                <w:b/>
              </w:rPr>
              <w:t>PERFORMANCE RATING</w:t>
            </w:r>
          </w:p>
        </w:tc>
      </w:tr>
      <w:tr w:rsidR="0060172A" w14:paraId="7BABFE1B" w14:textId="77777777" w:rsidTr="0060172A">
        <w:tc>
          <w:tcPr>
            <w:tcW w:w="10774" w:type="dxa"/>
            <w:gridSpan w:val="4"/>
            <w:shd w:val="clear" w:color="auto" w:fill="002060"/>
          </w:tcPr>
          <w:p w14:paraId="3E98817A" w14:textId="77777777" w:rsidR="0060172A" w:rsidRPr="00F14F68" w:rsidRDefault="0060172A" w:rsidP="001C044D">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60172A" w14:paraId="403D5701" w14:textId="77777777" w:rsidTr="0060172A">
        <w:tc>
          <w:tcPr>
            <w:tcW w:w="567" w:type="dxa"/>
          </w:tcPr>
          <w:p w14:paraId="10405B61" w14:textId="77777777" w:rsidR="0060172A" w:rsidRPr="00932985" w:rsidRDefault="0060172A" w:rsidP="001C044D">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0FFE5E99" w14:textId="77777777" w:rsidR="0060172A" w:rsidRPr="00932985" w:rsidRDefault="0060172A" w:rsidP="001C044D">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DB9E7429494640B7BABF90DCB8DC662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2C7FDC90" w14:textId="77777777" w:rsidR="0060172A" w:rsidRPr="005972C5" w:rsidRDefault="0060172A" w:rsidP="001C044D">
                <w:pPr>
                  <w:spacing w:after="40"/>
                  <w:jc w:val="center"/>
                  <w:rPr>
                    <w:rFonts w:cstheme="majorHAnsi"/>
                    <w:b/>
                  </w:rPr>
                </w:pPr>
                <w:r w:rsidRPr="005972C5">
                  <w:rPr>
                    <w:rFonts w:cstheme="majorHAnsi"/>
                    <w:color w:val="808080"/>
                  </w:rPr>
                  <w:t>Choose an item.</w:t>
                </w:r>
              </w:p>
            </w:tc>
          </w:sdtContent>
        </w:sdt>
      </w:tr>
      <w:tr w:rsidR="0060172A" w14:paraId="2BAD440B" w14:textId="77777777" w:rsidTr="0060172A">
        <w:tc>
          <w:tcPr>
            <w:tcW w:w="567" w:type="dxa"/>
          </w:tcPr>
          <w:p w14:paraId="0C3FA146" w14:textId="77777777" w:rsidR="0060172A" w:rsidRPr="00932985" w:rsidRDefault="0060172A" w:rsidP="001C044D">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001AC117" w14:textId="77777777" w:rsidR="0060172A" w:rsidRPr="00932985" w:rsidRDefault="0060172A" w:rsidP="001C044D">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44ABABA13CF74167A20801D42DD4941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1D6E4DD9" w14:textId="77777777" w:rsidR="0060172A" w:rsidRPr="005972C5" w:rsidRDefault="0060172A" w:rsidP="001C044D">
                <w:pPr>
                  <w:spacing w:after="40"/>
                  <w:jc w:val="center"/>
                  <w:rPr>
                    <w:rFonts w:cstheme="majorHAnsi"/>
                    <w:b/>
                  </w:rPr>
                </w:pPr>
                <w:r w:rsidRPr="005972C5">
                  <w:rPr>
                    <w:rFonts w:cstheme="majorHAnsi"/>
                    <w:color w:val="808080"/>
                  </w:rPr>
                  <w:t>Choose an item.</w:t>
                </w:r>
              </w:p>
            </w:tc>
          </w:sdtContent>
        </w:sdt>
      </w:tr>
      <w:tr w:rsidR="0060172A" w14:paraId="233ED260" w14:textId="77777777" w:rsidTr="0060172A">
        <w:tc>
          <w:tcPr>
            <w:tcW w:w="567" w:type="dxa"/>
          </w:tcPr>
          <w:p w14:paraId="3118236D" w14:textId="77777777" w:rsidR="0060172A" w:rsidRPr="00932985" w:rsidRDefault="0060172A" w:rsidP="001C044D">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0613E6BE" w14:textId="77777777" w:rsidR="0060172A" w:rsidRPr="00932985" w:rsidRDefault="0060172A" w:rsidP="001C044D">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0A83406CC4F34644BB726E1048D892D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4487A7D8" w14:textId="77777777" w:rsidR="0060172A" w:rsidRPr="005972C5" w:rsidRDefault="0060172A" w:rsidP="001C044D">
                <w:pPr>
                  <w:spacing w:after="40"/>
                  <w:jc w:val="center"/>
                  <w:rPr>
                    <w:rFonts w:cstheme="majorHAnsi"/>
                    <w:b/>
                  </w:rPr>
                </w:pPr>
                <w:r w:rsidRPr="005972C5">
                  <w:rPr>
                    <w:rFonts w:cstheme="majorHAnsi"/>
                    <w:color w:val="808080"/>
                  </w:rPr>
                  <w:t>Choose an item.</w:t>
                </w:r>
              </w:p>
            </w:tc>
          </w:sdtContent>
        </w:sdt>
      </w:tr>
      <w:tr w:rsidR="0060172A" w14:paraId="538289CD" w14:textId="77777777" w:rsidTr="0060172A">
        <w:tc>
          <w:tcPr>
            <w:tcW w:w="567" w:type="dxa"/>
          </w:tcPr>
          <w:p w14:paraId="3C197C99" w14:textId="77777777" w:rsidR="0060172A" w:rsidRPr="00932985" w:rsidRDefault="0060172A" w:rsidP="001C044D">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38CDDD9D" w14:textId="77777777" w:rsidR="0060172A" w:rsidRPr="00932985" w:rsidRDefault="0060172A" w:rsidP="001C044D">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0893F735D93D4585A3E2B0D72D6C0BB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4CBB9651" w14:textId="77777777" w:rsidR="0060172A" w:rsidRPr="005972C5" w:rsidRDefault="0060172A" w:rsidP="001C044D">
                <w:pPr>
                  <w:spacing w:after="40"/>
                  <w:jc w:val="center"/>
                  <w:rPr>
                    <w:rFonts w:cstheme="majorHAnsi"/>
                    <w:b/>
                  </w:rPr>
                </w:pPr>
                <w:r w:rsidRPr="005972C5">
                  <w:rPr>
                    <w:rFonts w:cstheme="majorHAnsi"/>
                    <w:color w:val="808080"/>
                  </w:rPr>
                  <w:t>Choose an item.</w:t>
                </w:r>
              </w:p>
            </w:tc>
          </w:sdtContent>
        </w:sdt>
      </w:tr>
      <w:tr w:rsidR="0060172A" w14:paraId="683F4EE9" w14:textId="77777777" w:rsidTr="0060172A">
        <w:tc>
          <w:tcPr>
            <w:tcW w:w="10774" w:type="dxa"/>
            <w:gridSpan w:val="4"/>
          </w:tcPr>
          <w:p w14:paraId="7D81D91B"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8C66C86" w14:textId="6878812B" w:rsidR="0060172A" w:rsidRPr="0060172A" w:rsidRDefault="002D01B5" w:rsidP="0060172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52457911"/>
                <w:placeholder>
                  <w:docPart w:val="0B224291B8AC443C975AD990345E7759"/>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0F3E158B" w14:textId="77777777" w:rsidR="0060172A" w:rsidRDefault="0060172A" w:rsidP="001C044D">
            <w:pPr>
              <w:spacing w:after="40"/>
              <w:jc w:val="center"/>
              <w:rPr>
                <w:rFonts w:cstheme="majorHAnsi"/>
              </w:rPr>
            </w:pPr>
          </w:p>
          <w:p w14:paraId="5BCD2633" w14:textId="77777777" w:rsidR="0060172A" w:rsidRDefault="0060172A" w:rsidP="001C044D">
            <w:pPr>
              <w:spacing w:after="40"/>
              <w:jc w:val="center"/>
              <w:rPr>
                <w:rFonts w:cstheme="majorHAnsi"/>
              </w:rPr>
            </w:pPr>
          </w:p>
        </w:tc>
      </w:tr>
      <w:tr w:rsidR="0060172A" w14:paraId="1CAFD055" w14:textId="77777777" w:rsidTr="0060172A">
        <w:tc>
          <w:tcPr>
            <w:tcW w:w="10774" w:type="dxa"/>
            <w:gridSpan w:val="4"/>
            <w:shd w:val="clear" w:color="auto" w:fill="002060"/>
          </w:tcPr>
          <w:p w14:paraId="6064F8F6" w14:textId="77777777" w:rsidR="0060172A" w:rsidRPr="00F14F68" w:rsidRDefault="0060172A" w:rsidP="001C044D">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60172A" w14:paraId="24C76A81" w14:textId="77777777" w:rsidTr="0060172A">
        <w:tc>
          <w:tcPr>
            <w:tcW w:w="567" w:type="dxa"/>
          </w:tcPr>
          <w:p w14:paraId="1FD813FD" w14:textId="77777777" w:rsidR="0060172A" w:rsidRPr="00932985" w:rsidRDefault="0060172A" w:rsidP="001C044D">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3F8392D9"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CB054C94C34C468DA6958922E957C1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35A562AE"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14:paraId="314F43BA" w14:textId="77777777" w:rsidTr="0060172A">
        <w:tc>
          <w:tcPr>
            <w:tcW w:w="567" w:type="dxa"/>
          </w:tcPr>
          <w:p w14:paraId="114DA0AC"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6A1996BC"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2128433D499C4F449471772C71DAC0F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72B8A999"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14:paraId="34554B09" w14:textId="77777777" w:rsidTr="0060172A">
        <w:tc>
          <w:tcPr>
            <w:tcW w:w="567" w:type="dxa"/>
          </w:tcPr>
          <w:p w14:paraId="48E5F4D6"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38EE8D69"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2DDFA38DBE9240EAB2FCD8E94B89A46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32B3BC8D"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14:paraId="72D75950" w14:textId="77777777" w:rsidTr="0060172A">
        <w:tc>
          <w:tcPr>
            <w:tcW w:w="567" w:type="dxa"/>
          </w:tcPr>
          <w:p w14:paraId="472C5BA1" w14:textId="77777777" w:rsidR="0060172A" w:rsidRPr="00932985" w:rsidRDefault="0060172A" w:rsidP="001C044D">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0BC414A5"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FDEAD5DCE9B543D586650DFEAE2AE8D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7C58B9A8"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14:paraId="187AAC3B" w14:textId="77777777" w:rsidTr="0060172A">
        <w:tc>
          <w:tcPr>
            <w:tcW w:w="10774" w:type="dxa"/>
            <w:gridSpan w:val="4"/>
          </w:tcPr>
          <w:p w14:paraId="05148C53"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314D01B" w14:textId="348A95CE" w:rsidR="0060172A" w:rsidRPr="0060172A" w:rsidRDefault="002D01B5" w:rsidP="0060172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2107464371"/>
                <w:placeholder>
                  <w:docPart w:val="679CF2A8E1994043A93CF6B055B6617F"/>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10807B1F" w14:textId="77777777" w:rsidR="0060172A" w:rsidRDefault="0060172A" w:rsidP="001C044D">
            <w:pPr>
              <w:rPr>
                <w:rFonts w:cstheme="majorHAnsi"/>
              </w:rPr>
            </w:pPr>
          </w:p>
          <w:p w14:paraId="2C00098A" w14:textId="77777777" w:rsidR="0060172A" w:rsidRDefault="0060172A" w:rsidP="001C044D">
            <w:pPr>
              <w:jc w:val="center"/>
              <w:rPr>
                <w:rFonts w:cstheme="majorHAnsi"/>
              </w:rPr>
            </w:pPr>
          </w:p>
        </w:tc>
      </w:tr>
      <w:tr w:rsidR="0060172A" w:rsidRPr="00C57BD7" w14:paraId="44278F28" w14:textId="77777777" w:rsidTr="0060172A">
        <w:tc>
          <w:tcPr>
            <w:tcW w:w="10774" w:type="dxa"/>
            <w:gridSpan w:val="4"/>
            <w:shd w:val="clear" w:color="auto" w:fill="002060"/>
          </w:tcPr>
          <w:p w14:paraId="352E16A5" w14:textId="1F201362" w:rsidR="0060172A" w:rsidRPr="00F14F68" w:rsidRDefault="0060172A" w:rsidP="001C044D">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00F273A3" w:rsidRPr="00ED5A89">
              <w:rPr>
                <w:rFonts w:eastAsia="Times New Roman" w:cstheme="majorHAnsi"/>
                <w:color w:val="auto"/>
                <w:szCs w:val="22"/>
                <w:lang w:val="en-AU" w:eastAsia="en-GB"/>
              </w:rPr>
              <w:t>Plan for and implement effective teaching and learning</w:t>
            </w:r>
            <w:r w:rsidR="00F273A3" w:rsidRPr="007F4880">
              <w:rPr>
                <w:rFonts w:eastAsia="Times New Roman" w:cstheme="majorHAnsi"/>
                <w:color w:val="auto"/>
                <w:sz w:val="18"/>
                <w:szCs w:val="18"/>
                <w:lang w:val="en-GB" w:eastAsia="en-GB"/>
              </w:rPr>
              <w:t> </w:t>
            </w:r>
          </w:p>
        </w:tc>
      </w:tr>
      <w:tr w:rsidR="0060172A" w:rsidRPr="00C57BD7" w14:paraId="3FC88806" w14:textId="77777777" w:rsidTr="0060172A">
        <w:tc>
          <w:tcPr>
            <w:tcW w:w="567" w:type="dxa"/>
          </w:tcPr>
          <w:p w14:paraId="7D01A56F"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43347F5F"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3160E90D7C4748AAB0415F40C0E1396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500736A7"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68F4BCB1" w14:textId="77777777" w:rsidTr="0060172A">
        <w:tc>
          <w:tcPr>
            <w:tcW w:w="567" w:type="dxa"/>
          </w:tcPr>
          <w:p w14:paraId="0B17227A"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11926310"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023A339B08034595ACEB7BD4552436D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37EF0DE4"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58B9A998" w14:textId="77777777" w:rsidTr="0060172A">
        <w:tc>
          <w:tcPr>
            <w:tcW w:w="567" w:type="dxa"/>
          </w:tcPr>
          <w:p w14:paraId="6B41BA87"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39DBBF0"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BC14E94F0B554B67832405548E62A76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653FB96E"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5300DFB8" w14:textId="77777777" w:rsidTr="0060172A">
        <w:tc>
          <w:tcPr>
            <w:tcW w:w="567" w:type="dxa"/>
          </w:tcPr>
          <w:p w14:paraId="65AC16FD" w14:textId="77777777" w:rsidR="0060172A" w:rsidRPr="00932985" w:rsidRDefault="0060172A" w:rsidP="001C044D">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15FAE1E5"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94FA6290C6724CB1BEDE03ADD7B936B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54B8DCF1"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7941F641" w14:textId="77777777" w:rsidTr="0060172A">
        <w:tc>
          <w:tcPr>
            <w:tcW w:w="567" w:type="dxa"/>
          </w:tcPr>
          <w:p w14:paraId="63936B56"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2989A5C0"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CE1D2568DB704741ABEF5704FF43F92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20A8729F" w14:textId="77777777" w:rsidR="0060172A" w:rsidRPr="005972C5" w:rsidRDefault="0060172A" w:rsidP="001C044D">
                <w:pPr>
                  <w:jc w:val="center"/>
                  <w:rPr>
                    <w:rFonts w:cstheme="majorHAnsi"/>
                  </w:rPr>
                </w:pPr>
                <w:r w:rsidRPr="005972C5">
                  <w:rPr>
                    <w:rFonts w:cstheme="majorHAnsi"/>
                    <w:color w:val="808080"/>
                  </w:rPr>
                  <w:t>Choose an item.</w:t>
                </w:r>
              </w:p>
            </w:tc>
          </w:sdtContent>
        </w:sdt>
      </w:tr>
      <w:tr w:rsidR="0060172A" w:rsidRPr="00C57BD7" w14:paraId="7D6C2688" w14:textId="77777777" w:rsidTr="0060172A">
        <w:tc>
          <w:tcPr>
            <w:tcW w:w="10774" w:type="dxa"/>
            <w:gridSpan w:val="4"/>
          </w:tcPr>
          <w:p w14:paraId="72911A2A"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3A5B585" w14:textId="77777777" w:rsidR="0060172A" w:rsidRPr="00B25C5B" w:rsidRDefault="002D01B5" w:rsidP="001C044D">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C67E6393D21E48E2935E5903A903E9FC"/>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47317753" w14:textId="77777777" w:rsidR="0060172A" w:rsidRDefault="0060172A" w:rsidP="001C044D">
            <w:pPr>
              <w:rPr>
                <w:rFonts w:cstheme="majorHAnsi"/>
              </w:rPr>
            </w:pPr>
          </w:p>
          <w:p w14:paraId="4851991F" w14:textId="77777777" w:rsidR="0060172A" w:rsidRDefault="0060172A" w:rsidP="001C044D">
            <w:pPr>
              <w:jc w:val="center"/>
              <w:rPr>
                <w:rFonts w:cstheme="majorHAnsi"/>
              </w:rPr>
            </w:pPr>
          </w:p>
        </w:tc>
      </w:tr>
      <w:tr w:rsidR="0060172A" w:rsidRPr="00C57BD7" w14:paraId="13974865" w14:textId="77777777" w:rsidTr="0060172A">
        <w:tc>
          <w:tcPr>
            <w:tcW w:w="10774" w:type="dxa"/>
            <w:gridSpan w:val="4"/>
            <w:shd w:val="clear" w:color="auto" w:fill="002060"/>
          </w:tcPr>
          <w:p w14:paraId="390F1B4E" w14:textId="77777777" w:rsidR="0060172A" w:rsidRPr="00F14F68" w:rsidRDefault="0060172A" w:rsidP="001C044D">
            <w:pPr>
              <w:rPr>
                <w:rFonts w:cstheme="majorHAnsi"/>
                <w:b/>
              </w:rPr>
            </w:pPr>
            <w:r w:rsidRPr="00F14F68">
              <w:rPr>
                <w:rFonts w:eastAsia="Times New Roman" w:cstheme="majorHAnsi"/>
                <w:b/>
                <w:bCs/>
                <w:color w:val="auto"/>
                <w:szCs w:val="22"/>
                <w:lang w:val="en-AU" w:eastAsia="en-GB"/>
              </w:rPr>
              <w:lastRenderedPageBreak/>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60172A" w:rsidRPr="00C57BD7" w14:paraId="2B28C4C8" w14:textId="77777777" w:rsidTr="0060172A">
        <w:tc>
          <w:tcPr>
            <w:tcW w:w="567" w:type="dxa"/>
          </w:tcPr>
          <w:p w14:paraId="2DC101FD"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607622B2"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BE9C5EB788D74FDD8CDC65018FEEC86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2F1DF410"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15D3BF04" w14:textId="77777777" w:rsidTr="0060172A">
        <w:tc>
          <w:tcPr>
            <w:tcW w:w="567" w:type="dxa"/>
          </w:tcPr>
          <w:p w14:paraId="5612049F" w14:textId="77777777" w:rsidR="0060172A" w:rsidRPr="00932985" w:rsidRDefault="0060172A" w:rsidP="001C044D">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0C482B0C"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5ADC3284A36A496486FB57EF56A2E9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47A81252"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3B66E39E" w14:textId="77777777" w:rsidTr="0060172A">
        <w:tc>
          <w:tcPr>
            <w:tcW w:w="567" w:type="dxa"/>
          </w:tcPr>
          <w:p w14:paraId="7753AD27" w14:textId="77777777" w:rsidR="0060172A" w:rsidRPr="00F14F68" w:rsidRDefault="0060172A" w:rsidP="001C044D">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6026B3EB"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410B8ADF33F14021851EB2C93AECE0B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47D116DC"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7B40126B" w14:textId="77777777" w:rsidTr="0060172A">
        <w:tc>
          <w:tcPr>
            <w:tcW w:w="567" w:type="dxa"/>
          </w:tcPr>
          <w:p w14:paraId="7536FB3D" w14:textId="77777777" w:rsidR="0060172A" w:rsidRPr="00F14F68" w:rsidRDefault="0060172A" w:rsidP="001C044D">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59514101"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90257285E0794AEA94D67860202199B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1D37A84B"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4DA048C2" w14:textId="77777777" w:rsidTr="0060172A">
        <w:tc>
          <w:tcPr>
            <w:tcW w:w="10774" w:type="dxa"/>
            <w:gridSpan w:val="4"/>
          </w:tcPr>
          <w:p w14:paraId="7D4B0962"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2B3EEA9" w14:textId="77777777" w:rsidR="0060172A" w:rsidRPr="00B25C5B" w:rsidRDefault="002D01B5" w:rsidP="001C044D">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402871102"/>
                <w:placeholder>
                  <w:docPart w:val="1551B73AB8694A578BC0BBF751580E04"/>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314560D3" w14:textId="6EEB50DF" w:rsidR="0060172A" w:rsidRDefault="0060172A" w:rsidP="001C044D">
            <w:pPr>
              <w:rPr>
                <w:rFonts w:cstheme="majorHAnsi"/>
              </w:rPr>
            </w:pPr>
          </w:p>
        </w:tc>
      </w:tr>
      <w:tr w:rsidR="0060172A" w:rsidRPr="00C57BD7" w14:paraId="304E30C4" w14:textId="77777777" w:rsidTr="0060172A">
        <w:tc>
          <w:tcPr>
            <w:tcW w:w="10774" w:type="dxa"/>
            <w:gridSpan w:val="4"/>
            <w:shd w:val="clear" w:color="auto" w:fill="002060"/>
          </w:tcPr>
          <w:p w14:paraId="1914069B" w14:textId="77777777" w:rsidR="0060172A" w:rsidRPr="00F14F68" w:rsidRDefault="0060172A" w:rsidP="001C044D">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60172A" w:rsidRPr="00C57BD7" w14:paraId="72D26C1D" w14:textId="77777777" w:rsidTr="0060172A">
        <w:tc>
          <w:tcPr>
            <w:tcW w:w="567" w:type="dxa"/>
          </w:tcPr>
          <w:p w14:paraId="42B19B7B"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32A69414"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6D299D257AD5453DA8EB07381E78581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3B8B874D"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38A50102" w14:textId="77777777" w:rsidTr="0060172A">
        <w:tc>
          <w:tcPr>
            <w:tcW w:w="567" w:type="dxa"/>
          </w:tcPr>
          <w:p w14:paraId="0D8A77E5"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14263A46"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8A02070914E54D2F80F14E76EE29785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19965E1B"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714B24F9" w14:textId="77777777" w:rsidTr="0060172A">
        <w:tc>
          <w:tcPr>
            <w:tcW w:w="567" w:type="dxa"/>
          </w:tcPr>
          <w:p w14:paraId="2D248358"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6CCF83BC"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179602C2959C40F3BADB8AFFBE9FCF6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6FFDA90C"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3AECEC2C" w14:textId="77777777" w:rsidTr="0060172A">
        <w:tc>
          <w:tcPr>
            <w:tcW w:w="10774" w:type="dxa"/>
            <w:gridSpan w:val="4"/>
          </w:tcPr>
          <w:p w14:paraId="5C027B32"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663D1C6E" w14:textId="77777777" w:rsidR="0060172A" w:rsidRPr="00B25C5B" w:rsidRDefault="002D01B5" w:rsidP="001C044D">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7111908"/>
                <w:placeholder>
                  <w:docPart w:val="92A1F22DF14A4C8CADEDBEBC25633823"/>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0649090D" w14:textId="2990E933" w:rsidR="0060172A" w:rsidRDefault="0060172A" w:rsidP="001C044D">
            <w:pPr>
              <w:rPr>
                <w:rFonts w:cstheme="majorHAnsi"/>
              </w:rPr>
            </w:pPr>
          </w:p>
        </w:tc>
      </w:tr>
      <w:tr w:rsidR="0060172A" w:rsidRPr="00F14F68" w14:paraId="171E3F80" w14:textId="77777777" w:rsidTr="0060172A">
        <w:tc>
          <w:tcPr>
            <w:tcW w:w="10774" w:type="dxa"/>
            <w:gridSpan w:val="4"/>
            <w:shd w:val="clear" w:color="auto" w:fill="002060"/>
          </w:tcPr>
          <w:p w14:paraId="2E2D3385" w14:textId="77777777" w:rsidR="0060172A" w:rsidRPr="00F14F68" w:rsidRDefault="0060172A" w:rsidP="001C044D">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60172A" w:rsidRPr="00C57BD7" w14:paraId="019C323D" w14:textId="77777777" w:rsidTr="0060172A">
        <w:tc>
          <w:tcPr>
            <w:tcW w:w="567" w:type="dxa"/>
          </w:tcPr>
          <w:p w14:paraId="7E76BE3B"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2C6CC822"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9F3D989F2B464F06B886EAF7469759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64468D00"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05AC7D0D" w14:textId="77777777" w:rsidTr="0060172A">
        <w:tc>
          <w:tcPr>
            <w:tcW w:w="567" w:type="dxa"/>
          </w:tcPr>
          <w:p w14:paraId="603FFD97"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11F062E0"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8E952BF3888147BD8B650F58E4EAF32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4E0DE239"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5C011F9D" w14:textId="77777777" w:rsidTr="0060172A">
        <w:tc>
          <w:tcPr>
            <w:tcW w:w="567" w:type="dxa"/>
          </w:tcPr>
          <w:p w14:paraId="4546151E"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2CA4FEFC"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54E37769F574102A70BF070F8E1666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50D6D047"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15B68684" w14:textId="77777777" w:rsidTr="0060172A">
        <w:tc>
          <w:tcPr>
            <w:tcW w:w="567" w:type="dxa"/>
          </w:tcPr>
          <w:p w14:paraId="3226B27D" w14:textId="77777777" w:rsidR="0060172A" w:rsidRPr="00932985" w:rsidRDefault="0060172A" w:rsidP="001C044D">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119A20D5"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9DC58EE455954F36BB43BCB85A3196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60EA406D"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3F5619C2" w14:textId="77777777" w:rsidTr="0060172A">
        <w:tc>
          <w:tcPr>
            <w:tcW w:w="10774" w:type="dxa"/>
            <w:gridSpan w:val="4"/>
          </w:tcPr>
          <w:p w14:paraId="16534588"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39F2223" w14:textId="77777777" w:rsidR="0060172A" w:rsidRPr="00B25C5B" w:rsidRDefault="002D01B5" w:rsidP="001C044D">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329263900"/>
                <w:placeholder>
                  <w:docPart w:val="A1F4A279B9D04996A7FD5F4B29C4A5E0"/>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3A3FDEE0" w14:textId="77777777" w:rsidR="0060172A" w:rsidRDefault="0060172A" w:rsidP="001C044D">
            <w:pPr>
              <w:rPr>
                <w:rFonts w:cstheme="majorHAnsi"/>
              </w:rPr>
            </w:pPr>
          </w:p>
        </w:tc>
      </w:tr>
      <w:tr w:rsidR="0060172A" w:rsidRPr="00F14F68" w14:paraId="2181D398" w14:textId="77777777" w:rsidTr="0060172A">
        <w:tc>
          <w:tcPr>
            <w:tcW w:w="10774" w:type="dxa"/>
            <w:gridSpan w:val="4"/>
            <w:shd w:val="clear" w:color="auto" w:fill="002060"/>
          </w:tcPr>
          <w:p w14:paraId="6526EDE8" w14:textId="77777777" w:rsidR="0060172A" w:rsidRPr="00F14F68" w:rsidRDefault="0060172A" w:rsidP="001C044D">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60172A" w:rsidRPr="00C57BD7" w14:paraId="5E07F839" w14:textId="77777777" w:rsidTr="0060172A">
        <w:tc>
          <w:tcPr>
            <w:tcW w:w="567" w:type="dxa"/>
            <w:vAlign w:val="center"/>
          </w:tcPr>
          <w:p w14:paraId="0C9F40CB"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548565AA"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59AD301D5A354CFAA6DAD2785D1235C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1C9A1442"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07D011F8" w14:textId="77777777" w:rsidTr="0060172A">
        <w:tc>
          <w:tcPr>
            <w:tcW w:w="567" w:type="dxa"/>
            <w:vAlign w:val="center"/>
          </w:tcPr>
          <w:p w14:paraId="72CA9126"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602F54F7"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34FAE2D319C743179C057074E748622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12DB72CE"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5D389DA6" w14:textId="77777777" w:rsidTr="0060172A">
        <w:tc>
          <w:tcPr>
            <w:tcW w:w="567" w:type="dxa"/>
            <w:vAlign w:val="center"/>
          </w:tcPr>
          <w:p w14:paraId="544E155C"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lastRenderedPageBreak/>
              <w:t>7.3</w:t>
            </w:r>
            <w:r w:rsidRPr="00932985">
              <w:rPr>
                <w:rFonts w:eastAsia="Times New Roman" w:cstheme="majorHAnsi"/>
                <w:color w:val="auto"/>
                <w:szCs w:val="22"/>
                <w:lang w:val="en-GB" w:eastAsia="en-GB"/>
              </w:rPr>
              <w:t> </w:t>
            </w:r>
          </w:p>
        </w:tc>
        <w:tc>
          <w:tcPr>
            <w:tcW w:w="7797" w:type="dxa"/>
            <w:vAlign w:val="center"/>
          </w:tcPr>
          <w:p w14:paraId="52964216"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48D708205A024FD99BE3F41D2342F3B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697233C3"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3D6B5E4F" w14:textId="77777777" w:rsidTr="0060172A">
        <w:tc>
          <w:tcPr>
            <w:tcW w:w="567" w:type="dxa"/>
            <w:vAlign w:val="center"/>
          </w:tcPr>
          <w:p w14:paraId="6004D307"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342098B2"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D5E016C0D97D4C5AB854F5ACAA45109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gridSpan w:val="2"/>
                <w:vAlign w:val="center"/>
              </w:tcPr>
              <w:p w14:paraId="618EC6BE"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0B512951" w14:textId="77777777" w:rsidTr="0060172A">
        <w:tc>
          <w:tcPr>
            <w:tcW w:w="10774" w:type="dxa"/>
            <w:gridSpan w:val="4"/>
            <w:vAlign w:val="center"/>
          </w:tcPr>
          <w:p w14:paraId="5B0DDD21"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3DE9326D" w14:textId="77777777" w:rsidR="0060172A" w:rsidRPr="00B25C5B" w:rsidRDefault="002D01B5" w:rsidP="001C044D">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655692042"/>
                <w:placeholder>
                  <w:docPart w:val="65DA97471E82424494765617371B2C09"/>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11ABEA88" w14:textId="6C3A842D" w:rsidR="0060172A" w:rsidRDefault="0060172A" w:rsidP="001C044D">
            <w:pPr>
              <w:rPr>
                <w:rFonts w:cstheme="majorHAnsi"/>
              </w:rPr>
            </w:pPr>
          </w:p>
        </w:tc>
      </w:tr>
    </w:tbl>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2676"/>
        <w:gridCol w:w="32"/>
        <w:gridCol w:w="3262"/>
        <w:gridCol w:w="2833"/>
      </w:tblGrid>
      <w:tr w:rsidR="004D1D3C" w:rsidRPr="00E01D0C" w14:paraId="2EDCB538" w14:textId="77777777" w:rsidTr="00204F19">
        <w:trPr>
          <w:trHeight w:val="309"/>
        </w:trPr>
        <w:tc>
          <w:tcPr>
            <w:tcW w:w="5000" w:type="pct"/>
            <w:gridSpan w:val="5"/>
            <w:shd w:val="clear" w:color="auto" w:fill="002060"/>
          </w:tcPr>
          <w:p w14:paraId="053A7665" w14:textId="00906678" w:rsidR="004D1D3C" w:rsidRPr="00E01D0C" w:rsidRDefault="004D1D3C" w:rsidP="001517A2">
            <w:pPr>
              <w:spacing w:after="60"/>
              <w:ind w:left="138"/>
              <w:rPr>
                <w:b/>
                <w:sz w:val="20"/>
              </w:rPr>
            </w:pPr>
            <w:r>
              <w:rPr>
                <w:b/>
                <w:color w:val="auto"/>
              </w:rPr>
              <w:t xml:space="preserve">Checklist </w:t>
            </w:r>
          </w:p>
        </w:tc>
      </w:tr>
      <w:bookmarkEnd w:id="3"/>
      <w:tr w:rsidR="0060172A" w:rsidRPr="00E8754B" w14:paraId="5EDBBB47" w14:textId="77777777" w:rsidTr="00204F19">
        <w:trPr>
          <w:trHeight w:val="882"/>
        </w:trPr>
        <w:tc>
          <w:tcPr>
            <w:tcW w:w="914" w:type="pct"/>
            <w:shd w:val="clear" w:color="auto" w:fill="C6E2F3" w:themeFill="accent4" w:themeFillTint="99"/>
            <w:vAlign w:val="center"/>
          </w:tcPr>
          <w:p w14:paraId="7F11A258" w14:textId="515BA977" w:rsidR="0060172A" w:rsidRDefault="0060172A" w:rsidP="0060172A">
            <w:pPr>
              <w:spacing w:before="120" w:after="120"/>
              <w:ind w:left="138"/>
              <w:rPr>
                <w:rStyle w:val="Style5"/>
                <w:b/>
              </w:rPr>
            </w:pPr>
            <w:r>
              <w:rPr>
                <w:rStyle w:val="Style5"/>
                <w:b/>
              </w:rPr>
              <w:t>Interim Report</w:t>
            </w:r>
          </w:p>
        </w:tc>
        <w:tc>
          <w:tcPr>
            <w:tcW w:w="1242" w:type="pct"/>
            <w:vAlign w:val="center"/>
          </w:tcPr>
          <w:p w14:paraId="1284788E" w14:textId="44F29852" w:rsidR="0060172A" w:rsidRDefault="002D01B5" w:rsidP="0060172A">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No</w:t>
            </w:r>
          </w:p>
        </w:tc>
        <w:tc>
          <w:tcPr>
            <w:tcW w:w="1529" w:type="pct"/>
            <w:gridSpan w:val="2"/>
            <w:shd w:val="clear" w:color="auto" w:fill="C6E2F3" w:themeFill="accent4" w:themeFillTint="99"/>
            <w:vAlign w:val="center"/>
          </w:tcPr>
          <w:p w14:paraId="7491A56F" w14:textId="7A8F4FF8" w:rsidR="0060172A" w:rsidRDefault="0060172A" w:rsidP="0060172A">
            <w:pPr>
              <w:spacing w:before="120" w:after="120"/>
              <w:ind w:left="138"/>
              <w:rPr>
                <w:rStyle w:val="Style5"/>
                <w:b/>
              </w:rPr>
            </w:pPr>
            <w:r>
              <w:rPr>
                <w:rStyle w:val="Style5"/>
                <w:b/>
              </w:rPr>
              <w:t>20 Days of Placement Completed</w:t>
            </w:r>
          </w:p>
        </w:tc>
        <w:tc>
          <w:tcPr>
            <w:tcW w:w="1315" w:type="pct"/>
            <w:vAlign w:val="center"/>
          </w:tcPr>
          <w:p w14:paraId="5D108C1A" w14:textId="4F9F5CEE" w:rsidR="0060172A" w:rsidRPr="00E8754B" w:rsidRDefault="002D01B5" w:rsidP="0060172A">
            <w:pPr>
              <w:tabs>
                <w:tab w:val="left" w:pos="1766"/>
                <w:tab w:val="center" w:pos="5380"/>
              </w:tabs>
              <w:spacing w:before="120" w:after="120"/>
              <w:ind w:left="138"/>
              <w:rPr>
                <w:b/>
              </w:rPr>
            </w:pPr>
            <w:sdt>
              <w:sdtPr>
                <w:rPr>
                  <w:rStyle w:val="Style5"/>
                  <w:b/>
                </w:rPr>
                <w:id w:val="799891830"/>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Yes           </w:t>
            </w:r>
            <w:sdt>
              <w:sdtPr>
                <w:rPr>
                  <w:rStyle w:val="Style5"/>
                  <w:b/>
                </w:rPr>
                <w:id w:val="-180737248"/>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No</w:t>
            </w:r>
            <w:r w:rsidR="0060172A">
              <w:rPr>
                <w:rStyle w:val="Style5"/>
                <w:b/>
              </w:rPr>
              <w:tab/>
              <w:t xml:space="preserve"> </w:t>
            </w:r>
          </w:p>
        </w:tc>
      </w:tr>
      <w:tr w:rsidR="0060172A" w:rsidRPr="00E8754B" w14:paraId="6B35EFDE" w14:textId="77777777" w:rsidTr="00204F19">
        <w:trPr>
          <w:trHeight w:val="882"/>
        </w:trPr>
        <w:tc>
          <w:tcPr>
            <w:tcW w:w="914" w:type="pct"/>
            <w:shd w:val="clear" w:color="auto" w:fill="C6E2F3" w:themeFill="accent4" w:themeFillTint="99"/>
            <w:vAlign w:val="center"/>
          </w:tcPr>
          <w:p w14:paraId="1FE26154" w14:textId="0AB96B31" w:rsidR="0060172A" w:rsidRPr="00AF2D9C" w:rsidRDefault="0060172A" w:rsidP="0060172A">
            <w:pPr>
              <w:spacing w:before="120" w:after="120"/>
              <w:ind w:left="138"/>
              <w:rPr>
                <w:rStyle w:val="Style5"/>
                <w:b/>
              </w:rPr>
            </w:pPr>
            <w:r w:rsidRPr="00AF2D9C">
              <w:rPr>
                <w:rStyle w:val="Style5"/>
                <w:b/>
              </w:rPr>
              <w:t>Journal Sighted</w:t>
            </w:r>
          </w:p>
        </w:tc>
        <w:tc>
          <w:tcPr>
            <w:tcW w:w="1242" w:type="pct"/>
            <w:vAlign w:val="center"/>
          </w:tcPr>
          <w:p w14:paraId="4ABCA50A" w14:textId="17E1BB61" w:rsidR="0060172A" w:rsidRDefault="002D01B5" w:rsidP="0060172A">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No</w:t>
            </w:r>
          </w:p>
        </w:tc>
        <w:tc>
          <w:tcPr>
            <w:tcW w:w="1529" w:type="pct"/>
            <w:gridSpan w:val="2"/>
            <w:vMerge w:val="restart"/>
            <w:shd w:val="clear" w:color="auto" w:fill="C6E2F3" w:themeFill="accent4" w:themeFillTint="99"/>
            <w:vAlign w:val="center"/>
          </w:tcPr>
          <w:p w14:paraId="42143C16" w14:textId="43046023" w:rsidR="0060172A" w:rsidRPr="004D1D3C" w:rsidRDefault="0060172A" w:rsidP="0060172A">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vMerge w:val="restart"/>
            <w:vAlign w:val="center"/>
          </w:tcPr>
          <w:p w14:paraId="1D51EE76" w14:textId="559409AE" w:rsidR="0060172A" w:rsidRDefault="002D01B5" w:rsidP="0060172A">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No</w:t>
            </w:r>
          </w:p>
        </w:tc>
      </w:tr>
      <w:tr w:rsidR="0060172A" w:rsidRPr="00E8754B" w14:paraId="544DE5DF" w14:textId="77777777" w:rsidTr="00204F19">
        <w:trPr>
          <w:trHeight w:val="882"/>
        </w:trPr>
        <w:tc>
          <w:tcPr>
            <w:tcW w:w="914" w:type="pct"/>
            <w:shd w:val="clear" w:color="auto" w:fill="C6E2F3" w:themeFill="accent4" w:themeFillTint="99"/>
            <w:vAlign w:val="center"/>
          </w:tcPr>
          <w:p w14:paraId="5680C097" w14:textId="7EAA4A60" w:rsidR="0060172A" w:rsidRDefault="0060172A" w:rsidP="0060172A">
            <w:pPr>
              <w:spacing w:before="120" w:after="120"/>
              <w:ind w:left="138"/>
              <w:rPr>
                <w:rStyle w:val="Style5"/>
                <w:b/>
              </w:rPr>
            </w:pPr>
            <w:r>
              <w:rPr>
                <w:rStyle w:val="Style5"/>
                <w:b/>
              </w:rPr>
              <w:t xml:space="preserve">Min.  5 learning experiences planned and delivered in each age group (total 10) </w:t>
            </w:r>
          </w:p>
        </w:tc>
        <w:tc>
          <w:tcPr>
            <w:tcW w:w="1242" w:type="pct"/>
            <w:vAlign w:val="center"/>
          </w:tcPr>
          <w:p w14:paraId="24694E2E" w14:textId="2329B773" w:rsidR="0060172A" w:rsidRDefault="002D01B5" w:rsidP="0060172A">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No</w:t>
            </w:r>
          </w:p>
        </w:tc>
        <w:tc>
          <w:tcPr>
            <w:tcW w:w="1529" w:type="pct"/>
            <w:gridSpan w:val="2"/>
            <w:vMerge/>
            <w:shd w:val="clear" w:color="auto" w:fill="C6E2F3" w:themeFill="accent4" w:themeFillTint="99"/>
            <w:vAlign w:val="center"/>
          </w:tcPr>
          <w:p w14:paraId="76E8EEB5" w14:textId="100C4D76" w:rsidR="0060172A" w:rsidRPr="00297A84" w:rsidRDefault="0060172A" w:rsidP="0060172A">
            <w:pPr>
              <w:spacing w:before="120" w:after="120"/>
              <w:ind w:left="138"/>
              <w:rPr>
                <w:rStyle w:val="Style5"/>
                <w:b/>
              </w:rPr>
            </w:pPr>
          </w:p>
        </w:tc>
        <w:tc>
          <w:tcPr>
            <w:tcW w:w="1315" w:type="pct"/>
            <w:vMerge/>
            <w:vAlign w:val="center"/>
          </w:tcPr>
          <w:p w14:paraId="611A9834" w14:textId="770352FF" w:rsidR="0060172A" w:rsidRDefault="0060172A" w:rsidP="0060172A">
            <w:pPr>
              <w:tabs>
                <w:tab w:val="left" w:pos="1766"/>
                <w:tab w:val="center" w:pos="5380"/>
              </w:tabs>
              <w:spacing w:before="120" w:after="120"/>
              <w:ind w:left="138"/>
              <w:rPr>
                <w:rStyle w:val="Style5"/>
                <w:b/>
              </w:rPr>
            </w:pPr>
          </w:p>
        </w:tc>
      </w:tr>
      <w:tr w:rsidR="0060172A" w14:paraId="7D8906F2" w14:textId="77777777" w:rsidTr="00204F19">
        <w:trPr>
          <w:trHeight w:val="309"/>
        </w:trPr>
        <w:tc>
          <w:tcPr>
            <w:tcW w:w="5000" w:type="pct"/>
            <w:gridSpan w:val="5"/>
            <w:shd w:val="clear" w:color="auto" w:fill="002060"/>
          </w:tcPr>
          <w:p w14:paraId="505F92A1" w14:textId="04D63250" w:rsidR="0060172A" w:rsidRPr="00E01D0C" w:rsidRDefault="0060172A" w:rsidP="0060172A">
            <w:pPr>
              <w:spacing w:after="60"/>
              <w:ind w:left="138"/>
              <w:rPr>
                <w:b/>
                <w:sz w:val="20"/>
              </w:rPr>
            </w:pPr>
            <w:r>
              <w:rPr>
                <w:b/>
                <w:color w:val="auto"/>
              </w:rPr>
              <w:t>Final Grade</w:t>
            </w:r>
          </w:p>
        </w:tc>
      </w:tr>
      <w:tr w:rsidR="0060172A" w14:paraId="2175B8BF" w14:textId="77777777" w:rsidTr="00204F19">
        <w:trPr>
          <w:trHeight w:val="882"/>
        </w:trPr>
        <w:tc>
          <w:tcPr>
            <w:tcW w:w="2171" w:type="pct"/>
            <w:gridSpan w:val="3"/>
            <w:shd w:val="clear" w:color="auto" w:fill="C6E2F3" w:themeFill="accent4" w:themeFillTint="99"/>
          </w:tcPr>
          <w:p w14:paraId="3F6FF3AA" w14:textId="77777777" w:rsidR="0060172A" w:rsidRPr="00297A84" w:rsidRDefault="0060172A" w:rsidP="0060172A">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37760595DB6E4D96881F72AF5A134C33"/>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2"/>
                <w:vAlign w:val="center"/>
              </w:tcPr>
              <w:p w14:paraId="4051E973" w14:textId="3DFB7B72" w:rsidR="0060172A" w:rsidRPr="00E8754B" w:rsidRDefault="0060172A" w:rsidP="0060172A">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60172A" w14:paraId="4869BF22" w14:textId="77777777" w:rsidTr="00204F19">
        <w:trPr>
          <w:trHeight w:val="284"/>
        </w:trPr>
        <w:tc>
          <w:tcPr>
            <w:tcW w:w="5000" w:type="pct"/>
            <w:gridSpan w:val="5"/>
            <w:shd w:val="clear" w:color="auto" w:fill="002060"/>
          </w:tcPr>
          <w:p w14:paraId="7A1A9F3F" w14:textId="281426C7" w:rsidR="0060172A" w:rsidRPr="00E8754B" w:rsidRDefault="0060172A" w:rsidP="0060172A">
            <w:pPr>
              <w:spacing w:after="60"/>
              <w:ind w:left="138"/>
              <w:rPr>
                <w:b/>
                <w:color w:val="FFFFFF" w:themeColor="background1"/>
              </w:rPr>
            </w:pPr>
            <w:r>
              <w:br w:type="page"/>
            </w:r>
            <w:r>
              <w:rPr>
                <w:b/>
                <w:color w:val="auto"/>
              </w:rPr>
              <w:t>Mentor Teacher Comments</w:t>
            </w:r>
          </w:p>
        </w:tc>
      </w:tr>
      <w:tr w:rsidR="0060172A" w14:paraId="50A51014" w14:textId="77777777" w:rsidTr="00204F19">
        <w:trPr>
          <w:trHeight w:val="882"/>
        </w:trPr>
        <w:tc>
          <w:tcPr>
            <w:tcW w:w="5000" w:type="pct"/>
            <w:gridSpan w:val="5"/>
          </w:tcPr>
          <w:sdt>
            <w:sdtPr>
              <w:rPr>
                <w:rStyle w:val="Style5"/>
              </w:rPr>
              <w:id w:val="15123187"/>
              <w:placeholder>
                <w:docPart w:val="071BE406390F4AE2825065AE43481A07"/>
              </w:placeholder>
              <w:showingPlcHdr/>
            </w:sdtPr>
            <w:sdtEndPr>
              <w:rPr>
                <w:rStyle w:val="DefaultParagraphFont"/>
                <w:rFonts w:ascii="Calibri Light" w:hAnsi="Calibri Light" w:cs="Calibri Light"/>
                <w:b/>
                <w:bCs/>
              </w:rPr>
            </w:sdtEndPr>
            <w:sdtContent>
              <w:p w14:paraId="20CC87CB" w14:textId="77777777" w:rsidR="0060172A" w:rsidRDefault="0060172A" w:rsidP="0060172A">
                <w:pPr>
                  <w:spacing w:before="120" w:after="120"/>
                  <w:ind w:left="138"/>
                  <w:rPr>
                    <w:rStyle w:val="Style5"/>
                  </w:rPr>
                </w:pPr>
                <w:r w:rsidRPr="00C06A9D">
                  <w:rPr>
                    <w:rStyle w:val="PlaceholderText"/>
                  </w:rPr>
                  <w:t>Click or tap here to enter text.</w:t>
                </w:r>
              </w:p>
            </w:sdtContent>
          </w:sdt>
          <w:p w14:paraId="4A6EE608" w14:textId="77777777" w:rsidR="0060172A" w:rsidRDefault="0060172A" w:rsidP="0060172A">
            <w:pPr>
              <w:spacing w:before="120" w:after="120"/>
              <w:ind w:left="138"/>
              <w:rPr>
                <w:rStyle w:val="Style5"/>
                <w:b/>
              </w:rPr>
            </w:pPr>
          </w:p>
          <w:p w14:paraId="7B50D195" w14:textId="77777777" w:rsidR="0060172A" w:rsidRDefault="0060172A" w:rsidP="0060172A">
            <w:pPr>
              <w:spacing w:before="120" w:after="120"/>
              <w:ind w:left="138"/>
              <w:rPr>
                <w:rStyle w:val="Style5"/>
                <w:b/>
              </w:rPr>
            </w:pPr>
          </w:p>
          <w:p w14:paraId="21FEB7CD" w14:textId="77777777" w:rsidR="0060172A" w:rsidRDefault="0060172A" w:rsidP="0060172A">
            <w:pPr>
              <w:spacing w:before="120" w:after="120"/>
              <w:ind w:left="138"/>
              <w:rPr>
                <w:rStyle w:val="Style5"/>
                <w:b/>
              </w:rPr>
            </w:pPr>
          </w:p>
          <w:p w14:paraId="17CA2F7A" w14:textId="77777777" w:rsidR="0060172A" w:rsidRDefault="0060172A" w:rsidP="0060172A">
            <w:pPr>
              <w:spacing w:before="120" w:after="120"/>
              <w:ind w:left="138"/>
              <w:rPr>
                <w:rStyle w:val="Style5"/>
                <w:b/>
              </w:rPr>
            </w:pPr>
          </w:p>
          <w:p w14:paraId="331B878A" w14:textId="7743408B" w:rsidR="0060172A" w:rsidRDefault="0060172A" w:rsidP="0060172A">
            <w:pPr>
              <w:spacing w:before="120" w:after="120"/>
              <w:ind w:left="138"/>
              <w:rPr>
                <w:rStyle w:val="Style5"/>
                <w:b/>
              </w:rPr>
            </w:pPr>
          </w:p>
          <w:p w14:paraId="6A101BD0" w14:textId="1D70F347" w:rsidR="0060172A" w:rsidRDefault="0060172A" w:rsidP="0060172A">
            <w:pPr>
              <w:spacing w:before="120" w:after="120"/>
              <w:ind w:left="138"/>
              <w:rPr>
                <w:rStyle w:val="Style5"/>
                <w:b/>
              </w:rPr>
            </w:pPr>
          </w:p>
          <w:p w14:paraId="1131AF81" w14:textId="64AA6099" w:rsidR="0060172A" w:rsidRDefault="0060172A" w:rsidP="0060172A">
            <w:pPr>
              <w:spacing w:before="120" w:after="120"/>
              <w:ind w:left="138"/>
              <w:rPr>
                <w:rStyle w:val="Style5"/>
                <w:b/>
              </w:rPr>
            </w:pPr>
          </w:p>
          <w:p w14:paraId="7748C4CA" w14:textId="1C7EED7E" w:rsidR="0060172A" w:rsidRDefault="0060172A" w:rsidP="0060172A">
            <w:pPr>
              <w:spacing w:before="120" w:after="120"/>
              <w:ind w:left="138"/>
              <w:rPr>
                <w:rStyle w:val="Style5"/>
                <w:b/>
              </w:rPr>
            </w:pPr>
          </w:p>
          <w:p w14:paraId="4C69C314" w14:textId="184AC986" w:rsidR="0060172A" w:rsidRDefault="0060172A" w:rsidP="0060172A">
            <w:pPr>
              <w:spacing w:before="120" w:after="120"/>
              <w:ind w:left="138"/>
              <w:rPr>
                <w:rStyle w:val="Style5"/>
                <w:b/>
              </w:rPr>
            </w:pPr>
          </w:p>
          <w:p w14:paraId="0821E5BC" w14:textId="77777777" w:rsidR="0060172A" w:rsidRDefault="0060172A" w:rsidP="0060172A">
            <w:pPr>
              <w:spacing w:before="120" w:after="120"/>
              <w:ind w:left="138"/>
              <w:rPr>
                <w:rStyle w:val="Style5"/>
                <w:b/>
              </w:rPr>
            </w:pPr>
          </w:p>
          <w:p w14:paraId="53C78903" w14:textId="3E453921" w:rsidR="0060172A" w:rsidRDefault="0060172A" w:rsidP="0060172A">
            <w:pPr>
              <w:spacing w:before="120" w:after="120"/>
              <w:ind w:left="138"/>
              <w:rPr>
                <w:rStyle w:val="Style5"/>
                <w:b/>
              </w:rPr>
            </w:pPr>
          </w:p>
          <w:p w14:paraId="00AD8ED8" w14:textId="3F598E21" w:rsidR="0060172A" w:rsidRDefault="0060172A" w:rsidP="0060172A">
            <w:pPr>
              <w:spacing w:before="120" w:after="120"/>
              <w:ind w:left="138"/>
              <w:rPr>
                <w:rStyle w:val="Style5"/>
                <w:b/>
              </w:rPr>
            </w:pPr>
          </w:p>
          <w:p w14:paraId="69AE6F76" w14:textId="2906B1CF" w:rsidR="0060172A" w:rsidRDefault="0060172A" w:rsidP="0060172A">
            <w:pPr>
              <w:spacing w:before="120" w:after="120"/>
              <w:ind w:left="138"/>
              <w:rPr>
                <w:rStyle w:val="Style5"/>
                <w:b/>
              </w:rPr>
            </w:pPr>
          </w:p>
          <w:p w14:paraId="00E029DF" w14:textId="7040E978" w:rsidR="0060172A" w:rsidRDefault="0060172A" w:rsidP="0060172A">
            <w:pPr>
              <w:spacing w:before="120" w:after="120"/>
              <w:ind w:left="138"/>
              <w:rPr>
                <w:rStyle w:val="Style5"/>
                <w:b/>
              </w:rPr>
            </w:pPr>
          </w:p>
          <w:p w14:paraId="289718DA" w14:textId="329767A2" w:rsidR="0060172A" w:rsidRDefault="0060172A" w:rsidP="0060172A">
            <w:pPr>
              <w:spacing w:before="120" w:after="120"/>
              <w:ind w:left="138"/>
              <w:rPr>
                <w:rStyle w:val="Style5"/>
                <w:b/>
              </w:rPr>
            </w:pPr>
          </w:p>
          <w:p w14:paraId="756F768F" w14:textId="5B2EBD4E" w:rsidR="0060172A" w:rsidRDefault="0060172A" w:rsidP="0060172A">
            <w:pPr>
              <w:spacing w:before="120" w:after="120"/>
              <w:ind w:left="138"/>
              <w:rPr>
                <w:rStyle w:val="Style5"/>
                <w:b/>
              </w:rPr>
            </w:pPr>
          </w:p>
          <w:p w14:paraId="2B2146CF" w14:textId="1B77180B" w:rsidR="0060172A" w:rsidRDefault="0060172A" w:rsidP="0060172A">
            <w:pPr>
              <w:spacing w:before="120" w:after="120"/>
              <w:ind w:left="138"/>
              <w:rPr>
                <w:rStyle w:val="Style5"/>
                <w:b/>
              </w:rPr>
            </w:pPr>
          </w:p>
          <w:p w14:paraId="06327264" w14:textId="55E17C53" w:rsidR="0060172A" w:rsidRDefault="0060172A" w:rsidP="0060172A">
            <w:pPr>
              <w:spacing w:before="120" w:after="120"/>
              <w:ind w:left="138"/>
              <w:rPr>
                <w:rStyle w:val="Style5"/>
                <w:b/>
              </w:rPr>
            </w:pPr>
          </w:p>
          <w:p w14:paraId="466B53BE" w14:textId="5F35FC32" w:rsidR="0060172A" w:rsidRDefault="0060172A" w:rsidP="0060172A">
            <w:pPr>
              <w:spacing w:before="120" w:after="120"/>
              <w:ind w:left="138"/>
              <w:rPr>
                <w:rStyle w:val="Style5"/>
                <w:b/>
              </w:rPr>
            </w:pPr>
          </w:p>
          <w:p w14:paraId="351900B4" w14:textId="617841A1" w:rsidR="0060172A" w:rsidRDefault="0060172A" w:rsidP="0060172A">
            <w:pPr>
              <w:spacing w:before="120" w:after="120"/>
              <w:ind w:left="138"/>
              <w:rPr>
                <w:rStyle w:val="Style5"/>
                <w:b/>
              </w:rPr>
            </w:pPr>
          </w:p>
          <w:p w14:paraId="5D7ABA2B" w14:textId="4E742C98" w:rsidR="0060172A" w:rsidRDefault="0060172A" w:rsidP="0060172A">
            <w:pPr>
              <w:spacing w:before="120" w:after="120"/>
              <w:ind w:left="138"/>
              <w:rPr>
                <w:rStyle w:val="Style5"/>
                <w:b/>
              </w:rPr>
            </w:pPr>
          </w:p>
          <w:p w14:paraId="7D5CCCBD" w14:textId="7E489455" w:rsidR="0060172A" w:rsidRDefault="0060172A" w:rsidP="0060172A">
            <w:pPr>
              <w:spacing w:before="120" w:after="120"/>
              <w:ind w:left="138"/>
              <w:rPr>
                <w:rStyle w:val="Style5"/>
                <w:b/>
              </w:rPr>
            </w:pPr>
          </w:p>
          <w:p w14:paraId="565D341D" w14:textId="43F97342" w:rsidR="0060172A" w:rsidRPr="00E8754B" w:rsidRDefault="0060172A" w:rsidP="0060172A">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4" w:name="_Hlk5894210"/>
            <w:bookmarkStart w:id="5"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p w14:paraId="5A41A38A" w14:textId="77777777" w:rsidR="00E8754B" w:rsidRDefault="00E8754B" w:rsidP="00E8754B">
      <w:pPr>
        <w:ind w:left="-851"/>
        <w:rPr>
          <w:rFonts w:ascii="Calibri Light" w:hAnsi="Calibri Light" w:cs="Calibri Light"/>
          <w:b/>
        </w:rPr>
      </w:pPr>
    </w:p>
    <w:bookmarkEnd w:id="4"/>
    <w:bookmarkEnd w:id="5"/>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3"/>
      <w:footerReference w:type="default" r:id="rId14"/>
      <w:headerReference w:type="first" r:id="rId15"/>
      <w:footerReference w:type="first" r:id="rId16"/>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1376B" w14:textId="77777777" w:rsidR="002D01B5" w:rsidRDefault="002D01B5" w:rsidP="00452E05">
      <w:r>
        <w:separator/>
      </w:r>
    </w:p>
  </w:endnote>
  <w:endnote w:type="continuationSeparator" w:id="0">
    <w:p w14:paraId="6A663413" w14:textId="77777777" w:rsidR="002D01B5" w:rsidRDefault="002D01B5"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0E363BF9"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470886">
      <w:rPr>
        <w:b/>
        <w:noProof/>
        <w:color w:val="auto"/>
        <w:sz w:val="20"/>
      </w:rPr>
      <w:t>2</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470886">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31918A31"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470886">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470886">
      <w:rPr>
        <w:b/>
        <w:noProof/>
        <w:color w:val="auto"/>
        <w:sz w:val="20"/>
      </w:rPr>
      <w:t>6</w:t>
    </w:r>
    <w:r w:rsidRPr="00E05B53">
      <w:rPr>
        <w:b/>
        <w:color w:val="auto"/>
        <w:sz w:val="20"/>
      </w:rPr>
      <w:fldChar w:fldCharType="end"/>
    </w:r>
    <w:r w:rsidR="00AF12F2">
      <w:rPr>
        <w:b/>
        <w:color w:val="auto"/>
        <w:sz w:val="20"/>
      </w:rPr>
      <w:tab/>
      <w:t xml:space="preserve">      </w:t>
    </w:r>
    <w:r w:rsidR="00D92335">
      <w:rPr>
        <w:i/>
        <w:color w:val="auto"/>
        <w:sz w:val="20"/>
      </w:rPr>
      <w:t>v1 17</w:t>
    </w:r>
    <w:r w:rsidR="00AF12F2" w:rsidRPr="00AF12F2">
      <w:rPr>
        <w:i/>
        <w:color w:val="auto"/>
        <w:sz w:val="20"/>
      </w:rPr>
      <w:t>.04.2023</w:t>
    </w:r>
    <w:r w:rsidR="00AF12F2">
      <w:rPr>
        <w:i/>
        <w:color w:val="auto"/>
        <w:sz w:val="20"/>
      </w:rPr>
      <w:t xml:space="preserve">                                                                                                </w:t>
    </w:r>
    <w:r w:rsidR="00AF12F2">
      <w:rPr>
        <w:b/>
        <w:color w:val="auto"/>
        <w:sz w:val="20"/>
      </w:rPr>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E5B59" w14:textId="77777777" w:rsidR="002D01B5" w:rsidRDefault="002D01B5" w:rsidP="00452E05">
      <w:r>
        <w:separator/>
      </w:r>
    </w:p>
  </w:footnote>
  <w:footnote w:type="continuationSeparator" w:id="0">
    <w:p w14:paraId="432988D9" w14:textId="77777777" w:rsidR="002D01B5" w:rsidRDefault="002D01B5"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733CA2FB" w:rsidR="00AF2D9C" w:rsidRDefault="00AF2D9C" w:rsidP="00AF2D9C">
    <w:pPr>
      <w:pStyle w:val="Header"/>
      <w:jc w:val="center"/>
      <w:rPr>
        <w:b/>
        <w:bCs/>
      </w:rPr>
    </w:pPr>
    <w:bookmarkStart w:id="6" w:name="_Hlk78138073"/>
    <w:r>
      <w:rPr>
        <w:b/>
      </w:rPr>
      <w:t>Final</w:t>
    </w:r>
    <w:r w:rsidRPr="00290EC4">
      <w:rPr>
        <w:b/>
      </w:rPr>
      <w:t xml:space="preserve"> Report: </w:t>
    </w:r>
    <w:r w:rsidR="008F26D3">
      <w:rPr>
        <w:b/>
      </w:rPr>
      <w:t>EPE501</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2EB19650" w:rsidR="003C091D" w:rsidRDefault="0060172A">
    <w:pPr>
      <w:pStyle w:val="Header"/>
    </w:pPr>
    <w:r>
      <w:rPr>
        <w:noProof/>
        <w:lang w:val="en-AU" w:eastAsia="en-AU"/>
      </w:rPr>
      <w:drawing>
        <wp:anchor distT="0" distB="0" distL="114300" distR="114300" simplePos="0" relativeHeight="251668480" behindDoc="0" locked="0" layoutInCell="1" allowOverlap="1" wp14:anchorId="4983BDF7" wp14:editId="28D27F93">
          <wp:simplePos x="0" y="0"/>
          <wp:positionH relativeFrom="column">
            <wp:posOffset>3794125</wp:posOffset>
          </wp:positionH>
          <wp:positionV relativeFrom="paragraph">
            <wp:posOffset>-957898</wp:posOffset>
          </wp:positionV>
          <wp:extent cx="3763645" cy="2721610"/>
          <wp:effectExtent l="0" t="0" r="8255" b="2540"/>
          <wp:wrapNone/>
          <wp:docPr id="18" name="image1.png"/>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3645" cy="2721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NNu3rix4rf0wzHETXITI3mGfQWzAbItif5+A7gIzLaeUMNhIxVEJzPrFONO+2ev0dtPLMnFeHmXuFpkjtTnIw==" w:salt="sSKlUU5mPG3k8GZ/4gw5w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6105"/>
    <w:rsid w:val="000E1CB3"/>
    <w:rsid w:val="000E6E8F"/>
    <w:rsid w:val="00126ED8"/>
    <w:rsid w:val="00127477"/>
    <w:rsid w:val="0013668F"/>
    <w:rsid w:val="001440EE"/>
    <w:rsid w:val="0019204B"/>
    <w:rsid w:val="001A1F8A"/>
    <w:rsid w:val="001B5BCC"/>
    <w:rsid w:val="001C11FA"/>
    <w:rsid w:val="001C4923"/>
    <w:rsid w:val="001E1067"/>
    <w:rsid w:val="001E1F33"/>
    <w:rsid w:val="001E39D0"/>
    <w:rsid w:val="00204F19"/>
    <w:rsid w:val="0021239F"/>
    <w:rsid w:val="00296482"/>
    <w:rsid w:val="0029790B"/>
    <w:rsid w:val="00297A84"/>
    <w:rsid w:val="002D01B5"/>
    <w:rsid w:val="002D6B18"/>
    <w:rsid w:val="002E7A80"/>
    <w:rsid w:val="00303C9B"/>
    <w:rsid w:val="0030563E"/>
    <w:rsid w:val="00311045"/>
    <w:rsid w:val="00347E6A"/>
    <w:rsid w:val="0037485F"/>
    <w:rsid w:val="00380C4C"/>
    <w:rsid w:val="00384C2A"/>
    <w:rsid w:val="00397830"/>
    <w:rsid w:val="003B1859"/>
    <w:rsid w:val="003B2CA5"/>
    <w:rsid w:val="003C091D"/>
    <w:rsid w:val="003C26C7"/>
    <w:rsid w:val="003E30BF"/>
    <w:rsid w:val="003E38DA"/>
    <w:rsid w:val="00402A6F"/>
    <w:rsid w:val="004135F6"/>
    <w:rsid w:val="00444794"/>
    <w:rsid w:val="00452E05"/>
    <w:rsid w:val="00470886"/>
    <w:rsid w:val="00476905"/>
    <w:rsid w:val="00476C29"/>
    <w:rsid w:val="00494903"/>
    <w:rsid w:val="004A0477"/>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6010A7"/>
    <w:rsid w:val="0060172A"/>
    <w:rsid w:val="0062120E"/>
    <w:rsid w:val="00630192"/>
    <w:rsid w:val="00633BCB"/>
    <w:rsid w:val="00652DCC"/>
    <w:rsid w:val="006905FC"/>
    <w:rsid w:val="006A7048"/>
    <w:rsid w:val="006B68F4"/>
    <w:rsid w:val="006C7837"/>
    <w:rsid w:val="006F75BF"/>
    <w:rsid w:val="00710665"/>
    <w:rsid w:val="0071573F"/>
    <w:rsid w:val="00715AAA"/>
    <w:rsid w:val="0072498C"/>
    <w:rsid w:val="00725256"/>
    <w:rsid w:val="00726125"/>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C382A"/>
    <w:rsid w:val="008E2D20"/>
    <w:rsid w:val="008F26D3"/>
    <w:rsid w:val="00905A2B"/>
    <w:rsid w:val="00907C6A"/>
    <w:rsid w:val="00910E72"/>
    <w:rsid w:val="00924A6A"/>
    <w:rsid w:val="00924BEC"/>
    <w:rsid w:val="009519EF"/>
    <w:rsid w:val="0095302A"/>
    <w:rsid w:val="00962727"/>
    <w:rsid w:val="00965437"/>
    <w:rsid w:val="00972A44"/>
    <w:rsid w:val="00977641"/>
    <w:rsid w:val="009C5AFD"/>
    <w:rsid w:val="009D3E50"/>
    <w:rsid w:val="009D673D"/>
    <w:rsid w:val="009D7715"/>
    <w:rsid w:val="009F0160"/>
    <w:rsid w:val="009F4AD0"/>
    <w:rsid w:val="009F5723"/>
    <w:rsid w:val="00A21DFB"/>
    <w:rsid w:val="00A3382D"/>
    <w:rsid w:val="00A72310"/>
    <w:rsid w:val="00A72D40"/>
    <w:rsid w:val="00A828FF"/>
    <w:rsid w:val="00A86411"/>
    <w:rsid w:val="00AA10C7"/>
    <w:rsid w:val="00AB41B8"/>
    <w:rsid w:val="00AC08C2"/>
    <w:rsid w:val="00AF12F2"/>
    <w:rsid w:val="00AF2D9C"/>
    <w:rsid w:val="00B2256D"/>
    <w:rsid w:val="00B378B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92335"/>
    <w:rsid w:val="00DA6CF7"/>
    <w:rsid w:val="00DB34E1"/>
    <w:rsid w:val="00DE1711"/>
    <w:rsid w:val="00DF18F7"/>
    <w:rsid w:val="00DF47F4"/>
    <w:rsid w:val="00E10297"/>
    <w:rsid w:val="00E436A2"/>
    <w:rsid w:val="00E44A4D"/>
    <w:rsid w:val="00E47A87"/>
    <w:rsid w:val="00E81C8A"/>
    <w:rsid w:val="00E824C9"/>
    <w:rsid w:val="00E82E56"/>
    <w:rsid w:val="00E8754B"/>
    <w:rsid w:val="00E91945"/>
    <w:rsid w:val="00E944C1"/>
    <w:rsid w:val="00E96B37"/>
    <w:rsid w:val="00EB5A10"/>
    <w:rsid w:val="00EC2C66"/>
    <w:rsid w:val="00EF358F"/>
    <w:rsid w:val="00F13160"/>
    <w:rsid w:val="00F14F68"/>
    <w:rsid w:val="00F273A3"/>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60172A"/>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01197379">
      <w:bodyDiv w:val="1"/>
      <w:marLeft w:val="0"/>
      <w:marRight w:val="0"/>
      <w:marTop w:val="0"/>
      <w:marBottom w:val="0"/>
      <w:divBdr>
        <w:top w:val="none" w:sz="0" w:space="0" w:color="auto"/>
        <w:left w:val="none" w:sz="0" w:space="0" w:color="auto"/>
        <w:bottom w:val="none" w:sz="0" w:space="0" w:color="auto"/>
        <w:right w:val="none" w:sz="0" w:space="0" w:color="auto"/>
      </w:divBdr>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BB40F9EF5F8E4912894C10D4CEC248BE"/>
        <w:category>
          <w:name w:val="General"/>
          <w:gallery w:val="placeholder"/>
        </w:category>
        <w:types>
          <w:type w:val="bbPlcHdr"/>
        </w:types>
        <w:behaviors>
          <w:behavior w:val="content"/>
        </w:behaviors>
        <w:guid w:val="{DFB7B2A8-5AFD-4EB3-B207-A2CCC4AF8BAE}"/>
      </w:docPartPr>
      <w:docPartBody>
        <w:p w:rsidR="00AE4779" w:rsidRDefault="000D5E56" w:rsidP="000D5E56">
          <w:pPr>
            <w:pStyle w:val="BB40F9EF5F8E4912894C10D4CEC248BE"/>
          </w:pPr>
          <w:r>
            <w:rPr>
              <w:rStyle w:val="PlaceholderText"/>
              <w:rFonts w:asciiTheme="majorHAnsi" w:hAnsiTheme="majorHAnsi"/>
              <w:sz w:val="20"/>
              <w:szCs w:val="20"/>
            </w:rPr>
            <w:t>Choose an item.</w:t>
          </w:r>
        </w:p>
      </w:docPartBody>
    </w:docPart>
    <w:docPart>
      <w:docPartPr>
        <w:name w:val="7249C2A19204449FB498E9B10507AF6C"/>
        <w:category>
          <w:name w:val="General"/>
          <w:gallery w:val="placeholder"/>
        </w:category>
        <w:types>
          <w:type w:val="bbPlcHdr"/>
        </w:types>
        <w:behaviors>
          <w:behavior w:val="content"/>
        </w:behaviors>
        <w:guid w:val="{865A5F2B-C558-4F5D-9138-3DCA404FF497}"/>
      </w:docPartPr>
      <w:docPartBody>
        <w:p w:rsidR="00AE4779" w:rsidRDefault="000D5E56" w:rsidP="000D5E56">
          <w:pPr>
            <w:pStyle w:val="7249C2A19204449FB498E9B10507AF6C"/>
          </w:pPr>
          <w:r>
            <w:rPr>
              <w:rStyle w:val="PlaceholderText"/>
              <w:rFonts w:asciiTheme="majorHAnsi" w:hAnsiTheme="majorHAnsi"/>
              <w:sz w:val="20"/>
              <w:szCs w:val="20"/>
            </w:rPr>
            <w:t>Choose an item.</w:t>
          </w:r>
        </w:p>
      </w:docPartBody>
    </w:docPart>
    <w:docPart>
      <w:docPartPr>
        <w:name w:val="34BA70986E864F2ABACB6B1A871BA9BB"/>
        <w:category>
          <w:name w:val="General"/>
          <w:gallery w:val="placeholder"/>
        </w:category>
        <w:types>
          <w:type w:val="bbPlcHdr"/>
        </w:types>
        <w:behaviors>
          <w:behavior w:val="content"/>
        </w:behaviors>
        <w:guid w:val="{018ACDD8-0CE6-4504-9FF7-9662D577934A}"/>
      </w:docPartPr>
      <w:docPartBody>
        <w:p w:rsidR="00AE4779" w:rsidRDefault="000D5E56" w:rsidP="000D5E56">
          <w:pPr>
            <w:pStyle w:val="34BA70986E864F2ABACB6B1A871BA9BB"/>
          </w:pPr>
          <w:r>
            <w:rPr>
              <w:rStyle w:val="PlaceholderText"/>
              <w:rFonts w:asciiTheme="majorHAnsi" w:hAnsiTheme="majorHAnsi"/>
              <w:sz w:val="20"/>
              <w:szCs w:val="20"/>
            </w:rPr>
            <w:t>Choose an item.</w:t>
          </w:r>
        </w:p>
      </w:docPartBody>
    </w:docPart>
    <w:docPart>
      <w:docPartPr>
        <w:name w:val="9767E1CBB0EE4C7FAAB6FC9C1908261D"/>
        <w:category>
          <w:name w:val="General"/>
          <w:gallery w:val="placeholder"/>
        </w:category>
        <w:types>
          <w:type w:val="bbPlcHdr"/>
        </w:types>
        <w:behaviors>
          <w:behavior w:val="content"/>
        </w:behaviors>
        <w:guid w:val="{E63A5E83-685F-40BF-B790-EF24457BA604}"/>
      </w:docPartPr>
      <w:docPartBody>
        <w:p w:rsidR="00AE4779" w:rsidRDefault="000D5E56" w:rsidP="000D5E56">
          <w:pPr>
            <w:pStyle w:val="9767E1CBB0EE4C7FAAB6FC9C1908261D"/>
          </w:pPr>
          <w:r>
            <w:rPr>
              <w:rStyle w:val="PlaceholderText"/>
              <w:rFonts w:asciiTheme="majorHAnsi" w:hAnsiTheme="majorHAnsi"/>
              <w:sz w:val="20"/>
              <w:szCs w:val="20"/>
            </w:rPr>
            <w:t>Choose an item.</w:t>
          </w:r>
        </w:p>
      </w:docPartBody>
    </w:docPart>
    <w:docPart>
      <w:docPartPr>
        <w:name w:val="35B2CDD54F654B5E9DD5B4D747FC6CED"/>
        <w:category>
          <w:name w:val="General"/>
          <w:gallery w:val="placeholder"/>
        </w:category>
        <w:types>
          <w:type w:val="bbPlcHdr"/>
        </w:types>
        <w:behaviors>
          <w:behavior w:val="content"/>
        </w:behaviors>
        <w:guid w:val="{73A363EA-33CF-41FD-9009-7E4EE7575644}"/>
      </w:docPartPr>
      <w:docPartBody>
        <w:p w:rsidR="00AE4779" w:rsidRDefault="000D5E56" w:rsidP="000D5E56">
          <w:pPr>
            <w:pStyle w:val="35B2CDD54F654B5E9DD5B4D747FC6CED"/>
          </w:pPr>
          <w:r>
            <w:rPr>
              <w:rStyle w:val="PlaceholderText"/>
              <w:rFonts w:asciiTheme="majorHAnsi" w:hAnsiTheme="majorHAnsi"/>
              <w:sz w:val="20"/>
              <w:szCs w:val="20"/>
            </w:rPr>
            <w:t>Choose an item.</w:t>
          </w:r>
        </w:p>
      </w:docPartBody>
    </w:docPart>
    <w:docPart>
      <w:docPartPr>
        <w:name w:val="22406947CF5640FB9104292EDC5EF6B2"/>
        <w:category>
          <w:name w:val="General"/>
          <w:gallery w:val="placeholder"/>
        </w:category>
        <w:types>
          <w:type w:val="bbPlcHdr"/>
        </w:types>
        <w:behaviors>
          <w:behavior w:val="content"/>
        </w:behaviors>
        <w:guid w:val="{7B6BAB9D-2802-492B-8519-64DB2F070E56}"/>
      </w:docPartPr>
      <w:docPartBody>
        <w:p w:rsidR="00AE4779" w:rsidRDefault="000D5E56" w:rsidP="000D5E56">
          <w:pPr>
            <w:pStyle w:val="22406947CF5640FB9104292EDC5EF6B2"/>
          </w:pPr>
          <w:r>
            <w:rPr>
              <w:rStyle w:val="PlaceholderText"/>
              <w:rFonts w:asciiTheme="majorHAnsi" w:hAnsiTheme="majorHAnsi"/>
              <w:sz w:val="20"/>
              <w:szCs w:val="20"/>
            </w:rPr>
            <w:t>Choose an item.</w:t>
          </w:r>
        </w:p>
      </w:docPartBody>
    </w:docPart>
    <w:docPart>
      <w:docPartPr>
        <w:name w:val="E8D76FF2740148428D8CFF44D0C3F1B1"/>
        <w:category>
          <w:name w:val="General"/>
          <w:gallery w:val="placeholder"/>
        </w:category>
        <w:types>
          <w:type w:val="bbPlcHdr"/>
        </w:types>
        <w:behaviors>
          <w:behavior w:val="content"/>
        </w:behaviors>
        <w:guid w:val="{8CBC5A52-BB56-42F2-A8A0-9A1ED15655DB}"/>
      </w:docPartPr>
      <w:docPartBody>
        <w:p w:rsidR="00AE4779" w:rsidRDefault="000D5E56" w:rsidP="000D5E56">
          <w:pPr>
            <w:pStyle w:val="E8D76FF2740148428D8CFF44D0C3F1B1"/>
          </w:pPr>
          <w:r>
            <w:rPr>
              <w:rStyle w:val="PlaceholderText"/>
              <w:rFonts w:asciiTheme="majorHAnsi" w:hAnsiTheme="majorHAnsi"/>
              <w:sz w:val="20"/>
              <w:szCs w:val="20"/>
            </w:rPr>
            <w:t>Choose an item.</w:t>
          </w:r>
        </w:p>
      </w:docPartBody>
    </w:docPart>
    <w:docPart>
      <w:docPartPr>
        <w:name w:val="D27FE16A1A0047059BCA083A61871989"/>
        <w:category>
          <w:name w:val="General"/>
          <w:gallery w:val="placeholder"/>
        </w:category>
        <w:types>
          <w:type w:val="bbPlcHdr"/>
        </w:types>
        <w:behaviors>
          <w:behavior w:val="content"/>
        </w:behaviors>
        <w:guid w:val="{2E880A18-3A09-4962-B30F-17C925950109}"/>
      </w:docPartPr>
      <w:docPartBody>
        <w:p w:rsidR="00AE4779" w:rsidRDefault="000D5E56" w:rsidP="000D5E56">
          <w:pPr>
            <w:pStyle w:val="D27FE16A1A0047059BCA083A61871989"/>
          </w:pPr>
          <w:r>
            <w:rPr>
              <w:rStyle w:val="PlaceholderText"/>
              <w:rFonts w:asciiTheme="majorHAnsi" w:hAnsiTheme="majorHAnsi"/>
              <w:sz w:val="20"/>
              <w:szCs w:val="20"/>
            </w:rPr>
            <w:t>Choose an item.</w:t>
          </w:r>
        </w:p>
      </w:docPartBody>
    </w:docPart>
    <w:docPart>
      <w:docPartPr>
        <w:name w:val="AC05B8CCE6914181A1FC10BB25C45640"/>
        <w:category>
          <w:name w:val="General"/>
          <w:gallery w:val="placeholder"/>
        </w:category>
        <w:types>
          <w:type w:val="bbPlcHdr"/>
        </w:types>
        <w:behaviors>
          <w:behavior w:val="content"/>
        </w:behaviors>
        <w:guid w:val="{8BB0608D-0370-4FF2-9394-249E454224AC}"/>
      </w:docPartPr>
      <w:docPartBody>
        <w:p w:rsidR="00AE4779" w:rsidRDefault="000D5E56" w:rsidP="000D5E56">
          <w:pPr>
            <w:pStyle w:val="AC05B8CCE6914181A1FC10BB25C45640"/>
          </w:pPr>
          <w:r>
            <w:rPr>
              <w:rStyle w:val="PlaceholderText"/>
              <w:rFonts w:asciiTheme="majorHAnsi" w:hAnsiTheme="majorHAnsi"/>
              <w:sz w:val="20"/>
              <w:szCs w:val="20"/>
            </w:rPr>
            <w:t>Choose an item.</w:t>
          </w:r>
        </w:p>
      </w:docPartBody>
    </w:docPart>
    <w:docPart>
      <w:docPartPr>
        <w:name w:val="0B80F346DF9C46A1B04085CCC133C723"/>
        <w:category>
          <w:name w:val="General"/>
          <w:gallery w:val="placeholder"/>
        </w:category>
        <w:types>
          <w:type w:val="bbPlcHdr"/>
        </w:types>
        <w:behaviors>
          <w:behavior w:val="content"/>
        </w:behaviors>
        <w:guid w:val="{983E4431-83BD-4D12-A4DB-519D09C528B7}"/>
      </w:docPartPr>
      <w:docPartBody>
        <w:p w:rsidR="00AE4779" w:rsidRDefault="000D5E56" w:rsidP="000D5E56">
          <w:pPr>
            <w:pStyle w:val="0B80F346DF9C46A1B04085CCC133C723"/>
          </w:pPr>
          <w:r>
            <w:rPr>
              <w:rStyle w:val="PlaceholderText"/>
              <w:rFonts w:asciiTheme="majorHAnsi" w:hAnsiTheme="majorHAnsi"/>
              <w:sz w:val="20"/>
              <w:szCs w:val="20"/>
            </w:rPr>
            <w:t>Choose an item.</w:t>
          </w:r>
        </w:p>
      </w:docPartBody>
    </w:docPart>
    <w:docPart>
      <w:docPartPr>
        <w:name w:val="111B1495D03F4F5287D8D2BED051917F"/>
        <w:category>
          <w:name w:val="General"/>
          <w:gallery w:val="placeholder"/>
        </w:category>
        <w:types>
          <w:type w:val="bbPlcHdr"/>
        </w:types>
        <w:behaviors>
          <w:behavior w:val="content"/>
        </w:behaviors>
        <w:guid w:val="{D096AB98-7D7A-46B9-8C62-3E3B87CC580F}"/>
      </w:docPartPr>
      <w:docPartBody>
        <w:p w:rsidR="00AE4779" w:rsidRDefault="000D5E56" w:rsidP="000D5E56">
          <w:pPr>
            <w:pStyle w:val="111B1495D03F4F5287D8D2BED051917F"/>
          </w:pPr>
          <w:r>
            <w:rPr>
              <w:rStyle w:val="PlaceholderText"/>
              <w:rFonts w:asciiTheme="majorHAnsi" w:hAnsiTheme="majorHAnsi"/>
              <w:sz w:val="20"/>
              <w:szCs w:val="20"/>
            </w:rPr>
            <w:t>Choose an item.</w:t>
          </w:r>
        </w:p>
      </w:docPartBody>
    </w:docPart>
    <w:docPart>
      <w:docPartPr>
        <w:name w:val="40652314D4464303A6E3B557A2139DF7"/>
        <w:category>
          <w:name w:val="General"/>
          <w:gallery w:val="placeholder"/>
        </w:category>
        <w:types>
          <w:type w:val="bbPlcHdr"/>
        </w:types>
        <w:behaviors>
          <w:behavior w:val="content"/>
        </w:behaviors>
        <w:guid w:val="{C770BF3B-F8CF-4A04-8F71-CF84BE6D9E7D}"/>
      </w:docPartPr>
      <w:docPartBody>
        <w:p w:rsidR="00AE4779" w:rsidRDefault="000D5E56" w:rsidP="000D5E56">
          <w:pPr>
            <w:pStyle w:val="40652314D4464303A6E3B557A2139DF7"/>
          </w:pPr>
          <w:r>
            <w:rPr>
              <w:rStyle w:val="PlaceholderText"/>
              <w:rFonts w:asciiTheme="majorHAnsi" w:hAnsiTheme="majorHAnsi"/>
              <w:sz w:val="20"/>
              <w:szCs w:val="20"/>
            </w:rPr>
            <w:t>Choose an item.</w:t>
          </w:r>
        </w:p>
      </w:docPartBody>
    </w:docPart>
    <w:docPart>
      <w:docPartPr>
        <w:name w:val="9BA45996095D4AB4A54DD344DA7C46E1"/>
        <w:category>
          <w:name w:val="General"/>
          <w:gallery w:val="placeholder"/>
        </w:category>
        <w:types>
          <w:type w:val="bbPlcHdr"/>
        </w:types>
        <w:behaviors>
          <w:behavior w:val="content"/>
        </w:behaviors>
        <w:guid w:val="{784B33E0-F6F7-4B26-95B9-33A24E7551C4}"/>
      </w:docPartPr>
      <w:docPartBody>
        <w:p w:rsidR="00AE4779" w:rsidRDefault="000D5E56" w:rsidP="000D5E56">
          <w:pPr>
            <w:pStyle w:val="9BA45996095D4AB4A54DD344DA7C46E1"/>
          </w:pPr>
          <w:r>
            <w:rPr>
              <w:rStyle w:val="PlaceholderText"/>
              <w:rFonts w:asciiTheme="majorHAnsi" w:hAnsiTheme="majorHAnsi"/>
              <w:sz w:val="20"/>
              <w:szCs w:val="20"/>
            </w:rPr>
            <w:t>Choose an item.</w:t>
          </w:r>
        </w:p>
      </w:docPartBody>
    </w:docPart>
    <w:docPart>
      <w:docPartPr>
        <w:name w:val="2BB5E5EEFC4B4C6491EEEB6DAB340F94"/>
        <w:category>
          <w:name w:val="General"/>
          <w:gallery w:val="placeholder"/>
        </w:category>
        <w:types>
          <w:type w:val="bbPlcHdr"/>
        </w:types>
        <w:behaviors>
          <w:behavior w:val="content"/>
        </w:behaviors>
        <w:guid w:val="{C3D01861-2022-4EE7-A690-038F000F7C35}"/>
      </w:docPartPr>
      <w:docPartBody>
        <w:p w:rsidR="00AE4779" w:rsidRDefault="000D5E56" w:rsidP="000D5E56">
          <w:pPr>
            <w:pStyle w:val="2BB5E5EEFC4B4C6491EEEB6DAB340F94"/>
          </w:pPr>
          <w:r>
            <w:rPr>
              <w:rStyle w:val="PlaceholderText"/>
              <w:rFonts w:asciiTheme="majorHAnsi" w:hAnsiTheme="majorHAnsi"/>
              <w:sz w:val="20"/>
              <w:szCs w:val="20"/>
            </w:rPr>
            <w:t>Choose an item.</w:t>
          </w:r>
        </w:p>
      </w:docPartBody>
    </w:docPart>
    <w:docPart>
      <w:docPartPr>
        <w:name w:val="ECF0D9C3A13F4287994CCD1B9D13B54B"/>
        <w:category>
          <w:name w:val="General"/>
          <w:gallery w:val="placeholder"/>
        </w:category>
        <w:types>
          <w:type w:val="bbPlcHdr"/>
        </w:types>
        <w:behaviors>
          <w:behavior w:val="content"/>
        </w:behaviors>
        <w:guid w:val="{1A5A30DD-5EAE-4399-A70C-9B9307F4D826}"/>
      </w:docPartPr>
      <w:docPartBody>
        <w:p w:rsidR="00AE4779" w:rsidRDefault="000D5E56" w:rsidP="000D5E56">
          <w:pPr>
            <w:pStyle w:val="ECF0D9C3A13F4287994CCD1B9D13B54B"/>
          </w:pPr>
          <w:r>
            <w:rPr>
              <w:rStyle w:val="PlaceholderText"/>
              <w:rFonts w:asciiTheme="majorHAnsi" w:hAnsiTheme="majorHAnsi"/>
              <w:sz w:val="20"/>
              <w:szCs w:val="20"/>
            </w:rPr>
            <w:t>Choose an item.</w:t>
          </w:r>
        </w:p>
      </w:docPartBody>
    </w:docPart>
    <w:docPart>
      <w:docPartPr>
        <w:name w:val="EA164617A1E3447892B48B18DE51AEC1"/>
        <w:category>
          <w:name w:val="General"/>
          <w:gallery w:val="placeholder"/>
        </w:category>
        <w:types>
          <w:type w:val="bbPlcHdr"/>
        </w:types>
        <w:behaviors>
          <w:behavior w:val="content"/>
        </w:behaviors>
        <w:guid w:val="{AD5C7127-7A84-4C29-B9D8-9C9C70C32230}"/>
      </w:docPartPr>
      <w:docPartBody>
        <w:p w:rsidR="00AE4779" w:rsidRDefault="000D5E56" w:rsidP="000D5E56">
          <w:pPr>
            <w:pStyle w:val="EA164617A1E3447892B48B18DE51AEC1"/>
          </w:pPr>
          <w:r>
            <w:rPr>
              <w:rStyle w:val="PlaceholderText"/>
              <w:rFonts w:asciiTheme="majorHAnsi" w:hAnsiTheme="majorHAnsi"/>
              <w:sz w:val="20"/>
              <w:szCs w:val="20"/>
            </w:rPr>
            <w:t>Choose an item.</w:t>
          </w:r>
        </w:p>
      </w:docPartBody>
    </w:docPart>
    <w:docPart>
      <w:docPartPr>
        <w:name w:val="AA3DA213A6A9400F861C97CE19429AD4"/>
        <w:category>
          <w:name w:val="General"/>
          <w:gallery w:val="placeholder"/>
        </w:category>
        <w:types>
          <w:type w:val="bbPlcHdr"/>
        </w:types>
        <w:behaviors>
          <w:behavior w:val="content"/>
        </w:behaviors>
        <w:guid w:val="{51C20A00-8D95-4A00-AC98-4FF82342C277}"/>
      </w:docPartPr>
      <w:docPartBody>
        <w:p w:rsidR="00AE4779" w:rsidRDefault="000D5E56" w:rsidP="000D5E56">
          <w:pPr>
            <w:pStyle w:val="AA3DA213A6A9400F861C97CE19429AD4"/>
          </w:pPr>
          <w:r>
            <w:rPr>
              <w:rStyle w:val="PlaceholderText"/>
              <w:rFonts w:asciiTheme="majorHAnsi" w:hAnsiTheme="majorHAnsi"/>
              <w:sz w:val="20"/>
              <w:szCs w:val="20"/>
            </w:rPr>
            <w:t>Choose an item.</w:t>
          </w:r>
        </w:p>
      </w:docPartBody>
    </w:docPart>
    <w:docPart>
      <w:docPartPr>
        <w:name w:val="3284A0018C194395A7C932A0FC197D75"/>
        <w:category>
          <w:name w:val="General"/>
          <w:gallery w:val="placeholder"/>
        </w:category>
        <w:types>
          <w:type w:val="bbPlcHdr"/>
        </w:types>
        <w:behaviors>
          <w:behavior w:val="content"/>
        </w:behaviors>
        <w:guid w:val="{76B05981-E2F9-4F84-8E20-5AE318BEE9B2}"/>
      </w:docPartPr>
      <w:docPartBody>
        <w:p w:rsidR="00AE4779" w:rsidRDefault="000D5E56" w:rsidP="000D5E56">
          <w:pPr>
            <w:pStyle w:val="3284A0018C194395A7C932A0FC197D75"/>
          </w:pPr>
          <w:r>
            <w:rPr>
              <w:rStyle w:val="PlaceholderText"/>
              <w:rFonts w:asciiTheme="majorHAnsi" w:hAnsiTheme="majorHAnsi"/>
              <w:sz w:val="20"/>
              <w:szCs w:val="20"/>
            </w:rPr>
            <w:t>Choose an item.</w:t>
          </w:r>
        </w:p>
      </w:docPartBody>
    </w:docPart>
    <w:docPart>
      <w:docPartPr>
        <w:name w:val="DB9E7429494640B7BABF90DCB8DC662D"/>
        <w:category>
          <w:name w:val="General"/>
          <w:gallery w:val="placeholder"/>
        </w:category>
        <w:types>
          <w:type w:val="bbPlcHdr"/>
        </w:types>
        <w:behaviors>
          <w:behavior w:val="content"/>
        </w:behaviors>
        <w:guid w:val="{42A45085-3D40-48A7-B8BB-47DBA4DC77D1}"/>
      </w:docPartPr>
      <w:docPartBody>
        <w:p w:rsidR="00AE4779" w:rsidRDefault="000D5E56" w:rsidP="000D5E56">
          <w:pPr>
            <w:pStyle w:val="DB9E7429494640B7BABF90DCB8DC662D"/>
          </w:pPr>
          <w:r w:rsidRPr="00C57BD7">
            <w:rPr>
              <w:rFonts w:cstheme="minorHAnsi"/>
              <w:color w:val="808080"/>
            </w:rPr>
            <w:t>Choose an item.</w:t>
          </w:r>
        </w:p>
      </w:docPartBody>
    </w:docPart>
    <w:docPart>
      <w:docPartPr>
        <w:name w:val="44ABABA13CF74167A20801D42DD49417"/>
        <w:category>
          <w:name w:val="General"/>
          <w:gallery w:val="placeholder"/>
        </w:category>
        <w:types>
          <w:type w:val="bbPlcHdr"/>
        </w:types>
        <w:behaviors>
          <w:behavior w:val="content"/>
        </w:behaviors>
        <w:guid w:val="{1C99AA09-5ED9-4301-A10F-3ADF4E8E8215}"/>
      </w:docPartPr>
      <w:docPartBody>
        <w:p w:rsidR="00AE4779" w:rsidRDefault="000D5E56" w:rsidP="000D5E56">
          <w:pPr>
            <w:pStyle w:val="44ABABA13CF74167A20801D42DD49417"/>
          </w:pPr>
          <w:r w:rsidRPr="00C57BD7">
            <w:rPr>
              <w:rFonts w:cstheme="minorHAnsi"/>
              <w:color w:val="808080"/>
            </w:rPr>
            <w:t>Choose an item.</w:t>
          </w:r>
        </w:p>
      </w:docPartBody>
    </w:docPart>
    <w:docPart>
      <w:docPartPr>
        <w:name w:val="0A83406CC4F34644BB726E1048D892DF"/>
        <w:category>
          <w:name w:val="General"/>
          <w:gallery w:val="placeholder"/>
        </w:category>
        <w:types>
          <w:type w:val="bbPlcHdr"/>
        </w:types>
        <w:behaviors>
          <w:behavior w:val="content"/>
        </w:behaviors>
        <w:guid w:val="{8CAE96BA-B1E6-451B-B98A-F868C32E2262}"/>
      </w:docPartPr>
      <w:docPartBody>
        <w:p w:rsidR="00AE4779" w:rsidRDefault="000D5E56" w:rsidP="000D5E56">
          <w:pPr>
            <w:pStyle w:val="0A83406CC4F34644BB726E1048D892DF"/>
          </w:pPr>
          <w:r w:rsidRPr="00C57BD7">
            <w:rPr>
              <w:rFonts w:cstheme="minorHAnsi"/>
              <w:color w:val="808080"/>
            </w:rPr>
            <w:t>Choose an item.</w:t>
          </w:r>
        </w:p>
      </w:docPartBody>
    </w:docPart>
    <w:docPart>
      <w:docPartPr>
        <w:name w:val="0893F735D93D4585A3E2B0D72D6C0BB8"/>
        <w:category>
          <w:name w:val="General"/>
          <w:gallery w:val="placeholder"/>
        </w:category>
        <w:types>
          <w:type w:val="bbPlcHdr"/>
        </w:types>
        <w:behaviors>
          <w:behavior w:val="content"/>
        </w:behaviors>
        <w:guid w:val="{CC242BBC-8C1D-484B-8837-4624682FA8A9}"/>
      </w:docPartPr>
      <w:docPartBody>
        <w:p w:rsidR="00AE4779" w:rsidRDefault="000D5E56" w:rsidP="000D5E56">
          <w:pPr>
            <w:pStyle w:val="0893F735D93D4585A3E2B0D72D6C0BB8"/>
          </w:pPr>
          <w:r w:rsidRPr="00C57BD7">
            <w:rPr>
              <w:rFonts w:cstheme="minorHAnsi"/>
              <w:color w:val="808080"/>
            </w:rPr>
            <w:t>Choose an item.</w:t>
          </w:r>
        </w:p>
      </w:docPartBody>
    </w:docPart>
    <w:docPart>
      <w:docPartPr>
        <w:name w:val="0B224291B8AC443C975AD990345E7759"/>
        <w:category>
          <w:name w:val="General"/>
          <w:gallery w:val="placeholder"/>
        </w:category>
        <w:types>
          <w:type w:val="bbPlcHdr"/>
        </w:types>
        <w:behaviors>
          <w:behavior w:val="content"/>
        </w:behaviors>
        <w:guid w:val="{31396650-956D-4E49-9187-B0BA852D7B68}"/>
      </w:docPartPr>
      <w:docPartBody>
        <w:p w:rsidR="00AE4779" w:rsidRDefault="000D5E56" w:rsidP="000D5E56">
          <w:pPr>
            <w:pStyle w:val="0B224291B8AC443C975AD990345E7759"/>
          </w:pPr>
          <w:r w:rsidRPr="00C06A9D">
            <w:rPr>
              <w:rStyle w:val="PlaceholderText"/>
            </w:rPr>
            <w:t>Click or tap here to enter text.</w:t>
          </w:r>
        </w:p>
      </w:docPartBody>
    </w:docPart>
    <w:docPart>
      <w:docPartPr>
        <w:name w:val="CB054C94C34C468DA6958922E957C105"/>
        <w:category>
          <w:name w:val="General"/>
          <w:gallery w:val="placeholder"/>
        </w:category>
        <w:types>
          <w:type w:val="bbPlcHdr"/>
        </w:types>
        <w:behaviors>
          <w:behavior w:val="content"/>
        </w:behaviors>
        <w:guid w:val="{264B91C3-016A-4CB9-8932-090B6721A269}"/>
      </w:docPartPr>
      <w:docPartBody>
        <w:p w:rsidR="00AE4779" w:rsidRDefault="000D5E56" w:rsidP="000D5E56">
          <w:pPr>
            <w:pStyle w:val="CB054C94C34C468DA6958922E957C105"/>
          </w:pPr>
          <w:r w:rsidRPr="00C57BD7">
            <w:rPr>
              <w:rFonts w:cstheme="minorHAnsi"/>
              <w:color w:val="808080"/>
            </w:rPr>
            <w:t>Choose an item.</w:t>
          </w:r>
        </w:p>
      </w:docPartBody>
    </w:docPart>
    <w:docPart>
      <w:docPartPr>
        <w:name w:val="2128433D499C4F449471772C71DAC0FE"/>
        <w:category>
          <w:name w:val="General"/>
          <w:gallery w:val="placeholder"/>
        </w:category>
        <w:types>
          <w:type w:val="bbPlcHdr"/>
        </w:types>
        <w:behaviors>
          <w:behavior w:val="content"/>
        </w:behaviors>
        <w:guid w:val="{2621E5C9-BE4D-405B-BD10-69BA8D4F5512}"/>
      </w:docPartPr>
      <w:docPartBody>
        <w:p w:rsidR="00AE4779" w:rsidRDefault="000D5E56" w:rsidP="000D5E56">
          <w:pPr>
            <w:pStyle w:val="2128433D499C4F449471772C71DAC0FE"/>
          </w:pPr>
          <w:r w:rsidRPr="00C57BD7">
            <w:rPr>
              <w:rFonts w:cstheme="minorHAnsi"/>
              <w:color w:val="808080"/>
            </w:rPr>
            <w:t>Choose an item.</w:t>
          </w:r>
        </w:p>
      </w:docPartBody>
    </w:docPart>
    <w:docPart>
      <w:docPartPr>
        <w:name w:val="2DDFA38DBE9240EAB2FCD8E94B89A46B"/>
        <w:category>
          <w:name w:val="General"/>
          <w:gallery w:val="placeholder"/>
        </w:category>
        <w:types>
          <w:type w:val="bbPlcHdr"/>
        </w:types>
        <w:behaviors>
          <w:behavior w:val="content"/>
        </w:behaviors>
        <w:guid w:val="{9455AB9A-95D9-4A47-9BD7-F202C5921F91}"/>
      </w:docPartPr>
      <w:docPartBody>
        <w:p w:rsidR="00AE4779" w:rsidRDefault="000D5E56" w:rsidP="000D5E56">
          <w:pPr>
            <w:pStyle w:val="2DDFA38DBE9240EAB2FCD8E94B89A46B"/>
          </w:pPr>
          <w:r w:rsidRPr="00C57BD7">
            <w:rPr>
              <w:rFonts w:cstheme="minorHAnsi"/>
              <w:color w:val="808080"/>
            </w:rPr>
            <w:t>Choose an item.</w:t>
          </w:r>
        </w:p>
      </w:docPartBody>
    </w:docPart>
    <w:docPart>
      <w:docPartPr>
        <w:name w:val="FDEAD5DCE9B543D586650DFEAE2AE8DA"/>
        <w:category>
          <w:name w:val="General"/>
          <w:gallery w:val="placeholder"/>
        </w:category>
        <w:types>
          <w:type w:val="bbPlcHdr"/>
        </w:types>
        <w:behaviors>
          <w:behavior w:val="content"/>
        </w:behaviors>
        <w:guid w:val="{7044F190-D400-4A43-9583-C483AABFB393}"/>
      </w:docPartPr>
      <w:docPartBody>
        <w:p w:rsidR="00AE4779" w:rsidRDefault="000D5E56" w:rsidP="000D5E56">
          <w:pPr>
            <w:pStyle w:val="FDEAD5DCE9B543D586650DFEAE2AE8DA"/>
          </w:pPr>
          <w:r w:rsidRPr="00C57BD7">
            <w:rPr>
              <w:rFonts w:cstheme="minorHAnsi"/>
              <w:color w:val="808080"/>
            </w:rPr>
            <w:t>Choose an item.</w:t>
          </w:r>
        </w:p>
      </w:docPartBody>
    </w:docPart>
    <w:docPart>
      <w:docPartPr>
        <w:name w:val="679CF2A8E1994043A93CF6B055B6617F"/>
        <w:category>
          <w:name w:val="General"/>
          <w:gallery w:val="placeholder"/>
        </w:category>
        <w:types>
          <w:type w:val="bbPlcHdr"/>
        </w:types>
        <w:behaviors>
          <w:behavior w:val="content"/>
        </w:behaviors>
        <w:guid w:val="{656B2783-C679-45CB-A700-A41C6966F328}"/>
      </w:docPartPr>
      <w:docPartBody>
        <w:p w:rsidR="00AE4779" w:rsidRDefault="000D5E56" w:rsidP="000D5E56">
          <w:pPr>
            <w:pStyle w:val="679CF2A8E1994043A93CF6B055B6617F"/>
          </w:pPr>
          <w:r w:rsidRPr="00C06A9D">
            <w:rPr>
              <w:rStyle w:val="PlaceholderText"/>
            </w:rPr>
            <w:t>Click or tap here to enter text.</w:t>
          </w:r>
        </w:p>
      </w:docPartBody>
    </w:docPart>
    <w:docPart>
      <w:docPartPr>
        <w:name w:val="3160E90D7C4748AAB0415F40C0E13969"/>
        <w:category>
          <w:name w:val="General"/>
          <w:gallery w:val="placeholder"/>
        </w:category>
        <w:types>
          <w:type w:val="bbPlcHdr"/>
        </w:types>
        <w:behaviors>
          <w:behavior w:val="content"/>
        </w:behaviors>
        <w:guid w:val="{48C16920-F32D-4B19-BFE0-9F7C75951DB2}"/>
      </w:docPartPr>
      <w:docPartBody>
        <w:p w:rsidR="00AE4779" w:rsidRDefault="000D5E56" w:rsidP="000D5E56">
          <w:pPr>
            <w:pStyle w:val="3160E90D7C4748AAB0415F40C0E13969"/>
          </w:pPr>
          <w:r w:rsidRPr="00C57BD7">
            <w:rPr>
              <w:rFonts w:cstheme="minorHAnsi"/>
              <w:color w:val="808080"/>
            </w:rPr>
            <w:t>Choose an item.</w:t>
          </w:r>
        </w:p>
      </w:docPartBody>
    </w:docPart>
    <w:docPart>
      <w:docPartPr>
        <w:name w:val="023A339B08034595ACEB7BD4552436DE"/>
        <w:category>
          <w:name w:val="General"/>
          <w:gallery w:val="placeholder"/>
        </w:category>
        <w:types>
          <w:type w:val="bbPlcHdr"/>
        </w:types>
        <w:behaviors>
          <w:behavior w:val="content"/>
        </w:behaviors>
        <w:guid w:val="{519F34A3-89DD-4490-A2B8-F07D62EBFFC6}"/>
      </w:docPartPr>
      <w:docPartBody>
        <w:p w:rsidR="00AE4779" w:rsidRDefault="000D5E56" w:rsidP="000D5E56">
          <w:pPr>
            <w:pStyle w:val="023A339B08034595ACEB7BD4552436DE"/>
          </w:pPr>
          <w:r w:rsidRPr="00C57BD7">
            <w:rPr>
              <w:rFonts w:cstheme="minorHAnsi"/>
              <w:color w:val="808080"/>
            </w:rPr>
            <w:t>Choose an item.</w:t>
          </w:r>
        </w:p>
      </w:docPartBody>
    </w:docPart>
    <w:docPart>
      <w:docPartPr>
        <w:name w:val="BC14E94F0B554B67832405548E62A768"/>
        <w:category>
          <w:name w:val="General"/>
          <w:gallery w:val="placeholder"/>
        </w:category>
        <w:types>
          <w:type w:val="bbPlcHdr"/>
        </w:types>
        <w:behaviors>
          <w:behavior w:val="content"/>
        </w:behaviors>
        <w:guid w:val="{92601F20-1D9E-4B9F-BC7C-364D45DEDA0A}"/>
      </w:docPartPr>
      <w:docPartBody>
        <w:p w:rsidR="00AE4779" w:rsidRDefault="000D5E56" w:rsidP="000D5E56">
          <w:pPr>
            <w:pStyle w:val="BC14E94F0B554B67832405548E62A768"/>
          </w:pPr>
          <w:r w:rsidRPr="00C57BD7">
            <w:rPr>
              <w:rFonts w:cstheme="minorHAnsi"/>
              <w:color w:val="808080"/>
            </w:rPr>
            <w:t>Choose an item.</w:t>
          </w:r>
        </w:p>
      </w:docPartBody>
    </w:docPart>
    <w:docPart>
      <w:docPartPr>
        <w:name w:val="94FA6290C6724CB1BEDE03ADD7B936B8"/>
        <w:category>
          <w:name w:val="General"/>
          <w:gallery w:val="placeholder"/>
        </w:category>
        <w:types>
          <w:type w:val="bbPlcHdr"/>
        </w:types>
        <w:behaviors>
          <w:behavior w:val="content"/>
        </w:behaviors>
        <w:guid w:val="{3D92EB3D-5DB8-4149-91D8-14459A257017}"/>
      </w:docPartPr>
      <w:docPartBody>
        <w:p w:rsidR="00AE4779" w:rsidRDefault="000D5E56" w:rsidP="000D5E56">
          <w:pPr>
            <w:pStyle w:val="94FA6290C6724CB1BEDE03ADD7B936B8"/>
          </w:pPr>
          <w:r w:rsidRPr="00C57BD7">
            <w:rPr>
              <w:rFonts w:cstheme="minorHAnsi"/>
              <w:color w:val="808080"/>
            </w:rPr>
            <w:t>Choose an item.</w:t>
          </w:r>
        </w:p>
      </w:docPartBody>
    </w:docPart>
    <w:docPart>
      <w:docPartPr>
        <w:name w:val="CE1D2568DB704741ABEF5704FF43F920"/>
        <w:category>
          <w:name w:val="General"/>
          <w:gallery w:val="placeholder"/>
        </w:category>
        <w:types>
          <w:type w:val="bbPlcHdr"/>
        </w:types>
        <w:behaviors>
          <w:behavior w:val="content"/>
        </w:behaviors>
        <w:guid w:val="{B6AA4010-D5E1-43A4-9B08-1A67A27D24E5}"/>
      </w:docPartPr>
      <w:docPartBody>
        <w:p w:rsidR="00AE4779" w:rsidRDefault="000D5E56" w:rsidP="000D5E56">
          <w:pPr>
            <w:pStyle w:val="CE1D2568DB704741ABEF5704FF43F920"/>
          </w:pPr>
          <w:r w:rsidRPr="00C57BD7">
            <w:rPr>
              <w:rFonts w:cstheme="minorHAnsi"/>
              <w:color w:val="808080"/>
            </w:rPr>
            <w:t>Choose an item.</w:t>
          </w:r>
        </w:p>
      </w:docPartBody>
    </w:docPart>
    <w:docPart>
      <w:docPartPr>
        <w:name w:val="C67E6393D21E48E2935E5903A903E9FC"/>
        <w:category>
          <w:name w:val="General"/>
          <w:gallery w:val="placeholder"/>
        </w:category>
        <w:types>
          <w:type w:val="bbPlcHdr"/>
        </w:types>
        <w:behaviors>
          <w:behavior w:val="content"/>
        </w:behaviors>
        <w:guid w:val="{375DAE80-CE4E-4D5E-9700-40E2A7B7551D}"/>
      </w:docPartPr>
      <w:docPartBody>
        <w:p w:rsidR="00AE4779" w:rsidRDefault="000D5E56" w:rsidP="000D5E56">
          <w:pPr>
            <w:pStyle w:val="C67E6393D21E48E2935E5903A903E9FC"/>
          </w:pPr>
          <w:r w:rsidRPr="00C06A9D">
            <w:rPr>
              <w:rStyle w:val="PlaceholderText"/>
            </w:rPr>
            <w:t>Click or tap here to enter text.</w:t>
          </w:r>
        </w:p>
      </w:docPartBody>
    </w:docPart>
    <w:docPart>
      <w:docPartPr>
        <w:name w:val="BE9C5EB788D74FDD8CDC65018FEEC86D"/>
        <w:category>
          <w:name w:val="General"/>
          <w:gallery w:val="placeholder"/>
        </w:category>
        <w:types>
          <w:type w:val="bbPlcHdr"/>
        </w:types>
        <w:behaviors>
          <w:behavior w:val="content"/>
        </w:behaviors>
        <w:guid w:val="{349A9332-5E0B-4B61-A123-F936EE2C2300}"/>
      </w:docPartPr>
      <w:docPartBody>
        <w:p w:rsidR="00AE4779" w:rsidRDefault="000D5E56" w:rsidP="000D5E56">
          <w:pPr>
            <w:pStyle w:val="BE9C5EB788D74FDD8CDC65018FEEC86D"/>
          </w:pPr>
          <w:r w:rsidRPr="00C57BD7">
            <w:rPr>
              <w:rFonts w:cstheme="minorHAnsi"/>
              <w:color w:val="808080"/>
            </w:rPr>
            <w:t>Choose an item.</w:t>
          </w:r>
        </w:p>
      </w:docPartBody>
    </w:docPart>
    <w:docPart>
      <w:docPartPr>
        <w:name w:val="5ADC3284A36A496486FB57EF56A2E9E3"/>
        <w:category>
          <w:name w:val="General"/>
          <w:gallery w:val="placeholder"/>
        </w:category>
        <w:types>
          <w:type w:val="bbPlcHdr"/>
        </w:types>
        <w:behaviors>
          <w:behavior w:val="content"/>
        </w:behaviors>
        <w:guid w:val="{7ADFDBDF-8ED2-4158-99F3-0ACA8A6AC88C}"/>
      </w:docPartPr>
      <w:docPartBody>
        <w:p w:rsidR="00AE4779" w:rsidRDefault="000D5E56" w:rsidP="000D5E56">
          <w:pPr>
            <w:pStyle w:val="5ADC3284A36A496486FB57EF56A2E9E3"/>
          </w:pPr>
          <w:r w:rsidRPr="00C57BD7">
            <w:rPr>
              <w:rFonts w:cstheme="minorHAnsi"/>
              <w:color w:val="808080"/>
            </w:rPr>
            <w:t>Choose an item.</w:t>
          </w:r>
        </w:p>
      </w:docPartBody>
    </w:docPart>
    <w:docPart>
      <w:docPartPr>
        <w:name w:val="410B8ADF33F14021851EB2C93AECE0BB"/>
        <w:category>
          <w:name w:val="General"/>
          <w:gallery w:val="placeholder"/>
        </w:category>
        <w:types>
          <w:type w:val="bbPlcHdr"/>
        </w:types>
        <w:behaviors>
          <w:behavior w:val="content"/>
        </w:behaviors>
        <w:guid w:val="{B1A8E8BE-836C-4F97-94F8-B6045937D47D}"/>
      </w:docPartPr>
      <w:docPartBody>
        <w:p w:rsidR="00AE4779" w:rsidRDefault="000D5E56" w:rsidP="000D5E56">
          <w:pPr>
            <w:pStyle w:val="410B8ADF33F14021851EB2C93AECE0BB"/>
          </w:pPr>
          <w:r w:rsidRPr="00C57BD7">
            <w:rPr>
              <w:rFonts w:cstheme="minorHAnsi"/>
              <w:color w:val="808080"/>
            </w:rPr>
            <w:t>Choose an item.</w:t>
          </w:r>
        </w:p>
      </w:docPartBody>
    </w:docPart>
    <w:docPart>
      <w:docPartPr>
        <w:name w:val="90257285E0794AEA94D67860202199B8"/>
        <w:category>
          <w:name w:val="General"/>
          <w:gallery w:val="placeholder"/>
        </w:category>
        <w:types>
          <w:type w:val="bbPlcHdr"/>
        </w:types>
        <w:behaviors>
          <w:behavior w:val="content"/>
        </w:behaviors>
        <w:guid w:val="{1E1226C4-929C-4F31-A021-D967ABF06B72}"/>
      </w:docPartPr>
      <w:docPartBody>
        <w:p w:rsidR="00AE4779" w:rsidRDefault="000D5E56" w:rsidP="000D5E56">
          <w:pPr>
            <w:pStyle w:val="90257285E0794AEA94D67860202199B8"/>
          </w:pPr>
          <w:r w:rsidRPr="00C57BD7">
            <w:rPr>
              <w:rFonts w:cstheme="minorHAnsi"/>
              <w:color w:val="808080"/>
            </w:rPr>
            <w:t>Choose an item.</w:t>
          </w:r>
        </w:p>
      </w:docPartBody>
    </w:docPart>
    <w:docPart>
      <w:docPartPr>
        <w:name w:val="1551B73AB8694A578BC0BBF751580E04"/>
        <w:category>
          <w:name w:val="General"/>
          <w:gallery w:val="placeholder"/>
        </w:category>
        <w:types>
          <w:type w:val="bbPlcHdr"/>
        </w:types>
        <w:behaviors>
          <w:behavior w:val="content"/>
        </w:behaviors>
        <w:guid w:val="{92FCE2AC-D1A1-4B8C-8D8C-B914B5D0A692}"/>
      </w:docPartPr>
      <w:docPartBody>
        <w:p w:rsidR="00AE4779" w:rsidRDefault="000D5E56" w:rsidP="000D5E56">
          <w:pPr>
            <w:pStyle w:val="1551B73AB8694A578BC0BBF751580E04"/>
          </w:pPr>
          <w:r w:rsidRPr="00C06A9D">
            <w:rPr>
              <w:rStyle w:val="PlaceholderText"/>
            </w:rPr>
            <w:t>Click or tap here to enter text.</w:t>
          </w:r>
        </w:p>
      </w:docPartBody>
    </w:docPart>
    <w:docPart>
      <w:docPartPr>
        <w:name w:val="6D299D257AD5453DA8EB07381E78581E"/>
        <w:category>
          <w:name w:val="General"/>
          <w:gallery w:val="placeholder"/>
        </w:category>
        <w:types>
          <w:type w:val="bbPlcHdr"/>
        </w:types>
        <w:behaviors>
          <w:behavior w:val="content"/>
        </w:behaviors>
        <w:guid w:val="{A1AC24B6-BD43-4DBB-8559-B5CDD0671DE1}"/>
      </w:docPartPr>
      <w:docPartBody>
        <w:p w:rsidR="00AE4779" w:rsidRDefault="000D5E56" w:rsidP="000D5E56">
          <w:pPr>
            <w:pStyle w:val="6D299D257AD5453DA8EB07381E78581E"/>
          </w:pPr>
          <w:r w:rsidRPr="00C57BD7">
            <w:rPr>
              <w:rFonts w:cstheme="minorHAnsi"/>
              <w:color w:val="808080"/>
            </w:rPr>
            <w:t>Choose an item.</w:t>
          </w:r>
        </w:p>
      </w:docPartBody>
    </w:docPart>
    <w:docPart>
      <w:docPartPr>
        <w:name w:val="8A02070914E54D2F80F14E76EE29785E"/>
        <w:category>
          <w:name w:val="General"/>
          <w:gallery w:val="placeholder"/>
        </w:category>
        <w:types>
          <w:type w:val="bbPlcHdr"/>
        </w:types>
        <w:behaviors>
          <w:behavior w:val="content"/>
        </w:behaviors>
        <w:guid w:val="{39C80AE7-9DB2-4FF7-B1CF-ADE83E5972A0}"/>
      </w:docPartPr>
      <w:docPartBody>
        <w:p w:rsidR="00AE4779" w:rsidRDefault="000D5E56" w:rsidP="000D5E56">
          <w:pPr>
            <w:pStyle w:val="8A02070914E54D2F80F14E76EE29785E"/>
          </w:pPr>
          <w:r w:rsidRPr="00C57BD7">
            <w:rPr>
              <w:rFonts w:cstheme="minorHAnsi"/>
              <w:color w:val="808080"/>
            </w:rPr>
            <w:t>Choose an item.</w:t>
          </w:r>
        </w:p>
      </w:docPartBody>
    </w:docPart>
    <w:docPart>
      <w:docPartPr>
        <w:name w:val="179602C2959C40F3BADB8AFFBE9FCF6D"/>
        <w:category>
          <w:name w:val="General"/>
          <w:gallery w:val="placeholder"/>
        </w:category>
        <w:types>
          <w:type w:val="bbPlcHdr"/>
        </w:types>
        <w:behaviors>
          <w:behavior w:val="content"/>
        </w:behaviors>
        <w:guid w:val="{29CD21F4-30B9-49B0-B01A-BB49C19E1042}"/>
      </w:docPartPr>
      <w:docPartBody>
        <w:p w:rsidR="00AE4779" w:rsidRDefault="000D5E56" w:rsidP="000D5E56">
          <w:pPr>
            <w:pStyle w:val="179602C2959C40F3BADB8AFFBE9FCF6D"/>
          </w:pPr>
          <w:r w:rsidRPr="00C57BD7">
            <w:rPr>
              <w:rFonts w:cstheme="minorHAnsi"/>
              <w:color w:val="808080"/>
            </w:rPr>
            <w:t>Choose an item.</w:t>
          </w:r>
        </w:p>
      </w:docPartBody>
    </w:docPart>
    <w:docPart>
      <w:docPartPr>
        <w:name w:val="92A1F22DF14A4C8CADEDBEBC25633823"/>
        <w:category>
          <w:name w:val="General"/>
          <w:gallery w:val="placeholder"/>
        </w:category>
        <w:types>
          <w:type w:val="bbPlcHdr"/>
        </w:types>
        <w:behaviors>
          <w:behavior w:val="content"/>
        </w:behaviors>
        <w:guid w:val="{9E0EC0AF-9CEA-4C0C-8408-74071A227CD8}"/>
      </w:docPartPr>
      <w:docPartBody>
        <w:p w:rsidR="00AE4779" w:rsidRDefault="000D5E56" w:rsidP="000D5E56">
          <w:pPr>
            <w:pStyle w:val="92A1F22DF14A4C8CADEDBEBC25633823"/>
          </w:pPr>
          <w:r w:rsidRPr="00C06A9D">
            <w:rPr>
              <w:rStyle w:val="PlaceholderText"/>
            </w:rPr>
            <w:t>Click or tap here to enter text.</w:t>
          </w:r>
        </w:p>
      </w:docPartBody>
    </w:docPart>
    <w:docPart>
      <w:docPartPr>
        <w:name w:val="9F3D989F2B464F06B886EAF746975905"/>
        <w:category>
          <w:name w:val="General"/>
          <w:gallery w:val="placeholder"/>
        </w:category>
        <w:types>
          <w:type w:val="bbPlcHdr"/>
        </w:types>
        <w:behaviors>
          <w:behavior w:val="content"/>
        </w:behaviors>
        <w:guid w:val="{4AFBDB78-B75C-4388-ABD2-B841C54133F9}"/>
      </w:docPartPr>
      <w:docPartBody>
        <w:p w:rsidR="00AE4779" w:rsidRDefault="000D5E56" w:rsidP="000D5E56">
          <w:pPr>
            <w:pStyle w:val="9F3D989F2B464F06B886EAF746975905"/>
          </w:pPr>
          <w:r w:rsidRPr="00C57BD7">
            <w:rPr>
              <w:rFonts w:cstheme="minorHAnsi"/>
              <w:color w:val="808080"/>
            </w:rPr>
            <w:t>Choose an item.</w:t>
          </w:r>
        </w:p>
      </w:docPartBody>
    </w:docPart>
    <w:docPart>
      <w:docPartPr>
        <w:name w:val="8E952BF3888147BD8B650F58E4EAF326"/>
        <w:category>
          <w:name w:val="General"/>
          <w:gallery w:val="placeholder"/>
        </w:category>
        <w:types>
          <w:type w:val="bbPlcHdr"/>
        </w:types>
        <w:behaviors>
          <w:behavior w:val="content"/>
        </w:behaviors>
        <w:guid w:val="{29BDDBD5-C143-410C-AE8B-80860C2182D0}"/>
      </w:docPartPr>
      <w:docPartBody>
        <w:p w:rsidR="00AE4779" w:rsidRDefault="000D5E56" w:rsidP="000D5E56">
          <w:pPr>
            <w:pStyle w:val="8E952BF3888147BD8B650F58E4EAF326"/>
          </w:pPr>
          <w:r w:rsidRPr="00C57BD7">
            <w:rPr>
              <w:rFonts w:cstheme="minorHAnsi"/>
              <w:color w:val="808080"/>
            </w:rPr>
            <w:t>Choose an item.</w:t>
          </w:r>
        </w:p>
      </w:docPartBody>
    </w:docPart>
    <w:docPart>
      <w:docPartPr>
        <w:name w:val="354E37769F574102A70BF070F8E16660"/>
        <w:category>
          <w:name w:val="General"/>
          <w:gallery w:val="placeholder"/>
        </w:category>
        <w:types>
          <w:type w:val="bbPlcHdr"/>
        </w:types>
        <w:behaviors>
          <w:behavior w:val="content"/>
        </w:behaviors>
        <w:guid w:val="{D9E9A682-CD49-4255-B219-2A12C1D31E30}"/>
      </w:docPartPr>
      <w:docPartBody>
        <w:p w:rsidR="00AE4779" w:rsidRDefault="000D5E56" w:rsidP="000D5E56">
          <w:pPr>
            <w:pStyle w:val="354E37769F574102A70BF070F8E16660"/>
          </w:pPr>
          <w:r w:rsidRPr="00C57BD7">
            <w:rPr>
              <w:rFonts w:cstheme="minorHAnsi"/>
              <w:color w:val="808080"/>
            </w:rPr>
            <w:t>Choose an item.</w:t>
          </w:r>
        </w:p>
      </w:docPartBody>
    </w:docPart>
    <w:docPart>
      <w:docPartPr>
        <w:name w:val="9DC58EE455954F36BB43BCB85A319671"/>
        <w:category>
          <w:name w:val="General"/>
          <w:gallery w:val="placeholder"/>
        </w:category>
        <w:types>
          <w:type w:val="bbPlcHdr"/>
        </w:types>
        <w:behaviors>
          <w:behavior w:val="content"/>
        </w:behaviors>
        <w:guid w:val="{EEEC7F1A-8A63-42EE-8B01-BF8C9B4BCEBE}"/>
      </w:docPartPr>
      <w:docPartBody>
        <w:p w:rsidR="00AE4779" w:rsidRDefault="000D5E56" w:rsidP="000D5E56">
          <w:pPr>
            <w:pStyle w:val="9DC58EE455954F36BB43BCB85A319671"/>
          </w:pPr>
          <w:r w:rsidRPr="00C57BD7">
            <w:rPr>
              <w:rFonts w:cstheme="minorHAnsi"/>
              <w:color w:val="808080"/>
            </w:rPr>
            <w:t>Choose an item.</w:t>
          </w:r>
        </w:p>
      </w:docPartBody>
    </w:docPart>
    <w:docPart>
      <w:docPartPr>
        <w:name w:val="A1F4A279B9D04996A7FD5F4B29C4A5E0"/>
        <w:category>
          <w:name w:val="General"/>
          <w:gallery w:val="placeholder"/>
        </w:category>
        <w:types>
          <w:type w:val="bbPlcHdr"/>
        </w:types>
        <w:behaviors>
          <w:behavior w:val="content"/>
        </w:behaviors>
        <w:guid w:val="{3F932EAF-77D9-4357-93E9-08D7969B9356}"/>
      </w:docPartPr>
      <w:docPartBody>
        <w:p w:rsidR="00AE4779" w:rsidRDefault="000D5E56" w:rsidP="000D5E56">
          <w:pPr>
            <w:pStyle w:val="A1F4A279B9D04996A7FD5F4B29C4A5E0"/>
          </w:pPr>
          <w:r w:rsidRPr="00C06A9D">
            <w:rPr>
              <w:rStyle w:val="PlaceholderText"/>
            </w:rPr>
            <w:t>Click or tap here to enter text.</w:t>
          </w:r>
        </w:p>
      </w:docPartBody>
    </w:docPart>
    <w:docPart>
      <w:docPartPr>
        <w:name w:val="59AD301D5A354CFAA6DAD2785D1235CB"/>
        <w:category>
          <w:name w:val="General"/>
          <w:gallery w:val="placeholder"/>
        </w:category>
        <w:types>
          <w:type w:val="bbPlcHdr"/>
        </w:types>
        <w:behaviors>
          <w:behavior w:val="content"/>
        </w:behaviors>
        <w:guid w:val="{86AA6F7F-3BC1-4B56-B267-FBAD599D8DB6}"/>
      </w:docPartPr>
      <w:docPartBody>
        <w:p w:rsidR="00AE4779" w:rsidRDefault="000D5E56" w:rsidP="000D5E56">
          <w:pPr>
            <w:pStyle w:val="59AD301D5A354CFAA6DAD2785D1235CB"/>
          </w:pPr>
          <w:r w:rsidRPr="00C57BD7">
            <w:rPr>
              <w:rFonts w:cstheme="minorHAnsi"/>
              <w:color w:val="808080"/>
            </w:rPr>
            <w:t>Choose an item.</w:t>
          </w:r>
        </w:p>
      </w:docPartBody>
    </w:docPart>
    <w:docPart>
      <w:docPartPr>
        <w:name w:val="34FAE2D319C743179C057074E748622F"/>
        <w:category>
          <w:name w:val="General"/>
          <w:gallery w:val="placeholder"/>
        </w:category>
        <w:types>
          <w:type w:val="bbPlcHdr"/>
        </w:types>
        <w:behaviors>
          <w:behavior w:val="content"/>
        </w:behaviors>
        <w:guid w:val="{641A9B73-DABD-4F1D-B897-0E8B3B623597}"/>
      </w:docPartPr>
      <w:docPartBody>
        <w:p w:rsidR="00AE4779" w:rsidRDefault="000D5E56" w:rsidP="000D5E56">
          <w:pPr>
            <w:pStyle w:val="34FAE2D319C743179C057074E748622F"/>
          </w:pPr>
          <w:r w:rsidRPr="00C57BD7">
            <w:rPr>
              <w:rFonts w:cstheme="minorHAnsi"/>
              <w:color w:val="808080"/>
            </w:rPr>
            <w:t>Choose an item.</w:t>
          </w:r>
        </w:p>
      </w:docPartBody>
    </w:docPart>
    <w:docPart>
      <w:docPartPr>
        <w:name w:val="48D708205A024FD99BE3F41D2342F3B9"/>
        <w:category>
          <w:name w:val="General"/>
          <w:gallery w:val="placeholder"/>
        </w:category>
        <w:types>
          <w:type w:val="bbPlcHdr"/>
        </w:types>
        <w:behaviors>
          <w:behavior w:val="content"/>
        </w:behaviors>
        <w:guid w:val="{42541F1B-C52B-4F80-930A-6BF7AEF1498C}"/>
      </w:docPartPr>
      <w:docPartBody>
        <w:p w:rsidR="00AE4779" w:rsidRDefault="000D5E56" w:rsidP="000D5E56">
          <w:pPr>
            <w:pStyle w:val="48D708205A024FD99BE3F41D2342F3B9"/>
          </w:pPr>
          <w:r w:rsidRPr="00C57BD7">
            <w:rPr>
              <w:rFonts w:cstheme="minorHAnsi"/>
              <w:color w:val="808080"/>
            </w:rPr>
            <w:t>Choose an item.</w:t>
          </w:r>
        </w:p>
      </w:docPartBody>
    </w:docPart>
    <w:docPart>
      <w:docPartPr>
        <w:name w:val="D5E016C0D97D4C5AB854F5ACAA451090"/>
        <w:category>
          <w:name w:val="General"/>
          <w:gallery w:val="placeholder"/>
        </w:category>
        <w:types>
          <w:type w:val="bbPlcHdr"/>
        </w:types>
        <w:behaviors>
          <w:behavior w:val="content"/>
        </w:behaviors>
        <w:guid w:val="{FA8636BD-CB8A-43BC-830A-C84DE975F2BA}"/>
      </w:docPartPr>
      <w:docPartBody>
        <w:p w:rsidR="00AE4779" w:rsidRDefault="000D5E56" w:rsidP="000D5E56">
          <w:pPr>
            <w:pStyle w:val="D5E016C0D97D4C5AB854F5ACAA451090"/>
          </w:pPr>
          <w:r w:rsidRPr="00C57BD7">
            <w:rPr>
              <w:rFonts w:cstheme="minorHAnsi"/>
              <w:color w:val="808080"/>
            </w:rPr>
            <w:t>Choose an item.</w:t>
          </w:r>
        </w:p>
      </w:docPartBody>
    </w:docPart>
    <w:docPart>
      <w:docPartPr>
        <w:name w:val="65DA97471E82424494765617371B2C09"/>
        <w:category>
          <w:name w:val="General"/>
          <w:gallery w:val="placeholder"/>
        </w:category>
        <w:types>
          <w:type w:val="bbPlcHdr"/>
        </w:types>
        <w:behaviors>
          <w:behavior w:val="content"/>
        </w:behaviors>
        <w:guid w:val="{E3E604BE-C375-4697-BDD2-68360AC1115B}"/>
      </w:docPartPr>
      <w:docPartBody>
        <w:p w:rsidR="00AE4779" w:rsidRDefault="000D5E56" w:rsidP="000D5E56">
          <w:pPr>
            <w:pStyle w:val="65DA97471E82424494765617371B2C09"/>
          </w:pPr>
          <w:r w:rsidRPr="00C06A9D">
            <w:rPr>
              <w:rStyle w:val="PlaceholderText"/>
            </w:rPr>
            <w:t>Click or tap here to enter text.</w:t>
          </w:r>
        </w:p>
      </w:docPartBody>
    </w:docPart>
    <w:docPart>
      <w:docPartPr>
        <w:name w:val="37760595DB6E4D96881F72AF5A134C33"/>
        <w:category>
          <w:name w:val="General"/>
          <w:gallery w:val="placeholder"/>
        </w:category>
        <w:types>
          <w:type w:val="bbPlcHdr"/>
        </w:types>
        <w:behaviors>
          <w:behavior w:val="content"/>
        </w:behaviors>
        <w:guid w:val="{F5709E2C-3025-46B3-951D-0E38047B7855}"/>
      </w:docPartPr>
      <w:docPartBody>
        <w:p w:rsidR="00AE4779" w:rsidRDefault="000D5E56" w:rsidP="000D5E56">
          <w:pPr>
            <w:pStyle w:val="37760595DB6E4D96881F72AF5A134C33"/>
          </w:pPr>
          <w:r>
            <w:rPr>
              <w:rStyle w:val="PlaceholderText"/>
              <w:sz w:val="20"/>
              <w:szCs w:val="20"/>
            </w:rPr>
            <w:t>Choose an item.</w:t>
          </w:r>
        </w:p>
      </w:docPartBody>
    </w:docPart>
    <w:docPart>
      <w:docPartPr>
        <w:name w:val="071BE406390F4AE2825065AE43481A07"/>
        <w:category>
          <w:name w:val="General"/>
          <w:gallery w:val="placeholder"/>
        </w:category>
        <w:types>
          <w:type w:val="bbPlcHdr"/>
        </w:types>
        <w:behaviors>
          <w:behavior w:val="content"/>
        </w:behaviors>
        <w:guid w:val="{3A0FDBCC-CEC4-4411-BF39-F4614D5DDFC9}"/>
      </w:docPartPr>
      <w:docPartBody>
        <w:p w:rsidR="00AE4779" w:rsidRDefault="000D5E56" w:rsidP="000D5E56">
          <w:pPr>
            <w:pStyle w:val="071BE406390F4AE2825065AE43481A07"/>
          </w:pPr>
          <w:r w:rsidRPr="00C06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D5E56"/>
    <w:rsid w:val="000F0668"/>
    <w:rsid w:val="001523DC"/>
    <w:rsid w:val="0018479C"/>
    <w:rsid w:val="002003B7"/>
    <w:rsid w:val="002A283D"/>
    <w:rsid w:val="00301597"/>
    <w:rsid w:val="00380206"/>
    <w:rsid w:val="00395C04"/>
    <w:rsid w:val="003E6C5D"/>
    <w:rsid w:val="00584BE5"/>
    <w:rsid w:val="005D2835"/>
    <w:rsid w:val="006B330B"/>
    <w:rsid w:val="006B70AC"/>
    <w:rsid w:val="007D7590"/>
    <w:rsid w:val="00853DDC"/>
    <w:rsid w:val="00953B69"/>
    <w:rsid w:val="009A197E"/>
    <w:rsid w:val="009F4939"/>
    <w:rsid w:val="00AB5801"/>
    <w:rsid w:val="00AD7216"/>
    <w:rsid w:val="00AE4779"/>
    <w:rsid w:val="00B57C1D"/>
    <w:rsid w:val="00E3712F"/>
    <w:rsid w:val="00E70FE2"/>
    <w:rsid w:val="00E811C7"/>
    <w:rsid w:val="00ED7944"/>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E5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BB40F9EF5F8E4912894C10D4CEC248BE">
    <w:name w:val="BB40F9EF5F8E4912894C10D4CEC248BE"/>
    <w:rsid w:val="000D5E56"/>
  </w:style>
  <w:style w:type="paragraph" w:customStyle="1" w:styleId="7249C2A19204449FB498E9B10507AF6C">
    <w:name w:val="7249C2A19204449FB498E9B10507AF6C"/>
    <w:rsid w:val="000D5E56"/>
  </w:style>
  <w:style w:type="paragraph" w:customStyle="1" w:styleId="34BA70986E864F2ABACB6B1A871BA9BB">
    <w:name w:val="34BA70986E864F2ABACB6B1A871BA9BB"/>
    <w:rsid w:val="000D5E56"/>
  </w:style>
  <w:style w:type="paragraph" w:customStyle="1" w:styleId="9767E1CBB0EE4C7FAAB6FC9C1908261D">
    <w:name w:val="9767E1CBB0EE4C7FAAB6FC9C1908261D"/>
    <w:rsid w:val="000D5E56"/>
  </w:style>
  <w:style w:type="paragraph" w:customStyle="1" w:styleId="35B2CDD54F654B5E9DD5B4D747FC6CED">
    <w:name w:val="35B2CDD54F654B5E9DD5B4D747FC6CED"/>
    <w:rsid w:val="000D5E56"/>
  </w:style>
  <w:style w:type="paragraph" w:customStyle="1" w:styleId="22406947CF5640FB9104292EDC5EF6B2">
    <w:name w:val="22406947CF5640FB9104292EDC5EF6B2"/>
    <w:rsid w:val="000D5E56"/>
  </w:style>
  <w:style w:type="paragraph" w:customStyle="1" w:styleId="E8D76FF2740148428D8CFF44D0C3F1B1">
    <w:name w:val="E8D76FF2740148428D8CFF44D0C3F1B1"/>
    <w:rsid w:val="000D5E56"/>
  </w:style>
  <w:style w:type="paragraph" w:customStyle="1" w:styleId="D27FE16A1A0047059BCA083A61871989">
    <w:name w:val="D27FE16A1A0047059BCA083A61871989"/>
    <w:rsid w:val="000D5E56"/>
  </w:style>
  <w:style w:type="paragraph" w:customStyle="1" w:styleId="AC05B8CCE6914181A1FC10BB25C45640">
    <w:name w:val="AC05B8CCE6914181A1FC10BB25C45640"/>
    <w:rsid w:val="000D5E56"/>
  </w:style>
  <w:style w:type="paragraph" w:customStyle="1" w:styleId="0B80F346DF9C46A1B04085CCC133C723">
    <w:name w:val="0B80F346DF9C46A1B04085CCC133C723"/>
    <w:rsid w:val="000D5E56"/>
  </w:style>
  <w:style w:type="paragraph" w:customStyle="1" w:styleId="111B1495D03F4F5287D8D2BED051917F">
    <w:name w:val="111B1495D03F4F5287D8D2BED051917F"/>
    <w:rsid w:val="000D5E56"/>
  </w:style>
  <w:style w:type="paragraph" w:customStyle="1" w:styleId="40652314D4464303A6E3B557A2139DF7">
    <w:name w:val="40652314D4464303A6E3B557A2139DF7"/>
    <w:rsid w:val="000D5E56"/>
  </w:style>
  <w:style w:type="paragraph" w:customStyle="1" w:styleId="9BA45996095D4AB4A54DD344DA7C46E1">
    <w:name w:val="9BA45996095D4AB4A54DD344DA7C46E1"/>
    <w:rsid w:val="000D5E56"/>
  </w:style>
  <w:style w:type="paragraph" w:customStyle="1" w:styleId="2BB5E5EEFC4B4C6491EEEB6DAB340F94">
    <w:name w:val="2BB5E5EEFC4B4C6491EEEB6DAB340F94"/>
    <w:rsid w:val="000D5E56"/>
  </w:style>
  <w:style w:type="paragraph" w:customStyle="1" w:styleId="ECF0D9C3A13F4287994CCD1B9D13B54B">
    <w:name w:val="ECF0D9C3A13F4287994CCD1B9D13B54B"/>
    <w:rsid w:val="000D5E56"/>
  </w:style>
  <w:style w:type="paragraph" w:customStyle="1" w:styleId="EA164617A1E3447892B48B18DE51AEC1">
    <w:name w:val="EA164617A1E3447892B48B18DE51AEC1"/>
    <w:rsid w:val="000D5E56"/>
  </w:style>
  <w:style w:type="paragraph" w:customStyle="1" w:styleId="AA3DA213A6A9400F861C97CE19429AD4">
    <w:name w:val="AA3DA213A6A9400F861C97CE19429AD4"/>
    <w:rsid w:val="000D5E56"/>
  </w:style>
  <w:style w:type="paragraph" w:customStyle="1" w:styleId="3284A0018C194395A7C932A0FC197D75">
    <w:name w:val="3284A0018C194395A7C932A0FC197D75"/>
    <w:rsid w:val="000D5E56"/>
  </w:style>
  <w:style w:type="paragraph" w:customStyle="1" w:styleId="DB9E7429494640B7BABF90DCB8DC662D">
    <w:name w:val="DB9E7429494640B7BABF90DCB8DC662D"/>
    <w:rsid w:val="000D5E56"/>
  </w:style>
  <w:style w:type="paragraph" w:customStyle="1" w:styleId="44ABABA13CF74167A20801D42DD49417">
    <w:name w:val="44ABABA13CF74167A20801D42DD49417"/>
    <w:rsid w:val="000D5E56"/>
  </w:style>
  <w:style w:type="paragraph" w:customStyle="1" w:styleId="0A83406CC4F34644BB726E1048D892DF">
    <w:name w:val="0A83406CC4F34644BB726E1048D892DF"/>
    <w:rsid w:val="000D5E56"/>
  </w:style>
  <w:style w:type="paragraph" w:customStyle="1" w:styleId="0893F735D93D4585A3E2B0D72D6C0BB8">
    <w:name w:val="0893F735D93D4585A3E2B0D72D6C0BB8"/>
    <w:rsid w:val="000D5E56"/>
  </w:style>
  <w:style w:type="paragraph" w:customStyle="1" w:styleId="F5EEB15DED1949318ABBA607499119CE">
    <w:name w:val="F5EEB15DED1949318ABBA607499119CE"/>
    <w:rsid w:val="000D5E56"/>
  </w:style>
  <w:style w:type="paragraph" w:customStyle="1" w:styleId="2F06441E688C4539A50D37CC69F834C2">
    <w:name w:val="2F06441E688C4539A50D37CC69F834C2"/>
    <w:rsid w:val="000D5E56"/>
  </w:style>
  <w:style w:type="paragraph" w:customStyle="1" w:styleId="0B224291B8AC443C975AD990345E7759">
    <w:name w:val="0B224291B8AC443C975AD990345E7759"/>
    <w:rsid w:val="000D5E56"/>
  </w:style>
  <w:style w:type="paragraph" w:customStyle="1" w:styleId="CB054C94C34C468DA6958922E957C105">
    <w:name w:val="CB054C94C34C468DA6958922E957C105"/>
    <w:rsid w:val="000D5E56"/>
  </w:style>
  <w:style w:type="paragraph" w:customStyle="1" w:styleId="2128433D499C4F449471772C71DAC0FE">
    <w:name w:val="2128433D499C4F449471772C71DAC0FE"/>
    <w:rsid w:val="000D5E56"/>
  </w:style>
  <w:style w:type="paragraph" w:customStyle="1" w:styleId="2DDFA38DBE9240EAB2FCD8E94B89A46B">
    <w:name w:val="2DDFA38DBE9240EAB2FCD8E94B89A46B"/>
    <w:rsid w:val="000D5E56"/>
  </w:style>
  <w:style w:type="paragraph" w:customStyle="1" w:styleId="FDEAD5DCE9B543D586650DFEAE2AE8DA">
    <w:name w:val="FDEAD5DCE9B543D586650DFEAE2AE8DA"/>
    <w:rsid w:val="000D5E56"/>
  </w:style>
  <w:style w:type="paragraph" w:customStyle="1" w:styleId="52B73AE904B54AC8AFE6BD236C59A3AF">
    <w:name w:val="52B73AE904B54AC8AFE6BD236C59A3AF"/>
    <w:rsid w:val="000D5E56"/>
  </w:style>
  <w:style w:type="paragraph" w:customStyle="1" w:styleId="365384D55C4043D7A56AC819C2D26A4C">
    <w:name w:val="365384D55C4043D7A56AC819C2D26A4C"/>
    <w:rsid w:val="000D5E56"/>
  </w:style>
  <w:style w:type="paragraph" w:customStyle="1" w:styleId="679CF2A8E1994043A93CF6B055B6617F">
    <w:name w:val="679CF2A8E1994043A93CF6B055B6617F"/>
    <w:rsid w:val="000D5E56"/>
  </w:style>
  <w:style w:type="paragraph" w:customStyle="1" w:styleId="E8D2ABE9A6B14D2A88AE4AD4DBB76444">
    <w:name w:val="E8D2ABE9A6B14D2A88AE4AD4DBB76444"/>
    <w:rsid w:val="000D5E56"/>
  </w:style>
  <w:style w:type="paragraph" w:customStyle="1" w:styleId="3160E90D7C4748AAB0415F40C0E13969">
    <w:name w:val="3160E90D7C4748AAB0415F40C0E13969"/>
    <w:rsid w:val="000D5E56"/>
  </w:style>
  <w:style w:type="paragraph" w:customStyle="1" w:styleId="023A339B08034595ACEB7BD4552436DE">
    <w:name w:val="023A339B08034595ACEB7BD4552436DE"/>
    <w:rsid w:val="000D5E56"/>
  </w:style>
  <w:style w:type="paragraph" w:customStyle="1" w:styleId="CE109DE62E3441AA8A08B5EE034D8106">
    <w:name w:val="CE109DE62E3441AA8A08B5EE034D8106"/>
    <w:rsid w:val="000D5E56"/>
  </w:style>
  <w:style w:type="paragraph" w:customStyle="1" w:styleId="BC14E94F0B554B67832405548E62A768">
    <w:name w:val="BC14E94F0B554B67832405548E62A768"/>
    <w:rsid w:val="000D5E56"/>
  </w:style>
  <w:style w:type="paragraph" w:customStyle="1" w:styleId="94FA6290C6724CB1BEDE03ADD7B936B8">
    <w:name w:val="94FA6290C6724CB1BEDE03ADD7B936B8"/>
    <w:rsid w:val="000D5E56"/>
  </w:style>
  <w:style w:type="paragraph" w:customStyle="1" w:styleId="CE1D2568DB704741ABEF5704FF43F920">
    <w:name w:val="CE1D2568DB704741ABEF5704FF43F920"/>
    <w:rsid w:val="000D5E56"/>
  </w:style>
  <w:style w:type="paragraph" w:customStyle="1" w:styleId="C67E6393D21E48E2935E5903A903E9FC">
    <w:name w:val="C67E6393D21E48E2935E5903A903E9FC"/>
    <w:rsid w:val="000D5E56"/>
  </w:style>
  <w:style w:type="paragraph" w:customStyle="1" w:styleId="BE9C5EB788D74FDD8CDC65018FEEC86D">
    <w:name w:val="BE9C5EB788D74FDD8CDC65018FEEC86D"/>
    <w:rsid w:val="000D5E56"/>
  </w:style>
  <w:style w:type="paragraph" w:customStyle="1" w:styleId="5ADC3284A36A496486FB57EF56A2E9E3">
    <w:name w:val="5ADC3284A36A496486FB57EF56A2E9E3"/>
    <w:rsid w:val="000D5E56"/>
  </w:style>
  <w:style w:type="paragraph" w:customStyle="1" w:styleId="410B8ADF33F14021851EB2C93AECE0BB">
    <w:name w:val="410B8ADF33F14021851EB2C93AECE0BB"/>
    <w:rsid w:val="000D5E56"/>
  </w:style>
  <w:style w:type="paragraph" w:customStyle="1" w:styleId="90257285E0794AEA94D67860202199B8">
    <w:name w:val="90257285E0794AEA94D67860202199B8"/>
    <w:rsid w:val="000D5E56"/>
  </w:style>
  <w:style w:type="paragraph" w:customStyle="1" w:styleId="6960006A31B64DF5A90F49EB0F2854EE">
    <w:name w:val="6960006A31B64DF5A90F49EB0F2854EE"/>
    <w:rsid w:val="000D5E56"/>
  </w:style>
  <w:style w:type="paragraph" w:customStyle="1" w:styleId="1551B73AB8694A578BC0BBF751580E04">
    <w:name w:val="1551B73AB8694A578BC0BBF751580E04"/>
    <w:rsid w:val="000D5E56"/>
  </w:style>
  <w:style w:type="paragraph" w:customStyle="1" w:styleId="6D299D257AD5453DA8EB07381E78581E">
    <w:name w:val="6D299D257AD5453DA8EB07381E78581E"/>
    <w:rsid w:val="000D5E56"/>
  </w:style>
  <w:style w:type="paragraph" w:customStyle="1" w:styleId="8A02070914E54D2F80F14E76EE29785E">
    <w:name w:val="8A02070914E54D2F80F14E76EE29785E"/>
    <w:rsid w:val="000D5E56"/>
  </w:style>
  <w:style w:type="paragraph" w:customStyle="1" w:styleId="179602C2959C40F3BADB8AFFBE9FCF6D">
    <w:name w:val="179602C2959C40F3BADB8AFFBE9FCF6D"/>
    <w:rsid w:val="000D5E56"/>
  </w:style>
  <w:style w:type="paragraph" w:customStyle="1" w:styleId="36F78C59106B4859BBAA71EDF0DF87DA">
    <w:name w:val="36F78C59106B4859BBAA71EDF0DF87DA"/>
    <w:rsid w:val="000D5E56"/>
  </w:style>
  <w:style w:type="paragraph" w:customStyle="1" w:styleId="AB13A1284CC2481583C4C398CC8E8C4D">
    <w:name w:val="AB13A1284CC2481583C4C398CC8E8C4D"/>
    <w:rsid w:val="000D5E56"/>
  </w:style>
  <w:style w:type="paragraph" w:customStyle="1" w:styleId="92A1F22DF14A4C8CADEDBEBC25633823">
    <w:name w:val="92A1F22DF14A4C8CADEDBEBC25633823"/>
    <w:rsid w:val="000D5E56"/>
  </w:style>
  <w:style w:type="paragraph" w:customStyle="1" w:styleId="9F3D989F2B464F06B886EAF746975905">
    <w:name w:val="9F3D989F2B464F06B886EAF746975905"/>
    <w:rsid w:val="000D5E56"/>
  </w:style>
  <w:style w:type="paragraph" w:customStyle="1" w:styleId="8E952BF3888147BD8B650F58E4EAF326">
    <w:name w:val="8E952BF3888147BD8B650F58E4EAF326"/>
    <w:rsid w:val="000D5E56"/>
  </w:style>
  <w:style w:type="paragraph" w:customStyle="1" w:styleId="354E37769F574102A70BF070F8E16660">
    <w:name w:val="354E37769F574102A70BF070F8E16660"/>
    <w:rsid w:val="000D5E56"/>
  </w:style>
  <w:style w:type="paragraph" w:customStyle="1" w:styleId="9DC58EE455954F36BB43BCB85A319671">
    <w:name w:val="9DC58EE455954F36BB43BCB85A319671"/>
    <w:rsid w:val="000D5E56"/>
  </w:style>
  <w:style w:type="paragraph" w:customStyle="1" w:styleId="A1F4A279B9D04996A7FD5F4B29C4A5E0">
    <w:name w:val="A1F4A279B9D04996A7FD5F4B29C4A5E0"/>
    <w:rsid w:val="000D5E56"/>
  </w:style>
  <w:style w:type="paragraph" w:customStyle="1" w:styleId="59AD301D5A354CFAA6DAD2785D1235CB">
    <w:name w:val="59AD301D5A354CFAA6DAD2785D1235CB"/>
    <w:rsid w:val="000D5E56"/>
  </w:style>
  <w:style w:type="paragraph" w:customStyle="1" w:styleId="34FAE2D319C743179C057074E748622F">
    <w:name w:val="34FAE2D319C743179C057074E748622F"/>
    <w:rsid w:val="000D5E56"/>
  </w:style>
  <w:style w:type="paragraph" w:customStyle="1" w:styleId="48D708205A024FD99BE3F41D2342F3B9">
    <w:name w:val="48D708205A024FD99BE3F41D2342F3B9"/>
    <w:rsid w:val="000D5E56"/>
  </w:style>
  <w:style w:type="paragraph" w:customStyle="1" w:styleId="D5E016C0D97D4C5AB854F5ACAA451090">
    <w:name w:val="D5E016C0D97D4C5AB854F5ACAA451090"/>
    <w:rsid w:val="000D5E56"/>
  </w:style>
  <w:style w:type="paragraph" w:customStyle="1" w:styleId="65DA97471E82424494765617371B2C09">
    <w:name w:val="65DA97471E82424494765617371B2C09"/>
    <w:rsid w:val="000D5E56"/>
  </w:style>
  <w:style w:type="paragraph" w:customStyle="1" w:styleId="37760595DB6E4D96881F72AF5A134C33">
    <w:name w:val="37760595DB6E4D96881F72AF5A134C33"/>
    <w:rsid w:val="000D5E56"/>
  </w:style>
  <w:style w:type="paragraph" w:customStyle="1" w:styleId="071BE406390F4AE2825065AE43481A07">
    <w:name w:val="071BE406390F4AE2825065AE43481A07"/>
    <w:rsid w:val="000D5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CD8A0D-9D8B-4B01-A072-A47A1EB1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45</TotalTime>
  <Pages>1</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13</cp:revision>
  <cp:lastPrinted>2023-03-06T22:18:00Z</cp:lastPrinted>
  <dcterms:created xsi:type="dcterms:W3CDTF">2023-03-07T01:52:00Z</dcterms:created>
  <dcterms:modified xsi:type="dcterms:W3CDTF">2023-09-16T02:03:00Z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