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D2619" w14:textId="77777777" w:rsidR="00F0218B" w:rsidRDefault="004D1D3C" w:rsidP="00F0218B">
      <w:pPr>
        <w:pStyle w:val="Title"/>
        <w:ind w:left="-851"/>
        <w:rPr>
          <w:szCs w:val="48"/>
          <w:lang w:bidi="en-AU"/>
        </w:rPr>
      </w:pPr>
      <w:r>
        <w:rPr>
          <w:szCs w:val="48"/>
          <w:lang w:bidi="en-AU"/>
        </w:rPr>
        <w:t>Final</w:t>
      </w:r>
      <w:r w:rsidR="00A72310">
        <w:rPr>
          <w:szCs w:val="48"/>
          <w:lang w:bidi="en-AU"/>
        </w:rPr>
        <w:t xml:space="preserve"> Report</w:t>
      </w:r>
    </w:p>
    <w:p w14:paraId="2003C87E" w14:textId="02D61E97" w:rsidR="00F0218B" w:rsidRPr="00F0218B" w:rsidRDefault="00D4586B" w:rsidP="00F0218B">
      <w:pPr>
        <w:pStyle w:val="Title"/>
        <w:ind w:left="-851"/>
        <w:rPr>
          <w:szCs w:val="48"/>
          <w:lang w:bidi="en-AU"/>
        </w:rPr>
      </w:pPr>
      <w:r>
        <w:rPr>
          <w:szCs w:val="48"/>
          <w:lang w:val="en-AU" w:bidi="en-AU"/>
        </w:rPr>
        <w:t>EPE529</w:t>
      </w:r>
      <w:r w:rsidR="00F0218B" w:rsidRPr="00F0218B">
        <w:rPr>
          <w:szCs w:val="48"/>
          <w:lang w:val="en-AU" w:bidi="en-AU"/>
        </w:rPr>
        <w:t xml:space="preserve"> </w:t>
      </w:r>
      <w:r>
        <w:rPr>
          <w:szCs w:val="48"/>
          <w:lang w:val="en-AU" w:bidi="en-AU"/>
        </w:rPr>
        <w:t>Secondary</w:t>
      </w:r>
      <w:r w:rsidR="00F0218B" w:rsidRPr="00F0218B">
        <w:rPr>
          <w:szCs w:val="48"/>
          <w:lang w:val="en-AU" w:bidi="en-AU"/>
        </w:rPr>
        <w:t xml:space="preserve"> </w:t>
      </w:r>
    </w:p>
    <w:p w14:paraId="370AF565" w14:textId="4C2F4C3C" w:rsidR="00A72310" w:rsidRDefault="00F0218B" w:rsidP="00F0218B">
      <w:pPr>
        <w:pStyle w:val="Title"/>
        <w:ind w:left="-851"/>
        <w:rPr>
          <w:szCs w:val="48"/>
          <w:lang w:bidi="en-AU"/>
        </w:rPr>
      </w:pPr>
      <w:r w:rsidRPr="00F0218B">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E75508"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E75508"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E75508"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E75508"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61D3E838"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FC1305">
        <w:rPr>
          <w:rFonts w:asciiTheme="minorHAnsi" w:hAnsiTheme="minorHAnsi" w:cstheme="minorHAnsi"/>
          <w:b/>
          <w:bCs/>
        </w:rPr>
        <w:t>30-day</w:t>
      </w:r>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4FF68DA1"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r w:rsidR="00FC1305">
        <w:rPr>
          <w:rFonts w:cstheme="majorHAnsi"/>
        </w:rPr>
        <w:t xml:space="preserve">Please email </w:t>
      </w:r>
      <w:hyperlink r:id="rId12" w:history="1">
        <w:r w:rsidR="00FC1305" w:rsidRPr="00707C10">
          <w:rPr>
            <w:rStyle w:val="Hyperlink"/>
            <w:rFonts w:cstheme="majorHAnsi"/>
            <w:sz w:val="22"/>
          </w:rPr>
          <w:t>inschool@cdu.edu.au</w:t>
        </w:r>
      </w:hyperlink>
      <w:r w:rsidR="00FC1305">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W w:w="5821"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269"/>
        <w:gridCol w:w="2409"/>
        <w:gridCol w:w="2269"/>
        <w:gridCol w:w="2409"/>
      </w:tblGrid>
      <w:tr w:rsidR="004D1D3C" w:rsidRPr="004D1D3C" w14:paraId="4A35BB8A" w14:textId="77777777" w:rsidTr="004D1D3C">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6094DED7" w14:textId="22098360" w:rsidR="004D1D3C" w:rsidRPr="009F0160" w:rsidRDefault="004D1D3C" w:rsidP="00C317EF">
            <w:pPr>
              <w:spacing w:before="100" w:beforeAutospacing="1" w:after="100" w:afterAutospacing="1"/>
              <w:jc w:val="center"/>
              <w:textAlignment w:val="baseline"/>
              <w:rPr>
                <w:rFonts w:eastAsia="Times New Roman" w:cstheme="majorHAnsi"/>
                <w:b/>
                <w:color w:val="auto"/>
                <w:sz w:val="28"/>
                <w:szCs w:val="22"/>
                <w:lang w:val="en-GB" w:eastAsia="en-GB"/>
              </w:rPr>
            </w:pPr>
            <w:bookmarkStart w:id="1" w:name="_Hlk78723573"/>
            <w:r w:rsidRPr="004D1D3C">
              <w:rPr>
                <w:rFonts w:eastAsia="Times New Roman" w:cstheme="majorHAnsi"/>
                <w:b/>
                <w:bCs/>
                <w:color w:val="auto"/>
                <w:sz w:val="28"/>
                <w:szCs w:val="22"/>
                <w:lang w:val="en-AU" w:eastAsia="en-GB"/>
              </w:rPr>
              <w:t>Assessment rubric</w:t>
            </w:r>
          </w:p>
        </w:tc>
      </w:tr>
      <w:tr w:rsidR="004D1D3C" w:rsidRPr="004D1D3C" w14:paraId="0D24A64C" w14:textId="77777777" w:rsidTr="004D1D3C">
        <w:trPr>
          <w:trHeight w:val="510"/>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A688A62" w14:textId="33085C73"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7917EA2" w14:textId="62CF8746"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3B3ED0F" w14:textId="4E85624E"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89A3AFB" w14:textId="6E1932A2"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FD5838E" w14:textId="57B86B0F"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4D1D3C" w:rsidRPr="004D1D3C" w14:paraId="1D44F584"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20C5E91"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Reflective practice</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3F94B9E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Clearly communicated reflections. Evidence that the pre-service teacher is effectively and accurately applying related professional knowledge to teaching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7AD2CA9"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Pre-service teacher has identified own learning progress and is beginning to apply related professional knowledge about areas of teaching and learning</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9972363"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of personal reflective practice. There is scope for greater clarity, depth and/or breadth in some of them.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357E8F"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information needed to identify relevant professional knowledge about the area or standards addressed </w:t>
            </w:r>
            <w:r w:rsidRPr="004D1D3C">
              <w:rPr>
                <w:rFonts w:eastAsia="Times New Roman" w:cstheme="majorHAnsi"/>
                <w:color w:val="000000"/>
                <w:szCs w:val="22"/>
                <w:lang w:val="en-GB" w:eastAsia="en-GB"/>
              </w:rPr>
              <w:t> </w:t>
            </w:r>
          </w:p>
        </w:tc>
      </w:tr>
      <w:tr w:rsidR="004D1D3C" w:rsidRPr="004D1D3C" w14:paraId="70070905"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98B79F4"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76D27DE6" w14:textId="187971F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434CEEE" w14:textId="2BA43C2E"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78F32300" w14:textId="4661DBCA"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2292AD17" w14:textId="6D52AE6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r>
      <w:tr w:rsidR="004D1D3C" w:rsidRPr="004D1D3C" w14:paraId="5C7FBECA"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8F1F176"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Teaching Points</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4C9246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Relevant and through, insightful, accurate and clear with explicit detail throughout. Planning is provided well prior to teaching and format is logical and consistent.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385F91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Informative, accurate and clear with appropriate levels of detail throughout. Planning is provided well prior to teaching and format is logical and consistent.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05B14B9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Greater detail in some areas could enhance the overall effectiveness of this planning. Lessons provided with little time available prior to teaching for any adjustments to be made.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7DAC77E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More information and detail is required to ensure clarity, relevance and accuracy. Planning </w:t>
            </w:r>
            <w:r w:rsidRPr="004D1D3C">
              <w:rPr>
                <w:rFonts w:eastAsia="Times New Roman" w:cstheme="majorHAnsi"/>
                <w:b/>
                <w:bCs/>
                <w:color w:val="000000"/>
                <w:szCs w:val="22"/>
                <w:lang w:val="en-AU" w:eastAsia="en-GB"/>
              </w:rPr>
              <w:t>must</w:t>
            </w:r>
            <w:r w:rsidRPr="004D1D3C">
              <w:rPr>
                <w:rFonts w:eastAsia="Times New Roman" w:cstheme="majorHAnsi"/>
                <w:color w:val="000000"/>
                <w:szCs w:val="22"/>
                <w:lang w:val="en-AU" w:eastAsia="en-GB"/>
              </w:rPr>
              <w:t xml:space="preserve"> be provided prior to teaching in order than adjustments can be made where needed. </w:t>
            </w:r>
            <w:r w:rsidRPr="004D1D3C">
              <w:rPr>
                <w:rFonts w:eastAsia="Times New Roman" w:cstheme="majorHAnsi"/>
                <w:color w:val="000000"/>
                <w:szCs w:val="22"/>
                <w:lang w:val="en-GB" w:eastAsia="en-GB"/>
              </w:rPr>
              <w:t> </w:t>
            </w:r>
          </w:p>
        </w:tc>
      </w:tr>
      <w:tr w:rsidR="004D1D3C" w:rsidRPr="004D1D3C" w14:paraId="14E66930"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BC7334F"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14083512" w14:textId="47FEB44D"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19E89F13" w14:textId="6ACC7F21"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0C2B63D6" w14:textId="6AEF52C2"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77A1CA9A" w14:textId="64FBF33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r>
      <w:tr w:rsidR="004D1D3C" w:rsidRPr="004D1D3C" w14:paraId="03D81D0D"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65E17FF"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Assessment of learning</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42CB8F5E"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Quality evidence clearly linked to the APSTs. The pre-service teacher clearly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47DB0C"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Satisfactory evidence in the presentation that the pre-service teacher understands the process of planning, teaching, and assessment.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DAB234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that the pre-service teacher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0975B61D"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evidence needed to demonstrate that the pre-service teacher had sufficient evidence to support their understanding of this domain</w:t>
            </w:r>
            <w:r w:rsidRPr="004D1D3C">
              <w:rPr>
                <w:rFonts w:eastAsia="Times New Roman" w:cstheme="majorHAnsi"/>
                <w:color w:val="000000"/>
                <w:szCs w:val="22"/>
                <w:lang w:val="en-GB" w:eastAsia="en-GB"/>
              </w:rPr>
              <w:t> </w:t>
            </w:r>
          </w:p>
        </w:tc>
      </w:tr>
      <w:tr w:rsidR="004D1D3C" w:rsidRPr="004D1D3C" w14:paraId="389AB7D1"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4DF3D23" w14:textId="77777777" w:rsidR="004D1D3C" w:rsidRPr="004D1D3C" w:rsidRDefault="004D1D3C" w:rsidP="001517A2">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53393125" w14:textId="0588A63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541F3294" w14:textId="5B6D9B2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4BE4454F" w14:textId="3AEECE1F"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F43D6F9" w14:textId="3515A2A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75508">
              <w:rPr>
                <w:rFonts w:cstheme="majorHAnsi"/>
                <w:szCs w:val="22"/>
              </w:rPr>
            </w:r>
            <w:r w:rsidR="00E75508">
              <w:rPr>
                <w:rFonts w:cstheme="majorHAnsi"/>
                <w:szCs w:val="22"/>
              </w:rPr>
              <w:fldChar w:fldCharType="separate"/>
            </w:r>
            <w:r w:rsidRPr="004D1D3C">
              <w:rPr>
                <w:rFonts w:cstheme="majorHAnsi"/>
                <w:szCs w:val="22"/>
              </w:rPr>
              <w:fldChar w:fldCharType="end"/>
            </w:r>
          </w:p>
        </w:tc>
      </w:tr>
    </w:tbl>
    <w:p w14:paraId="73F3A2A2" w14:textId="1E53FED6" w:rsidR="004D1D3C" w:rsidRDefault="004D1D3C"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FC1305" w14:paraId="0EC4C9FE" w14:textId="77777777" w:rsidTr="00E554AA">
        <w:trPr>
          <w:trHeight w:val="510"/>
        </w:trPr>
        <w:tc>
          <w:tcPr>
            <w:tcW w:w="8359" w:type="dxa"/>
            <w:gridSpan w:val="2"/>
            <w:shd w:val="clear" w:color="auto" w:fill="C6E2F3" w:themeFill="accent4" w:themeFillTint="99"/>
          </w:tcPr>
          <w:p w14:paraId="5BD4719A" w14:textId="77777777" w:rsidR="00FC1305" w:rsidRPr="005B2A43" w:rsidRDefault="00FC1305" w:rsidP="00E554AA">
            <w:pPr>
              <w:ind w:left="449"/>
              <w:jc w:val="center"/>
              <w:rPr>
                <w:rFonts w:cstheme="majorHAnsi"/>
                <w:b/>
              </w:rPr>
            </w:pPr>
            <w:r w:rsidRPr="00F14F68">
              <w:rPr>
                <w:rFonts w:cstheme="majorHAnsi"/>
                <w:b/>
              </w:rPr>
              <w:lastRenderedPageBreak/>
              <w:t>APST FOCUS AREAS (rate at graduate level)</w:t>
            </w:r>
          </w:p>
        </w:tc>
        <w:tc>
          <w:tcPr>
            <w:tcW w:w="2410" w:type="dxa"/>
            <w:shd w:val="clear" w:color="auto" w:fill="C6E2F3" w:themeFill="accent4" w:themeFillTint="99"/>
          </w:tcPr>
          <w:p w14:paraId="0017091A" w14:textId="77777777" w:rsidR="00FC1305" w:rsidRPr="00F14F68" w:rsidRDefault="00FC1305" w:rsidP="00E554AA">
            <w:pPr>
              <w:rPr>
                <w:rFonts w:cstheme="majorHAnsi"/>
              </w:rPr>
            </w:pPr>
            <w:r w:rsidRPr="00F14F68">
              <w:rPr>
                <w:rFonts w:cstheme="majorHAnsi"/>
                <w:b/>
              </w:rPr>
              <w:t>PERFORMANCE RATING</w:t>
            </w:r>
          </w:p>
        </w:tc>
      </w:tr>
      <w:tr w:rsidR="00FC1305" w14:paraId="60280DE9" w14:textId="77777777" w:rsidTr="00E554AA">
        <w:tc>
          <w:tcPr>
            <w:tcW w:w="10769" w:type="dxa"/>
            <w:gridSpan w:val="3"/>
            <w:shd w:val="clear" w:color="auto" w:fill="002060"/>
          </w:tcPr>
          <w:p w14:paraId="2E85DACF"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C1305" w14:paraId="609CC9E5" w14:textId="77777777" w:rsidTr="00E554AA">
        <w:tc>
          <w:tcPr>
            <w:tcW w:w="562" w:type="dxa"/>
          </w:tcPr>
          <w:p w14:paraId="7BAA7BA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657D2D2"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21D16BD0DFDF4582BD12C2DE24D66D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3FB203"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B6DE889" w14:textId="77777777" w:rsidTr="00E554AA">
        <w:tc>
          <w:tcPr>
            <w:tcW w:w="562" w:type="dxa"/>
          </w:tcPr>
          <w:p w14:paraId="79FA47DB"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11A3A275"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F738889C3A648C6B5F7EAD97A9935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D9C2CC2"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A507FD2" w14:textId="77777777" w:rsidTr="00E554AA">
        <w:tc>
          <w:tcPr>
            <w:tcW w:w="562" w:type="dxa"/>
          </w:tcPr>
          <w:p w14:paraId="427EDCB6"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7E5FF39"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082BDC7E4E645359BA7215C6B38741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D7CDDA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24CEF91E" w14:textId="77777777" w:rsidTr="00E554AA">
        <w:tc>
          <w:tcPr>
            <w:tcW w:w="562" w:type="dxa"/>
          </w:tcPr>
          <w:p w14:paraId="2D449CFE"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3C477FDC"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15C60477F0DA405F9ED306B5784342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00EE9F"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06C65348" w14:textId="77777777" w:rsidTr="00E554AA">
        <w:tc>
          <w:tcPr>
            <w:tcW w:w="562" w:type="dxa"/>
          </w:tcPr>
          <w:p w14:paraId="3337C5F2"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DB1AAC7"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702E41E1452C4DFFA1540DE93D8E39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3F19AA4"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1C403C6" w14:textId="77777777" w:rsidTr="00E554AA">
        <w:tc>
          <w:tcPr>
            <w:tcW w:w="562" w:type="dxa"/>
          </w:tcPr>
          <w:p w14:paraId="0175B27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B4D749A"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BDFFD898FA394430A56ADDE44F3AF0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7EEFD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CF68648" w14:textId="77777777" w:rsidTr="00E554AA">
        <w:tc>
          <w:tcPr>
            <w:tcW w:w="10769" w:type="dxa"/>
            <w:gridSpan w:val="3"/>
          </w:tcPr>
          <w:p w14:paraId="07D1C45F"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5672EEE"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215DBE5F821A440C9D7651014030090A"/>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3C5B5525" w14:textId="3492C75A" w:rsidR="00FC1305" w:rsidRDefault="00FC1305" w:rsidP="00E554AA">
            <w:pPr>
              <w:spacing w:after="40"/>
              <w:jc w:val="center"/>
              <w:rPr>
                <w:rFonts w:cstheme="majorHAnsi"/>
              </w:rPr>
            </w:pPr>
          </w:p>
          <w:p w14:paraId="7DF69DA2" w14:textId="6D878FFF" w:rsidR="00FC1305" w:rsidRDefault="00FC1305" w:rsidP="00E554AA">
            <w:pPr>
              <w:spacing w:after="40"/>
              <w:jc w:val="center"/>
              <w:rPr>
                <w:rFonts w:cstheme="majorHAnsi"/>
              </w:rPr>
            </w:pPr>
          </w:p>
          <w:p w14:paraId="04AC158A" w14:textId="58C308E7" w:rsidR="00FC1305" w:rsidRDefault="00FC1305" w:rsidP="00E554AA">
            <w:pPr>
              <w:spacing w:after="40"/>
              <w:jc w:val="center"/>
              <w:rPr>
                <w:rFonts w:cstheme="majorHAnsi"/>
              </w:rPr>
            </w:pPr>
          </w:p>
          <w:p w14:paraId="4D39617B" w14:textId="77777777" w:rsidR="00FC1305" w:rsidRDefault="00FC1305" w:rsidP="00E554AA">
            <w:pPr>
              <w:spacing w:after="40"/>
              <w:jc w:val="center"/>
              <w:rPr>
                <w:rFonts w:cstheme="majorHAnsi"/>
              </w:rPr>
            </w:pPr>
          </w:p>
          <w:p w14:paraId="16DE4F46" w14:textId="77777777" w:rsidR="00FC1305" w:rsidRDefault="00FC1305" w:rsidP="00E554AA">
            <w:pPr>
              <w:spacing w:after="40"/>
              <w:jc w:val="center"/>
              <w:rPr>
                <w:rFonts w:cstheme="majorHAnsi"/>
              </w:rPr>
            </w:pPr>
          </w:p>
          <w:p w14:paraId="6993FA4F" w14:textId="77777777" w:rsidR="00FC1305" w:rsidRDefault="00FC1305" w:rsidP="00E554AA">
            <w:pPr>
              <w:spacing w:after="40"/>
              <w:jc w:val="center"/>
              <w:rPr>
                <w:rFonts w:cstheme="majorHAnsi"/>
              </w:rPr>
            </w:pPr>
          </w:p>
        </w:tc>
      </w:tr>
      <w:tr w:rsidR="00FC1305" w14:paraId="419F426F" w14:textId="77777777" w:rsidTr="00E554AA">
        <w:tc>
          <w:tcPr>
            <w:tcW w:w="10769" w:type="dxa"/>
            <w:gridSpan w:val="3"/>
            <w:shd w:val="clear" w:color="auto" w:fill="002060"/>
          </w:tcPr>
          <w:p w14:paraId="02779BC3" w14:textId="2EC2A53D" w:rsidR="00FC1305" w:rsidRPr="00F14F68" w:rsidRDefault="00FC1305" w:rsidP="00E554AA">
            <w:pPr>
              <w:rPr>
                <w:rFonts w:cstheme="majorHAnsi"/>
                <w:b/>
              </w:rPr>
            </w:pPr>
            <w:r>
              <w:rPr>
                <w:rFonts w:eastAsia="Times New Roman" w:cstheme="majorHAnsi"/>
                <w:b/>
                <w:bCs/>
                <w:color w:val="auto"/>
                <w:szCs w:val="22"/>
                <w:lang w:val="en-AU" w:eastAsia="en-GB"/>
              </w:rPr>
              <w:t>S</w:t>
            </w:r>
            <w:r w:rsidRPr="00F14F68">
              <w:rPr>
                <w:rFonts w:eastAsia="Times New Roman" w:cstheme="majorHAnsi"/>
                <w:b/>
                <w:bCs/>
                <w:color w:val="auto"/>
                <w:szCs w:val="22"/>
                <w:lang w:val="en-AU" w:eastAsia="en-GB"/>
              </w:rPr>
              <w:t>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C1305" w14:paraId="22F23B51" w14:textId="77777777" w:rsidTr="00E554AA">
        <w:tc>
          <w:tcPr>
            <w:tcW w:w="562" w:type="dxa"/>
          </w:tcPr>
          <w:p w14:paraId="15C477D1" w14:textId="77777777" w:rsidR="00FC1305" w:rsidRPr="00932985" w:rsidRDefault="00FC1305" w:rsidP="00E554AA">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D354F1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D3CD19591CD6495DB6A7B720795F13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127E7B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30C70DC" w14:textId="77777777" w:rsidTr="00E554AA">
        <w:tc>
          <w:tcPr>
            <w:tcW w:w="562" w:type="dxa"/>
          </w:tcPr>
          <w:p w14:paraId="41DA5D6E"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13F17F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A5B0B96AA85944B38ABBAD01EA1C4D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87DBE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6C52395" w14:textId="77777777" w:rsidTr="00E554AA">
        <w:tc>
          <w:tcPr>
            <w:tcW w:w="562" w:type="dxa"/>
          </w:tcPr>
          <w:p w14:paraId="2F525B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57ACA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DBB8A31A06E4B679A927F9574C8229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2B28C81"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379AA607" w14:textId="77777777" w:rsidTr="00E554AA">
        <w:tc>
          <w:tcPr>
            <w:tcW w:w="562" w:type="dxa"/>
          </w:tcPr>
          <w:p w14:paraId="73F2C220" w14:textId="77777777" w:rsidR="00FC1305" w:rsidRPr="00932985" w:rsidRDefault="00FC1305" w:rsidP="00E554AA">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430E2BE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CB5B1868C4F54B6CB2591070CA5D08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1B714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7672A769" w14:textId="77777777" w:rsidTr="00E554AA">
        <w:tc>
          <w:tcPr>
            <w:tcW w:w="562" w:type="dxa"/>
          </w:tcPr>
          <w:p w14:paraId="42E03C79" w14:textId="77777777" w:rsidR="00FC1305" w:rsidRPr="00932985" w:rsidRDefault="00FC1305" w:rsidP="00E554AA">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2F7CD74F"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F060D2DEB5094B3284D20C184024CA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5CB402"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0262152F" w14:textId="77777777" w:rsidTr="00E554AA">
        <w:tc>
          <w:tcPr>
            <w:tcW w:w="562" w:type="dxa"/>
          </w:tcPr>
          <w:p w14:paraId="278D5C8F" w14:textId="77777777" w:rsidR="00FC1305" w:rsidRPr="00932985" w:rsidRDefault="00FC1305" w:rsidP="00E554AA">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524A5B3"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7031A58084EA4CF09B466FD51B4E47E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9F5B65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1881ABF0" w14:textId="77777777" w:rsidTr="00E554AA">
        <w:tc>
          <w:tcPr>
            <w:tcW w:w="10769" w:type="dxa"/>
            <w:gridSpan w:val="3"/>
          </w:tcPr>
          <w:p w14:paraId="07D3682C"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4500706"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2A6F3378C954487CA99AE874EE964EF8"/>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1D2A5401" w14:textId="2D5D842D" w:rsidR="00FC1305" w:rsidRDefault="00FC1305" w:rsidP="00E554AA">
            <w:pPr>
              <w:rPr>
                <w:rFonts w:cstheme="majorHAnsi"/>
              </w:rPr>
            </w:pPr>
          </w:p>
          <w:p w14:paraId="1C244C7E" w14:textId="5EA1E08C" w:rsidR="00FC1305" w:rsidRDefault="00FC1305" w:rsidP="00E554AA">
            <w:pPr>
              <w:rPr>
                <w:rFonts w:cstheme="majorHAnsi"/>
              </w:rPr>
            </w:pPr>
          </w:p>
          <w:p w14:paraId="03304304" w14:textId="77777777" w:rsidR="00FC1305" w:rsidRDefault="00FC1305" w:rsidP="00E554AA">
            <w:pPr>
              <w:rPr>
                <w:rFonts w:cstheme="majorHAnsi"/>
              </w:rPr>
            </w:pPr>
          </w:p>
          <w:p w14:paraId="3D551A4E" w14:textId="77777777" w:rsidR="00FC1305" w:rsidRDefault="00FC1305" w:rsidP="00E554AA">
            <w:pPr>
              <w:rPr>
                <w:rFonts w:cstheme="majorHAnsi"/>
              </w:rPr>
            </w:pPr>
          </w:p>
          <w:p w14:paraId="15BD4160" w14:textId="77777777" w:rsidR="00FC1305" w:rsidRDefault="00FC1305" w:rsidP="00E554AA">
            <w:pPr>
              <w:jc w:val="center"/>
              <w:rPr>
                <w:rFonts w:cstheme="majorHAnsi"/>
              </w:rPr>
            </w:pPr>
          </w:p>
        </w:tc>
      </w:tr>
      <w:tr w:rsidR="00ED0A46" w:rsidRPr="00C57BD7" w14:paraId="41FEDD5D" w14:textId="77777777" w:rsidTr="00E554AA">
        <w:tc>
          <w:tcPr>
            <w:tcW w:w="10769" w:type="dxa"/>
            <w:gridSpan w:val="3"/>
            <w:shd w:val="clear" w:color="auto" w:fill="002060"/>
          </w:tcPr>
          <w:p w14:paraId="41ADC22C" w14:textId="51A26827" w:rsidR="00ED0A46" w:rsidRPr="00F14F68" w:rsidRDefault="00ED0A46" w:rsidP="00ED0A46">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p>
        </w:tc>
      </w:tr>
      <w:tr w:rsidR="00FC1305" w:rsidRPr="00C57BD7" w14:paraId="3EF25CBE" w14:textId="77777777" w:rsidTr="00E554AA">
        <w:tc>
          <w:tcPr>
            <w:tcW w:w="562" w:type="dxa"/>
          </w:tcPr>
          <w:p w14:paraId="697F08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496DA7A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370CCDF3E7784273865B7B70253D0C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C5379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1A8DD25" w14:textId="77777777" w:rsidTr="00E554AA">
        <w:tc>
          <w:tcPr>
            <w:tcW w:w="562" w:type="dxa"/>
          </w:tcPr>
          <w:p w14:paraId="72DCCA6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1B4DA20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FE72BEA3906C4E7FA914E636C9A290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4E448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FE00EB1" w14:textId="77777777" w:rsidTr="00E554AA">
        <w:tc>
          <w:tcPr>
            <w:tcW w:w="562" w:type="dxa"/>
          </w:tcPr>
          <w:p w14:paraId="36389AF3"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49D3332"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32330506522F4AF0806AC414F843402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C1D39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0926B3A" w14:textId="77777777" w:rsidTr="00E554AA">
        <w:tc>
          <w:tcPr>
            <w:tcW w:w="562" w:type="dxa"/>
          </w:tcPr>
          <w:p w14:paraId="31A082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75B2BFC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3C15D33CAF842FF8C7474713ED771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574E56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4D1B3F45" w14:textId="77777777" w:rsidTr="00E554AA">
        <w:tc>
          <w:tcPr>
            <w:tcW w:w="562" w:type="dxa"/>
          </w:tcPr>
          <w:p w14:paraId="1C2867BD"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520851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AD9BCF2868D6406B884672401B46F9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B9DBAF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6A92DBF" w14:textId="77777777" w:rsidTr="00E554AA">
        <w:tc>
          <w:tcPr>
            <w:tcW w:w="562" w:type="dxa"/>
          </w:tcPr>
          <w:p w14:paraId="29571F39" w14:textId="77777777" w:rsidR="00FC1305" w:rsidRPr="00932985" w:rsidRDefault="00FC1305" w:rsidP="00E554AA">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E55896E"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90D2D79F84E34A9C89AF30194E70B8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85EB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E97A43" w14:textId="77777777" w:rsidTr="00E554AA">
        <w:tc>
          <w:tcPr>
            <w:tcW w:w="562" w:type="dxa"/>
          </w:tcPr>
          <w:p w14:paraId="034CEFD4"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99950A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3F50733720674050BE475478318556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9B84986" w14:textId="77777777" w:rsidR="00FC1305" w:rsidRPr="005972C5" w:rsidRDefault="00FC1305" w:rsidP="00E554AA">
                <w:pPr>
                  <w:jc w:val="center"/>
                  <w:rPr>
                    <w:rFonts w:cstheme="majorHAnsi"/>
                  </w:rPr>
                </w:pPr>
                <w:r w:rsidRPr="005972C5">
                  <w:rPr>
                    <w:rFonts w:cstheme="majorHAnsi"/>
                    <w:color w:val="808080"/>
                  </w:rPr>
                  <w:t>Choose an item.</w:t>
                </w:r>
              </w:p>
            </w:tc>
          </w:sdtContent>
        </w:sdt>
      </w:tr>
      <w:tr w:rsidR="00FC1305" w:rsidRPr="00C57BD7" w14:paraId="6BBF7D65" w14:textId="77777777" w:rsidTr="00E554AA">
        <w:tc>
          <w:tcPr>
            <w:tcW w:w="10769" w:type="dxa"/>
            <w:gridSpan w:val="3"/>
          </w:tcPr>
          <w:p w14:paraId="41043B59"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A65AB75"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D32D40211D584B478260BDFA878630E3"/>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096F9773" w14:textId="77777777" w:rsidR="00FC1305" w:rsidRDefault="00FC1305" w:rsidP="00E554AA">
            <w:pPr>
              <w:rPr>
                <w:rFonts w:cstheme="majorHAnsi"/>
              </w:rPr>
            </w:pPr>
          </w:p>
          <w:p w14:paraId="1911D87E" w14:textId="77777777" w:rsidR="00FC1305" w:rsidRDefault="00FC1305" w:rsidP="00E554AA">
            <w:pPr>
              <w:rPr>
                <w:rFonts w:cstheme="majorHAnsi"/>
              </w:rPr>
            </w:pPr>
          </w:p>
          <w:p w14:paraId="5CAB18B6" w14:textId="77777777" w:rsidR="00FC1305" w:rsidRDefault="00FC1305" w:rsidP="00E554AA">
            <w:pPr>
              <w:rPr>
                <w:rFonts w:cstheme="majorHAnsi"/>
              </w:rPr>
            </w:pPr>
          </w:p>
          <w:p w14:paraId="2ADFEE23" w14:textId="77777777" w:rsidR="00FC1305" w:rsidRDefault="00FC1305" w:rsidP="00E554AA">
            <w:pPr>
              <w:jc w:val="center"/>
              <w:rPr>
                <w:rFonts w:cstheme="majorHAnsi"/>
              </w:rPr>
            </w:pPr>
          </w:p>
        </w:tc>
      </w:tr>
      <w:tr w:rsidR="00FC1305" w:rsidRPr="00C57BD7" w14:paraId="586F977A" w14:textId="77777777" w:rsidTr="00E554AA">
        <w:tc>
          <w:tcPr>
            <w:tcW w:w="10769" w:type="dxa"/>
            <w:gridSpan w:val="3"/>
            <w:shd w:val="clear" w:color="auto" w:fill="002060"/>
          </w:tcPr>
          <w:p w14:paraId="2C3A6CE0"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C1305" w:rsidRPr="00C57BD7" w14:paraId="7A32481C" w14:textId="77777777" w:rsidTr="00E554AA">
        <w:tc>
          <w:tcPr>
            <w:tcW w:w="562" w:type="dxa"/>
          </w:tcPr>
          <w:p w14:paraId="4C1315C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1338950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529998C5D0BC422C91EDBFE89E2877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B9AD1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1D96E70" w14:textId="77777777" w:rsidTr="00E554AA">
        <w:tc>
          <w:tcPr>
            <w:tcW w:w="562" w:type="dxa"/>
          </w:tcPr>
          <w:p w14:paraId="760544A4" w14:textId="77777777" w:rsidR="00FC1305" w:rsidRPr="00932985" w:rsidRDefault="00FC1305" w:rsidP="00E554AA">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3274C20"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000F9D660C144B9DBDD4FD0F960B60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5A04DE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E6FCEEF" w14:textId="77777777" w:rsidTr="00E554AA">
        <w:tc>
          <w:tcPr>
            <w:tcW w:w="562" w:type="dxa"/>
          </w:tcPr>
          <w:p w14:paraId="0D6E7829"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2047C9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F05AE5218B624A8BAE3FEB713411555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2C601B"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4F9AC1" w14:textId="77777777" w:rsidTr="00E554AA">
        <w:tc>
          <w:tcPr>
            <w:tcW w:w="562" w:type="dxa"/>
          </w:tcPr>
          <w:p w14:paraId="2262B2F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3F7794CD"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42F4BD6D4E654AEBA1941FBD1CA58D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9460B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4F8F136" w14:textId="77777777" w:rsidTr="00E554AA">
        <w:tc>
          <w:tcPr>
            <w:tcW w:w="562" w:type="dxa"/>
          </w:tcPr>
          <w:p w14:paraId="14F0E07E"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77E0F758"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29911C00F5C4816B5C32617BDF876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7DE64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1EA375" w14:textId="77777777" w:rsidTr="00E554AA">
        <w:tc>
          <w:tcPr>
            <w:tcW w:w="10769" w:type="dxa"/>
            <w:gridSpan w:val="3"/>
          </w:tcPr>
          <w:p w14:paraId="6D4A8B44"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FCDAA0F"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3E0268BC3B174D3ABC759BE86D4712ED"/>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7001F31D" w14:textId="77777777" w:rsidR="00FC1305" w:rsidRDefault="00FC1305" w:rsidP="00E554AA">
            <w:pPr>
              <w:rPr>
                <w:rFonts w:cstheme="majorHAnsi"/>
              </w:rPr>
            </w:pPr>
          </w:p>
          <w:p w14:paraId="15D88E6F" w14:textId="77777777" w:rsidR="00FC1305" w:rsidRDefault="00FC1305" w:rsidP="00E554AA">
            <w:pPr>
              <w:rPr>
                <w:rFonts w:cstheme="majorHAnsi"/>
              </w:rPr>
            </w:pPr>
          </w:p>
          <w:p w14:paraId="2FDCE535" w14:textId="77777777" w:rsidR="00FC1305" w:rsidRDefault="00FC1305" w:rsidP="00E554AA">
            <w:pPr>
              <w:rPr>
                <w:rFonts w:cstheme="majorHAnsi"/>
              </w:rPr>
            </w:pPr>
          </w:p>
          <w:p w14:paraId="4851F486" w14:textId="77777777" w:rsidR="00FC1305" w:rsidRDefault="00FC1305" w:rsidP="00E554AA">
            <w:pPr>
              <w:rPr>
                <w:rFonts w:cstheme="majorHAnsi"/>
              </w:rPr>
            </w:pPr>
          </w:p>
        </w:tc>
      </w:tr>
      <w:tr w:rsidR="00FC1305" w:rsidRPr="00C57BD7" w14:paraId="67664396" w14:textId="77777777" w:rsidTr="00E554AA">
        <w:tc>
          <w:tcPr>
            <w:tcW w:w="10769" w:type="dxa"/>
            <w:gridSpan w:val="3"/>
            <w:shd w:val="clear" w:color="auto" w:fill="002060"/>
          </w:tcPr>
          <w:p w14:paraId="31716CC3"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C1305" w:rsidRPr="00C57BD7" w14:paraId="5C460A24" w14:textId="77777777" w:rsidTr="00E554AA">
        <w:tc>
          <w:tcPr>
            <w:tcW w:w="562" w:type="dxa"/>
          </w:tcPr>
          <w:p w14:paraId="593BCE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65B91A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853ECD0E4C9452394EC0C68EFFEA7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F056F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E8E35C7" w14:textId="77777777" w:rsidTr="00E554AA">
        <w:tc>
          <w:tcPr>
            <w:tcW w:w="562" w:type="dxa"/>
          </w:tcPr>
          <w:p w14:paraId="05FFE5F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452500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B9515437621F44D294C792C4C64D69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78C5B10"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F06789" w14:textId="77777777" w:rsidTr="00E554AA">
        <w:tc>
          <w:tcPr>
            <w:tcW w:w="562" w:type="dxa"/>
          </w:tcPr>
          <w:p w14:paraId="50B1D94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51E9454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B471A59902084D0CA8D664FFC0EA16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14398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3C86EC7" w14:textId="77777777" w:rsidTr="00E554AA">
        <w:tc>
          <w:tcPr>
            <w:tcW w:w="562" w:type="dxa"/>
          </w:tcPr>
          <w:p w14:paraId="20C0A4C0" w14:textId="77777777" w:rsidR="00FC1305" w:rsidRPr="00932985" w:rsidRDefault="00FC1305" w:rsidP="00E554AA">
            <w:pPr>
              <w:rPr>
                <w:rFonts w:cstheme="majorHAnsi"/>
              </w:rPr>
            </w:pPr>
            <w:r w:rsidRPr="00932985">
              <w:rPr>
                <w:rFonts w:eastAsia="Times New Roman" w:cstheme="majorHAnsi"/>
                <w:color w:val="auto"/>
                <w:szCs w:val="22"/>
                <w:lang w:val="en-AU" w:eastAsia="en-GB"/>
              </w:rPr>
              <w:lastRenderedPageBreak/>
              <w:t>5.4</w:t>
            </w:r>
            <w:r w:rsidRPr="00932985">
              <w:rPr>
                <w:rFonts w:eastAsia="Times New Roman" w:cstheme="majorHAnsi"/>
                <w:color w:val="auto"/>
                <w:szCs w:val="22"/>
                <w:lang w:val="en-GB" w:eastAsia="en-GB"/>
              </w:rPr>
              <w:t> </w:t>
            </w:r>
          </w:p>
        </w:tc>
        <w:tc>
          <w:tcPr>
            <w:tcW w:w="7797" w:type="dxa"/>
            <w:vAlign w:val="center"/>
          </w:tcPr>
          <w:p w14:paraId="197D132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C31EA5EAEAC439985C027B21C29F3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E5451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651BF30" w14:textId="77777777" w:rsidTr="00E554AA">
        <w:tc>
          <w:tcPr>
            <w:tcW w:w="562" w:type="dxa"/>
          </w:tcPr>
          <w:p w14:paraId="2B4E8DC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7FA0E732" w14:textId="77777777" w:rsidR="00FC1305" w:rsidRPr="00F14F68" w:rsidRDefault="00FC1305" w:rsidP="00E554AA">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63F1EC89B5924B95800E68AE43C023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D2714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A7B2C08" w14:textId="77777777" w:rsidTr="00E554AA">
        <w:tc>
          <w:tcPr>
            <w:tcW w:w="10769" w:type="dxa"/>
            <w:gridSpan w:val="3"/>
          </w:tcPr>
          <w:p w14:paraId="192065F6"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AF459D3"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BD981709F6F9400A9359E9968E5AFEA8"/>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5B26A3C1" w14:textId="77777777" w:rsidR="00FC1305" w:rsidRDefault="00FC1305" w:rsidP="00E554AA">
            <w:pPr>
              <w:rPr>
                <w:rFonts w:cstheme="majorHAnsi"/>
              </w:rPr>
            </w:pPr>
          </w:p>
          <w:p w14:paraId="7465147A" w14:textId="77777777" w:rsidR="00FC1305" w:rsidRDefault="00FC1305" w:rsidP="00E554AA">
            <w:pPr>
              <w:rPr>
                <w:rFonts w:cstheme="majorHAnsi"/>
              </w:rPr>
            </w:pPr>
          </w:p>
          <w:p w14:paraId="64CF85B4" w14:textId="77777777" w:rsidR="00FC1305" w:rsidRDefault="00FC1305" w:rsidP="00E554AA">
            <w:pPr>
              <w:rPr>
                <w:rFonts w:cstheme="majorHAnsi"/>
              </w:rPr>
            </w:pPr>
          </w:p>
          <w:p w14:paraId="08492E20" w14:textId="77777777" w:rsidR="00FC1305" w:rsidRDefault="00FC1305" w:rsidP="00E554AA">
            <w:pPr>
              <w:rPr>
                <w:rFonts w:cstheme="majorHAnsi"/>
              </w:rPr>
            </w:pPr>
          </w:p>
        </w:tc>
      </w:tr>
      <w:tr w:rsidR="00FC1305" w:rsidRPr="00F14F68" w14:paraId="77E36397" w14:textId="77777777" w:rsidTr="00E554AA">
        <w:tc>
          <w:tcPr>
            <w:tcW w:w="10769" w:type="dxa"/>
            <w:gridSpan w:val="3"/>
            <w:shd w:val="clear" w:color="auto" w:fill="002060"/>
          </w:tcPr>
          <w:p w14:paraId="625527C4"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C1305" w:rsidRPr="00C57BD7" w14:paraId="65545C76" w14:textId="77777777" w:rsidTr="00E554AA">
        <w:tc>
          <w:tcPr>
            <w:tcW w:w="562" w:type="dxa"/>
          </w:tcPr>
          <w:p w14:paraId="69708C7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DC8BD2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82464F0587D148D384E9429E5EFDBB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90DE69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B1E7480" w14:textId="77777777" w:rsidTr="00E554AA">
        <w:tc>
          <w:tcPr>
            <w:tcW w:w="562" w:type="dxa"/>
          </w:tcPr>
          <w:p w14:paraId="706C15B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D8B3C64"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839C2AF261604D47B3EEB61F1C65F05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98B9D8"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7D7189E" w14:textId="77777777" w:rsidTr="00E554AA">
        <w:tc>
          <w:tcPr>
            <w:tcW w:w="562" w:type="dxa"/>
          </w:tcPr>
          <w:p w14:paraId="1A6834F5"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AC46868"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97FCE4E38E224446B337F8306EC5F7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E6299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B83791" w14:textId="77777777" w:rsidTr="00E554AA">
        <w:tc>
          <w:tcPr>
            <w:tcW w:w="562" w:type="dxa"/>
          </w:tcPr>
          <w:p w14:paraId="71D84228" w14:textId="77777777" w:rsidR="00FC1305" w:rsidRPr="00932985" w:rsidRDefault="00FC1305" w:rsidP="00E554AA">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06EF3CB"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620B4BAA14174DBEB4951252A9AEE9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B8B5E95"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329D9CD" w14:textId="77777777" w:rsidTr="00E554AA">
        <w:tc>
          <w:tcPr>
            <w:tcW w:w="10769" w:type="dxa"/>
            <w:gridSpan w:val="3"/>
          </w:tcPr>
          <w:p w14:paraId="4238B3C8"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455CE1C"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3A514D06D13245BBBBEB7F6D8EEDEBB4"/>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75C13534" w14:textId="77777777" w:rsidR="00FC1305" w:rsidRDefault="00FC1305" w:rsidP="00E554AA">
            <w:pPr>
              <w:rPr>
                <w:rFonts w:cstheme="majorHAnsi"/>
              </w:rPr>
            </w:pPr>
          </w:p>
          <w:p w14:paraId="10231443" w14:textId="77777777" w:rsidR="00FC1305" w:rsidRDefault="00FC1305" w:rsidP="00E554AA">
            <w:pPr>
              <w:rPr>
                <w:rFonts w:cstheme="majorHAnsi"/>
              </w:rPr>
            </w:pPr>
          </w:p>
          <w:p w14:paraId="2CCD184C" w14:textId="77777777" w:rsidR="00FC1305" w:rsidRDefault="00FC1305" w:rsidP="00E554AA">
            <w:pPr>
              <w:rPr>
                <w:rFonts w:cstheme="majorHAnsi"/>
              </w:rPr>
            </w:pPr>
          </w:p>
        </w:tc>
      </w:tr>
      <w:tr w:rsidR="00FC1305" w:rsidRPr="00F14F68" w14:paraId="084A8984" w14:textId="77777777" w:rsidTr="00E554AA">
        <w:tc>
          <w:tcPr>
            <w:tcW w:w="10769" w:type="dxa"/>
            <w:gridSpan w:val="3"/>
            <w:shd w:val="clear" w:color="auto" w:fill="002060"/>
          </w:tcPr>
          <w:p w14:paraId="07955E2D"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C1305" w:rsidRPr="00C57BD7" w14:paraId="222F777C" w14:textId="77777777" w:rsidTr="00E554AA">
        <w:tc>
          <w:tcPr>
            <w:tcW w:w="562" w:type="dxa"/>
            <w:vAlign w:val="center"/>
          </w:tcPr>
          <w:p w14:paraId="2E8A440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960876E"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E20E49617E594A078784A070BC2DA6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3833F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19D4BD" w14:textId="77777777" w:rsidTr="00E554AA">
        <w:tc>
          <w:tcPr>
            <w:tcW w:w="562" w:type="dxa"/>
            <w:vAlign w:val="center"/>
          </w:tcPr>
          <w:p w14:paraId="12078C3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469AEE5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1F86A9D3F3BE46168674232915E2FF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B6BA6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23EAC7A" w14:textId="77777777" w:rsidTr="00E554AA">
        <w:tc>
          <w:tcPr>
            <w:tcW w:w="562" w:type="dxa"/>
            <w:vAlign w:val="center"/>
          </w:tcPr>
          <w:p w14:paraId="23032FE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4C51713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CBA3EABD264E42ED958A52BF085C88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70D23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CAD4086" w14:textId="77777777" w:rsidTr="00E554AA">
        <w:tc>
          <w:tcPr>
            <w:tcW w:w="562" w:type="dxa"/>
            <w:vAlign w:val="center"/>
          </w:tcPr>
          <w:p w14:paraId="196BAC40"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52BBC44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78327EF017B34655A4A791BBF8AACC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64C3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0666E3E" w14:textId="77777777" w:rsidTr="00E554AA">
        <w:tc>
          <w:tcPr>
            <w:tcW w:w="10769" w:type="dxa"/>
            <w:gridSpan w:val="3"/>
            <w:vAlign w:val="center"/>
          </w:tcPr>
          <w:p w14:paraId="3D91168B"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21A9F60" w14:textId="77777777" w:rsidR="00FC1305" w:rsidRPr="00B25C5B" w:rsidRDefault="00E75508"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0F0E5932227142EDA8809622012439B7"/>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5260E749" w14:textId="77777777" w:rsidR="00FC1305" w:rsidRDefault="00FC1305" w:rsidP="00E554AA">
            <w:pPr>
              <w:rPr>
                <w:rFonts w:cstheme="majorHAnsi"/>
              </w:rPr>
            </w:pPr>
          </w:p>
          <w:p w14:paraId="0FA5AD35" w14:textId="77777777" w:rsidR="00FC1305" w:rsidRDefault="00FC1305" w:rsidP="00E554AA">
            <w:pPr>
              <w:rPr>
                <w:rFonts w:cstheme="majorHAnsi"/>
              </w:rPr>
            </w:pPr>
          </w:p>
          <w:p w14:paraId="61F2885E" w14:textId="77777777" w:rsidR="00FC1305" w:rsidRDefault="00FC1305" w:rsidP="00E554AA">
            <w:pPr>
              <w:rPr>
                <w:rFonts w:cstheme="majorHAnsi"/>
              </w:rPr>
            </w:pPr>
          </w:p>
        </w:tc>
      </w:tr>
    </w:tbl>
    <w:p w14:paraId="2288A13D" w14:textId="14D3D123" w:rsidR="00C317EF" w:rsidRPr="00FC1305" w:rsidRDefault="00FC1305" w:rsidP="00FC1305">
      <w:r>
        <w:br w:type="page"/>
      </w: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575"/>
        <w:gridCol w:w="1101"/>
        <w:gridCol w:w="32"/>
        <w:gridCol w:w="3262"/>
        <w:gridCol w:w="2693"/>
        <w:gridCol w:w="140"/>
      </w:tblGrid>
      <w:tr w:rsidR="004D1D3C" w:rsidRPr="00E01D0C" w14:paraId="2EDCB538" w14:textId="77777777" w:rsidTr="00380799">
        <w:trPr>
          <w:trHeight w:val="309"/>
        </w:trPr>
        <w:tc>
          <w:tcPr>
            <w:tcW w:w="5000" w:type="pct"/>
            <w:gridSpan w:val="7"/>
            <w:shd w:val="clear" w:color="auto" w:fill="002060"/>
          </w:tcPr>
          <w:p w14:paraId="053A7665" w14:textId="00906678" w:rsidR="004D1D3C" w:rsidRPr="00E01D0C" w:rsidRDefault="004D1D3C" w:rsidP="001517A2">
            <w:pPr>
              <w:spacing w:after="60"/>
              <w:ind w:left="138"/>
              <w:rPr>
                <w:b/>
                <w:sz w:val="20"/>
              </w:rPr>
            </w:pPr>
            <w:r>
              <w:rPr>
                <w:b/>
                <w:color w:val="auto"/>
              </w:rPr>
              <w:lastRenderedPageBreak/>
              <w:t xml:space="preserve">Checklist </w:t>
            </w:r>
          </w:p>
        </w:tc>
      </w:tr>
      <w:tr w:rsidR="004D1D3C" w:rsidRPr="00E8754B" w14:paraId="5EDBBB47" w14:textId="77777777" w:rsidTr="0038079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gridSpan w:val="2"/>
            <w:vAlign w:val="center"/>
          </w:tcPr>
          <w:p w14:paraId="1284788E" w14:textId="44F29852" w:rsidR="004D1D3C" w:rsidRDefault="00E75508"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C317EF" w:rsidRDefault="004D1D3C" w:rsidP="004D1D3C">
            <w:pPr>
              <w:spacing w:before="120" w:after="120"/>
              <w:ind w:left="138"/>
              <w:rPr>
                <w:rStyle w:val="Style5"/>
                <w:b/>
                <w:color w:val="auto"/>
              </w:rPr>
            </w:pPr>
            <w:r w:rsidRPr="00C317EF">
              <w:rPr>
                <w:rStyle w:val="Style5"/>
                <w:b/>
                <w:color w:val="auto"/>
              </w:rPr>
              <w:t>Planning and Teaching</w:t>
            </w:r>
          </w:p>
          <w:p w14:paraId="7491A56F" w14:textId="60B488A9" w:rsidR="004D1D3C" w:rsidRDefault="004D1D3C" w:rsidP="004D1D3C">
            <w:pPr>
              <w:spacing w:before="120" w:after="120"/>
              <w:ind w:left="138"/>
              <w:rPr>
                <w:rStyle w:val="Style5"/>
                <w:b/>
              </w:rPr>
            </w:pPr>
            <w:r w:rsidRPr="00C317EF">
              <w:rPr>
                <w:rStyle w:val="Style5"/>
                <w:b/>
                <w:color w:val="auto"/>
              </w:rPr>
              <w:t>(Assessment Rubric completed)</w:t>
            </w:r>
          </w:p>
        </w:tc>
        <w:tc>
          <w:tcPr>
            <w:tcW w:w="1315" w:type="pct"/>
            <w:gridSpan w:val="2"/>
            <w:vAlign w:val="center"/>
          </w:tcPr>
          <w:p w14:paraId="5D108C1A" w14:textId="4F9F5CEE" w:rsidR="004D1D3C" w:rsidRPr="00E8754B" w:rsidRDefault="00E75508"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823BCC" w:rsidRPr="00E8754B" w14:paraId="6B35EFDE" w14:textId="77777777" w:rsidTr="00823BCC">
        <w:trPr>
          <w:trHeight w:val="882"/>
        </w:trPr>
        <w:tc>
          <w:tcPr>
            <w:tcW w:w="914" w:type="pct"/>
            <w:shd w:val="clear" w:color="auto" w:fill="C6E2F3" w:themeFill="accent4" w:themeFillTint="99"/>
            <w:vAlign w:val="center"/>
          </w:tcPr>
          <w:p w14:paraId="1FE26154" w14:textId="121D4C51" w:rsidR="00823BCC" w:rsidRPr="00AF2D9C" w:rsidRDefault="00823BCC" w:rsidP="004D1D3C">
            <w:pPr>
              <w:spacing w:before="120" w:after="120"/>
              <w:ind w:left="138"/>
              <w:rPr>
                <w:rStyle w:val="Style5"/>
                <w:b/>
              </w:rPr>
            </w:pPr>
            <w:r>
              <w:rPr>
                <w:rStyle w:val="Style5"/>
                <w:b/>
              </w:rPr>
              <w:t>30 Days of Placement Completed</w:t>
            </w:r>
          </w:p>
        </w:tc>
        <w:tc>
          <w:tcPr>
            <w:tcW w:w="4086" w:type="pct"/>
            <w:gridSpan w:val="6"/>
            <w:vAlign w:val="center"/>
          </w:tcPr>
          <w:p w14:paraId="1D51EE76" w14:textId="7B7E9BFE" w:rsidR="00823BCC" w:rsidRDefault="00823BCC" w:rsidP="004D1D3C">
            <w:pPr>
              <w:tabs>
                <w:tab w:val="left" w:pos="1766"/>
                <w:tab w:val="center" w:pos="5380"/>
              </w:tabs>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298737562"/>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p>
        </w:tc>
      </w:tr>
      <w:tr w:rsidR="00297A84" w:rsidRPr="00E8754B" w14:paraId="544DE5DF" w14:textId="77777777" w:rsidTr="00380799">
        <w:trPr>
          <w:trHeight w:val="882"/>
        </w:trPr>
        <w:tc>
          <w:tcPr>
            <w:tcW w:w="914" w:type="pct"/>
            <w:shd w:val="clear" w:color="auto" w:fill="C6E2F3" w:themeFill="accent4" w:themeFillTint="99"/>
            <w:vAlign w:val="center"/>
          </w:tcPr>
          <w:p w14:paraId="5680C097" w14:textId="56DAF666" w:rsidR="00297A84" w:rsidRDefault="00297A84" w:rsidP="00C317EF">
            <w:pPr>
              <w:spacing w:before="120" w:after="120"/>
              <w:ind w:left="138"/>
              <w:rPr>
                <w:rStyle w:val="Style5"/>
                <w:b/>
              </w:rPr>
            </w:pPr>
            <w:r>
              <w:rPr>
                <w:rStyle w:val="Style5"/>
                <w:b/>
              </w:rPr>
              <w:t xml:space="preserve">Min.  </w:t>
            </w:r>
            <w:r w:rsidR="00FC1305">
              <w:rPr>
                <w:rStyle w:val="Style5"/>
                <w:b/>
              </w:rPr>
              <w:t>3</w:t>
            </w:r>
            <w:r>
              <w:rPr>
                <w:rStyle w:val="Style5"/>
                <w:b/>
              </w:rPr>
              <w:t xml:space="preserve">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gridSpan w:val="2"/>
            <w:vAlign w:val="center"/>
          </w:tcPr>
          <w:p w14:paraId="24694E2E" w14:textId="2329B773" w:rsidR="00297A84" w:rsidRDefault="00E75508"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gridSpan w:val="2"/>
            <w:vAlign w:val="center"/>
          </w:tcPr>
          <w:p w14:paraId="611A9834" w14:textId="231D2133" w:rsidR="00297A84" w:rsidRDefault="00E75508"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380799">
        <w:trPr>
          <w:trHeight w:val="309"/>
        </w:trPr>
        <w:tc>
          <w:tcPr>
            <w:tcW w:w="5000" w:type="pct"/>
            <w:gridSpan w:val="7"/>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380799">
        <w:trPr>
          <w:trHeight w:val="882"/>
        </w:trPr>
        <w:tc>
          <w:tcPr>
            <w:tcW w:w="2171" w:type="pct"/>
            <w:gridSpan w:val="4"/>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3"/>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380799">
        <w:trPr>
          <w:trHeight w:val="284"/>
        </w:trPr>
        <w:tc>
          <w:tcPr>
            <w:tcW w:w="5000" w:type="pct"/>
            <w:gridSpan w:val="7"/>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380799">
        <w:trPr>
          <w:trHeight w:val="882"/>
        </w:trPr>
        <w:tc>
          <w:tcPr>
            <w:tcW w:w="5000" w:type="pct"/>
            <w:gridSpan w:val="7"/>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20881706" w14:textId="69D730E0" w:rsidR="00FC1305" w:rsidRDefault="00FC1305" w:rsidP="00E8754B">
            <w:pPr>
              <w:spacing w:before="120" w:after="120"/>
              <w:ind w:left="138"/>
              <w:rPr>
                <w:rStyle w:val="Style5"/>
                <w:b/>
              </w:rPr>
            </w:pPr>
          </w:p>
          <w:p w14:paraId="7D5CCCBD" w14:textId="64C03764"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r w:rsidR="00AF2D9C" w14:paraId="6BA7487D" w14:textId="77777777" w:rsidTr="00380799">
        <w:trPr>
          <w:gridAfter w:val="1"/>
          <w:wAfter w:w="65" w:type="pct"/>
          <w:trHeight w:val="416"/>
        </w:trPr>
        <w:tc>
          <w:tcPr>
            <w:tcW w:w="4935" w:type="pct"/>
            <w:gridSpan w:val="6"/>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823BCC">
        <w:trPr>
          <w:gridAfter w:val="1"/>
          <w:wAfter w:w="65" w:type="pct"/>
          <w:trHeight w:val="882"/>
        </w:trPr>
        <w:tc>
          <w:tcPr>
            <w:tcW w:w="1645" w:type="pct"/>
            <w:gridSpan w:val="2"/>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290" w:type="pct"/>
            <w:gridSpan w:val="4"/>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823BCC">
        <w:trPr>
          <w:gridAfter w:val="1"/>
          <w:wAfter w:w="65" w:type="pct"/>
          <w:trHeight w:val="882"/>
        </w:trPr>
        <w:tc>
          <w:tcPr>
            <w:tcW w:w="1645" w:type="pct"/>
            <w:gridSpan w:val="2"/>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290" w:type="pct"/>
                <w:gridSpan w:val="4"/>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0BB0402D" w14:textId="6BD3A818" w:rsidR="00E8754B" w:rsidRDefault="00AF2D9C" w:rsidP="00FC1305">
      <w:pPr>
        <w:ind w:left="-567"/>
        <w:rPr>
          <w:rFonts w:ascii="Times New Roman" w:eastAsia="Times New Roman" w:hAnsi="Times New Roman" w:cs="Times New Roman"/>
          <w:color w:val="auto"/>
          <w:sz w:val="24"/>
          <w:lang w:val="en-GB" w:eastAsia="en-GB"/>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w:t>
      </w:r>
      <w:bookmarkEnd w:id="2"/>
      <w:bookmarkEnd w:id="3"/>
    </w:p>
    <w:sectPr w:rsidR="00E8754B" w:rsidSect="004D1D3C">
      <w:headerReference w:type="default" r:id="rId14"/>
      <w:footerReference w:type="default" r:id="rId15"/>
      <w:headerReference w:type="first" r:id="rId16"/>
      <w:footerReference w:type="first" r:id="rId17"/>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FBB7" w14:textId="77777777" w:rsidR="00E75508" w:rsidRDefault="00E75508" w:rsidP="00452E05">
      <w:r>
        <w:separator/>
      </w:r>
    </w:p>
  </w:endnote>
  <w:endnote w:type="continuationSeparator" w:id="0">
    <w:p w14:paraId="638151CC" w14:textId="77777777" w:rsidR="00E75508" w:rsidRDefault="00E7550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7C01" w14:textId="5156956F" w:rsidR="00823BCC" w:rsidRDefault="00823BCC" w:rsidP="00823BCC">
    <w:pPr>
      <w:pStyle w:val="Footer"/>
      <w:rPr>
        <w:b/>
        <w:color w:val="auto"/>
        <w:sz w:val="20"/>
      </w:rPr>
    </w:pPr>
    <w:r>
      <w:rPr>
        <w:noProof/>
        <w:lang w:val="en-AU" w:eastAsia="en-AU"/>
      </w:rPr>
      <w:drawing>
        <wp:anchor distT="0" distB="0" distL="0" distR="0" simplePos="0" relativeHeight="251663360" behindDoc="1" locked="0" layoutInCell="1" allowOverlap="1" wp14:anchorId="26F007FF" wp14:editId="505EFC52">
          <wp:simplePos x="0" y="0"/>
          <wp:positionH relativeFrom="page">
            <wp:posOffset>6402070</wp:posOffset>
          </wp:positionH>
          <wp:positionV relativeFrom="paragraph">
            <wp:posOffset>-297180</wp:posOffset>
          </wp:positionV>
          <wp:extent cx="1360805" cy="11531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153160"/>
                  </a:xfrm>
                  <a:prstGeom prst="rect">
                    <a:avLst/>
                  </a:prstGeom>
                  <a:noFill/>
                </pic:spPr>
              </pic:pic>
            </a:graphicData>
          </a:graphic>
          <wp14:sizeRelH relativeFrom="page">
            <wp14:pctWidth>0</wp14:pctWidth>
          </wp14:sizeRelH>
          <wp14:sizeRelV relativeFrom="page">
            <wp14:pctHeight>0</wp14:pctHeight>
          </wp14:sizeRelV>
        </wp:anchor>
      </w:drawing>
    </w:r>
    <w:r>
      <w:rPr>
        <w:b/>
        <w:color w:val="auto"/>
        <w:sz w:val="20"/>
      </w:rPr>
      <w:t xml:space="preserve">Page </w:t>
    </w:r>
    <w:r>
      <w:rPr>
        <w:b/>
        <w:color w:val="auto"/>
        <w:sz w:val="20"/>
      </w:rPr>
      <w:fldChar w:fldCharType="begin"/>
    </w:r>
    <w:r>
      <w:rPr>
        <w:b/>
        <w:color w:val="auto"/>
        <w:sz w:val="20"/>
      </w:rPr>
      <w:instrText xml:space="preserve"> PAGE  \* Arabic  \* MERGEFORMAT </w:instrText>
    </w:r>
    <w:r>
      <w:rPr>
        <w:b/>
        <w:color w:val="auto"/>
        <w:sz w:val="20"/>
      </w:rPr>
      <w:fldChar w:fldCharType="separate"/>
    </w:r>
    <w:r w:rsidR="00C40F2A">
      <w:rPr>
        <w:b/>
        <w:noProof/>
        <w:color w:val="auto"/>
        <w:sz w:val="20"/>
      </w:rPr>
      <w:t>4</w:t>
    </w:r>
    <w:r>
      <w:rPr>
        <w:b/>
        <w:color w:val="auto"/>
        <w:sz w:val="20"/>
      </w:rPr>
      <w:fldChar w:fldCharType="end"/>
    </w:r>
    <w:r>
      <w:rPr>
        <w:b/>
        <w:color w:val="auto"/>
        <w:sz w:val="20"/>
      </w:rPr>
      <w:t xml:space="preserve"> of </w:t>
    </w:r>
    <w:r>
      <w:rPr>
        <w:b/>
        <w:color w:val="auto"/>
        <w:sz w:val="20"/>
      </w:rPr>
      <w:fldChar w:fldCharType="begin"/>
    </w:r>
    <w:r>
      <w:rPr>
        <w:b/>
        <w:color w:val="auto"/>
        <w:sz w:val="20"/>
      </w:rPr>
      <w:instrText xml:space="preserve"> NUMPAGES  \* Arabic  \* MERGEFORMAT </w:instrText>
    </w:r>
    <w:r>
      <w:rPr>
        <w:b/>
        <w:color w:val="auto"/>
        <w:sz w:val="20"/>
      </w:rPr>
      <w:fldChar w:fldCharType="separate"/>
    </w:r>
    <w:r w:rsidR="00C40F2A">
      <w:rPr>
        <w:b/>
        <w:noProof/>
        <w:color w:val="auto"/>
        <w:sz w:val="20"/>
      </w:rPr>
      <w:t>6</w:t>
    </w:r>
    <w:r>
      <w:rPr>
        <w:b/>
        <w:color w:val="auto"/>
        <w:sz w:val="20"/>
      </w:rPr>
      <w:fldChar w:fldCharType="end"/>
    </w:r>
    <w:r>
      <w:rPr>
        <w:b/>
        <w:color w:val="auto"/>
        <w:sz w:val="20"/>
      </w:rPr>
      <w:tab/>
      <w:t xml:space="preserve">       </w:t>
    </w:r>
    <w:r>
      <w:rPr>
        <w:i/>
        <w:color w:val="auto"/>
        <w:sz w:val="20"/>
      </w:rPr>
      <w:t xml:space="preserve">                   </w:t>
    </w:r>
    <w:r>
      <w:rPr>
        <w:b/>
        <w:color w:val="auto"/>
        <w:sz w:val="20"/>
      </w:rPr>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01D1" w14:textId="5B6DEE52" w:rsidR="00823BCC" w:rsidRDefault="00823BCC" w:rsidP="00823BCC">
    <w:pPr>
      <w:pStyle w:val="Footer"/>
      <w:rPr>
        <w:b/>
        <w:color w:val="auto"/>
        <w:sz w:val="20"/>
      </w:rPr>
    </w:pPr>
    <w:r>
      <w:rPr>
        <w:noProof/>
        <w:lang w:val="en-AU" w:eastAsia="en-AU"/>
      </w:rPr>
      <w:drawing>
        <wp:anchor distT="0" distB="0" distL="0" distR="0" simplePos="0" relativeHeight="251661312" behindDoc="1" locked="0" layoutInCell="1" allowOverlap="1" wp14:anchorId="4E4A6EC9" wp14:editId="36AEACAA">
          <wp:simplePos x="0" y="0"/>
          <wp:positionH relativeFrom="page">
            <wp:posOffset>6402070</wp:posOffset>
          </wp:positionH>
          <wp:positionV relativeFrom="paragraph">
            <wp:posOffset>-297180</wp:posOffset>
          </wp:positionV>
          <wp:extent cx="1360805" cy="11531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153160"/>
                  </a:xfrm>
                  <a:prstGeom prst="rect">
                    <a:avLst/>
                  </a:prstGeom>
                  <a:noFill/>
                </pic:spPr>
              </pic:pic>
            </a:graphicData>
          </a:graphic>
          <wp14:sizeRelH relativeFrom="page">
            <wp14:pctWidth>0</wp14:pctWidth>
          </wp14:sizeRelH>
          <wp14:sizeRelV relativeFrom="page">
            <wp14:pctHeight>0</wp14:pctHeight>
          </wp14:sizeRelV>
        </wp:anchor>
      </w:drawing>
    </w:r>
    <w:r>
      <w:rPr>
        <w:b/>
        <w:color w:val="auto"/>
        <w:sz w:val="20"/>
      </w:rPr>
      <w:t xml:space="preserve">Page </w:t>
    </w:r>
    <w:r>
      <w:rPr>
        <w:b/>
        <w:color w:val="auto"/>
        <w:sz w:val="20"/>
      </w:rPr>
      <w:fldChar w:fldCharType="begin"/>
    </w:r>
    <w:r>
      <w:rPr>
        <w:b/>
        <w:color w:val="auto"/>
        <w:sz w:val="20"/>
      </w:rPr>
      <w:instrText xml:space="preserve"> PAGE  \* Arabic  \* MERGEFORMAT </w:instrText>
    </w:r>
    <w:r>
      <w:rPr>
        <w:b/>
        <w:color w:val="auto"/>
        <w:sz w:val="20"/>
      </w:rPr>
      <w:fldChar w:fldCharType="separate"/>
    </w:r>
    <w:r w:rsidR="00C40F2A">
      <w:rPr>
        <w:b/>
        <w:noProof/>
        <w:color w:val="auto"/>
        <w:sz w:val="20"/>
      </w:rPr>
      <w:t>1</w:t>
    </w:r>
    <w:r>
      <w:rPr>
        <w:b/>
        <w:color w:val="auto"/>
        <w:sz w:val="20"/>
      </w:rPr>
      <w:fldChar w:fldCharType="end"/>
    </w:r>
    <w:r>
      <w:rPr>
        <w:b/>
        <w:color w:val="auto"/>
        <w:sz w:val="20"/>
      </w:rPr>
      <w:t xml:space="preserve"> of </w:t>
    </w:r>
    <w:r>
      <w:rPr>
        <w:b/>
        <w:color w:val="auto"/>
        <w:sz w:val="20"/>
      </w:rPr>
      <w:fldChar w:fldCharType="begin"/>
    </w:r>
    <w:r>
      <w:rPr>
        <w:b/>
        <w:color w:val="auto"/>
        <w:sz w:val="20"/>
      </w:rPr>
      <w:instrText xml:space="preserve"> NUMPAGES  \* Arabic  \* MERGEFORMAT </w:instrText>
    </w:r>
    <w:r>
      <w:rPr>
        <w:b/>
        <w:color w:val="auto"/>
        <w:sz w:val="20"/>
      </w:rPr>
      <w:fldChar w:fldCharType="separate"/>
    </w:r>
    <w:r w:rsidR="00C40F2A">
      <w:rPr>
        <w:b/>
        <w:noProof/>
        <w:color w:val="auto"/>
        <w:sz w:val="20"/>
      </w:rPr>
      <w:t>6</w:t>
    </w:r>
    <w:r>
      <w:rPr>
        <w:b/>
        <w:color w:val="auto"/>
        <w:sz w:val="20"/>
      </w:rPr>
      <w:fldChar w:fldCharType="end"/>
    </w:r>
    <w:r>
      <w:rPr>
        <w:b/>
        <w:color w:val="auto"/>
        <w:sz w:val="20"/>
      </w:rPr>
      <w:tab/>
      <w:t xml:space="preserve">       </w:t>
    </w:r>
    <w:r>
      <w:rPr>
        <w:i/>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282EF" w14:textId="77777777" w:rsidR="00E75508" w:rsidRDefault="00E75508" w:rsidP="00452E05">
      <w:r>
        <w:separator/>
      </w:r>
    </w:p>
  </w:footnote>
  <w:footnote w:type="continuationSeparator" w:id="0">
    <w:p w14:paraId="57FA1100" w14:textId="77777777" w:rsidR="00E75508" w:rsidRDefault="00E7550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0039" w14:textId="0CB4D314" w:rsidR="00823BCC" w:rsidRDefault="00823BCC" w:rsidP="00823BCC">
    <w:pPr>
      <w:pStyle w:val="Header"/>
      <w:jc w:val="center"/>
      <w:rPr>
        <w:b/>
        <w:bCs/>
      </w:rPr>
    </w:pPr>
    <w:r>
      <w:rPr>
        <w:b/>
      </w:rPr>
      <w:t>Final</w:t>
    </w:r>
    <w:r>
      <w:rPr>
        <w:b/>
      </w:rPr>
      <w:t xml:space="preserve"> Report: EPE529</w:t>
    </w:r>
  </w:p>
  <w:p w14:paraId="2C0035BF" w14:textId="77777777" w:rsidR="00823BCC" w:rsidRDefault="00823BCC" w:rsidP="00823BC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4D3A" w14:textId="17F68834" w:rsidR="00FC1305" w:rsidRDefault="00FC1305">
    <w:pPr>
      <w:pStyle w:val="Header"/>
    </w:pPr>
    <w:r w:rsidRPr="00290EC4">
      <w:rPr>
        <w:b/>
        <w:noProof/>
        <w:lang w:val="en-AU" w:eastAsia="en-AU"/>
      </w:rPr>
      <w:drawing>
        <wp:anchor distT="0" distB="0" distL="0" distR="0" simplePos="0" relativeHeight="251659264" behindDoc="1" locked="0" layoutInCell="1" allowOverlap="1" wp14:anchorId="67D3E2C5" wp14:editId="6B4B0662">
          <wp:simplePos x="0" y="0"/>
          <wp:positionH relativeFrom="page">
            <wp:posOffset>4598670</wp:posOffset>
          </wp:positionH>
          <wp:positionV relativeFrom="paragraph">
            <wp:posOffset>-998162</wp:posOffset>
          </wp:positionV>
          <wp:extent cx="3764279" cy="272199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hUv9uD4cPXKYUMnku/KshEJsUdlIk5QJh7etdQmkbfAYh2tlABjBjLI0j8fok6v2CZaTCG7YLRrfps7OblGg==" w:salt="1NbiooXP4O91t+VQx6QM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27A7B"/>
    <w:rsid w:val="0013668F"/>
    <w:rsid w:val="001440EE"/>
    <w:rsid w:val="0019204B"/>
    <w:rsid w:val="001A57E9"/>
    <w:rsid w:val="001B5BCC"/>
    <w:rsid w:val="001C11FA"/>
    <w:rsid w:val="001C4923"/>
    <w:rsid w:val="001E1067"/>
    <w:rsid w:val="001E1F33"/>
    <w:rsid w:val="001E39D0"/>
    <w:rsid w:val="001E5C61"/>
    <w:rsid w:val="00204F19"/>
    <w:rsid w:val="0021239F"/>
    <w:rsid w:val="00296482"/>
    <w:rsid w:val="0029790B"/>
    <w:rsid w:val="00297A84"/>
    <w:rsid w:val="002D6B18"/>
    <w:rsid w:val="002E7A80"/>
    <w:rsid w:val="002F4798"/>
    <w:rsid w:val="00303C9B"/>
    <w:rsid w:val="0030563E"/>
    <w:rsid w:val="00311045"/>
    <w:rsid w:val="00347E6A"/>
    <w:rsid w:val="00354201"/>
    <w:rsid w:val="0037485F"/>
    <w:rsid w:val="00380799"/>
    <w:rsid w:val="00384C2A"/>
    <w:rsid w:val="00397830"/>
    <w:rsid w:val="003B1859"/>
    <w:rsid w:val="003B2CA5"/>
    <w:rsid w:val="003B7DF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91BB4"/>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22FC"/>
    <w:rsid w:val="00823BCC"/>
    <w:rsid w:val="008254A1"/>
    <w:rsid w:val="008326DE"/>
    <w:rsid w:val="00843AA3"/>
    <w:rsid w:val="008470D9"/>
    <w:rsid w:val="0087058F"/>
    <w:rsid w:val="00870C11"/>
    <w:rsid w:val="008B4B64"/>
    <w:rsid w:val="008C382A"/>
    <w:rsid w:val="008E2D20"/>
    <w:rsid w:val="00905A2B"/>
    <w:rsid w:val="00907C6A"/>
    <w:rsid w:val="00910E72"/>
    <w:rsid w:val="00924A6A"/>
    <w:rsid w:val="00924BEC"/>
    <w:rsid w:val="009519EF"/>
    <w:rsid w:val="0095302A"/>
    <w:rsid w:val="00962727"/>
    <w:rsid w:val="00965437"/>
    <w:rsid w:val="00972A44"/>
    <w:rsid w:val="00977641"/>
    <w:rsid w:val="009A1B17"/>
    <w:rsid w:val="009C5AFD"/>
    <w:rsid w:val="009D3E50"/>
    <w:rsid w:val="009D673D"/>
    <w:rsid w:val="009D7715"/>
    <w:rsid w:val="009F0160"/>
    <w:rsid w:val="009F4AD0"/>
    <w:rsid w:val="009F5723"/>
    <w:rsid w:val="00A0251F"/>
    <w:rsid w:val="00A3382D"/>
    <w:rsid w:val="00A72310"/>
    <w:rsid w:val="00A72D40"/>
    <w:rsid w:val="00A828FF"/>
    <w:rsid w:val="00A86411"/>
    <w:rsid w:val="00AA10C7"/>
    <w:rsid w:val="00AB41B8"/>
    <w:rsid w:val="00AC08C2"/>
    <w:rsid w:val="00AF2D9C"/>
    <w:rsid w:val="00B2256D"/>
    <w:rsid w:val="00B23774"/>
    <w:rsid w:val="00B32A45"/>
    <w:rsid w:val="00B378BF"/>
    <w:rsid w:val="00B658DB"/>
    <w:rsid w:val="00B82932"/>
    <w:rsid w:val="00B9245E"/>
    <w:rsid w:val="00BC1A4D"/>
    <w:rsid w:val="00BC6A59"/>
    <w:rsid w:val="00BC7A3D"/>
    <w:rsid w:val="00BE0325"/>
    <w:rsid w:val="00BE2912"/>
    <w:rsid w:val="00C13363"/>
    <w:rsid w:val="00C317EF"/>
    <w:rsid w:val="00C40F2A"/>
    <w:rsid w:val="00C6177C"/>
    <w:rsid w:val="00C62BC1"/>
    <w:rsid w:val="00C709E8"/>
    <w:rsid w:val="00C85AC5"/>
    <w:rsid w:val="00CB224B"/>
    <w:rsid w:val="00CF0106"/>
    <w:rsid w:val="00D12FE2"/>
    <w:rsid w:val="00D20B11"/>
    <w:rsid w:val="00D26722"/>
    <w:rsid w:val="00D27DE6"/>
    <w:rsid w:val="00D4586B"/>
    <w:rsid w:val="00D52CFB"/>
    <w:rsid w:val="00DA6CF7"/>
    <w:rsid w:val="00DB209A"/>
    <w:rsid w:val="00DB34E1"/>
    <w:rsid w:val="00DE1711"/>
    <w:rsid w:val="00DF18F7"/>
    <w:rsid w:val="00DF47F4"/>
    <w:rsid w:val="00E10297"/>
    <w:rsid w:val="00E21BB2"/>
    <w:rsid w:val="00E436A2"/>
    <w:rsid w:val="00E44A4D"/>
    <w:rsid w:val="00E47A87"/>
    <w:rsid w:val="00E75508"/>
    <w:rsid w:val="00E81C8A"/>
    <w:rsid w:val="00E824C9"/>
    <w:rsid w:val="00E82E56"/>
    <w:rsid w:val="00E8754B"/>
    <w:rsid w:val="00E91945"/>
    <w:rsid w:val="00E944C1"/>
    <w:rsid w:val="00E96B37"/>
    <w:rsid w:val="00EB5A10"/>
    <w:rsid w:val="00EC2C66"/>
    <w:rsid w:val="00ED0A46"/>
    <w:rsid w:val="00EF358F"/>
    <w:rsid w:val="00F0218B"/>
    <w:rsid w:val="00F13160"/>
    <w:rsid w:val="00F14F68"/>
    <w:rsid w:val="00F27464"/>
    <w:rsid w:val="00F3275B"/>
    <w:rsid w:val="00F50862"/>
    <w:rsid w:val="00F5328C"/>
    <w:rsid w:val="00F65813"/>
    <w:rsid w:val="00F733A1"/>
    <w:rsid w:val="00F94096"/>
    <w:rsid w:val="00FA07CA"/>
    <w:rsid w:val="00FA2287"/>
    <w:rsid w:val="00FA57AC"/>
    <w:rsid w:val="00FA69EC"/>
    <w:rsid w:val="00FC1305"/>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FC1305"/>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98386075">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8479369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812752220">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21D16BD0DFDF4582BD12C2DE24D66DD6"/>
        <w:category>
          <w:name w:val="General"/>
          <w:gallery w:val="placeholder"/>
        </w:category>
        <w:types>
          <w:type w:val="bbPlcHdr"/>
        </w:types>
        <w:behaviors>
          <w:behavior w:val="content"/>
        </w:behaviors>
        <w:guid w:val="{159C47A8-EFEE-4159-A575-02F4E7934228}"/>
      </w:docPartPr>
      <w:docPartBody>
        <w:p w:rsidR="00B17C09" w:rsidRDefault="005A6A66" w:rsidP="005A6A66">
          <w:pPr>
            <w:pStyle w:val="21D16BD0DFDF4582BD12C2DE24D66DD6"/>
          </w:pPr>
          <w:r w:rsidRPr="00C57BD7">
            <w:rPr>
              <w:rFonts w:cstheme="minorHAnsi"/>
              <w:color w:val="808080"/>
            </w:rPr>
            <w:t>Choose an item.</w:t>
          </w:r>
        </w:p>
      </w:docPartBody>
    </w:docPart>
    <w:docPart>
      <w:docPartPr>
        <w:name w:val="4F738889C3A648C6B5F7EAD97A99355C"/>
        <w:category>
          <w:name w:val="General"/>
          <w:gallery w:val="placeholder"/>
        </w:category>
        <w:types>
          <w:type w:val="bbPlcHdr"/>
        </w:types>
        <w:behaviors>
          <w:behavior w:val="content"/>
        </w:behaviors>
        <w:guid w:val="{5E588B67-9116-4771-A9DC-CF142F9A9C07}"/>
      </w:docPartPr>
      <w:docPartBody>
        <w:p w:rsidR="00B17C09" w:rsidRDefault="005A6A66" w:rsidP="005A6A66">
          <w:pPr>
            <w:pStyle w:val="4F738889C3A648C6B5F7EAD97A99355C"/>
          </w:pPr>
          <w:r w:rsidRPr="00C57BD7">
            <w:rPr>
              <w:rFonts w:cstheme="minorHAnsi"/>
              <w:color w:val="808080"/>
            </w:rPr>
            <w:t>Choose an item.</w:t>
          </w:r>
        </w:p>
      </w:docPartBody>
    </w:docPart>
    <w:docPart>
      <w:docPartPr>
        <w:name w:val="B082BDC7E4E645359BA7215C6B387415"/>
        <w:category>
          <w:name w:val="General"/>
          <w:gallery w:val="placeholder"/>
        </w:category>
        <w:types>
          <w:type w:val="bbPlcHdr"/>
        </w:types>
        <w:behaviors>
          <w:behavior w:val="content"/>
        </w:behaviors>
        <w:guid w:val="{4C27CE8E-18F9-479F-80A8-AD143AD0C55F}"/>
      </w:docPartPr>
      <w:docPartBody>
        <w:p w:rsidR="00B17C09" w:rsidRDefault="005A6A66" w:rsidP="005A6A66">
          <w:pPr>
            <w:pStyle w:val="B082BDC7E4E645359BA7215C6B387415"/>
          </w:pPr>
          <w:r w:rsidRPr="00C57BD7">
            <w:rPr>
              <w:rFonts w:cstheme="minorHAnsi"/>
              <w:color w:val="808080"/>
            </w:rPr>
            <w:t>Choose an item.</w:t>
          </w:r>
        </w:p>
      </w:docPartBody>
    </w:docPart>
    <w:docPart>
      <w:docPartPr>
        <w:name w:val="15C60477F0DA405F9ED306B578434282"/>
        <w:category>
          <w:name w:val="General"/>
          <w:gallery w:val="placeholder"/>
        </w:category>
        <w:types>
          <w:type w:val="bbPlcHdr"/>
        </w:types>
        <w:behaviors>
          <w:behavior w:val="content"/>
        </w:behaviors>
        <w:guid w:val="{0B543868-7071-439F-B93D-CA9CE346AA4E}"/>
      </w:docPartPr>
      <w:docPartBody>
        <w:p w:rsidR="00B17C09" w:rsidRDefault="005A6A66" w:rsidP="005A6A66">
          <w:pPr>
            <w:pStyle w:val="15C60477F0DA405F9ED306B578434282"/>
          </w:pPr>
          <w:r w:rsidRPr="00C57BD7">
            <w:rPr>
              <w:rFonts w:cstheme="minorHAnsi"/>
              <w:color w:val="808080"/>
            </w:rPr>
            <w:t>Choose an item.</w:t>
          </w:r>
        </w:p>
      </w:docPartBody>
    </w:docPart>
    <w:docPart>
      <w:docPartPr>
        <w:name w:val="702E41E1452C4DFFA1540DE93D8E39F5"/>
        <w:category>
          <w:name w:val="General"/>
          <w:gallery w:val="placeholder"/>
        </w:category>
        <w:types>
          <w:type w:val="bbPlcHdr"/>
        </w:types>
        <w:behaviors>
          <w:behavior w:val="content"/>
        </w:behaviors>
        <w:guid w:val="{1C877A61-7654-4B24-9707-801F4C80036B}"/>
      </w:docPartPr>
      <w:docPartBody>
        <w:p w:rsidR="00B17C09" w:rsidRDefault="005A6A66" w:rsidP="005A6A66">
          <w:pPr>
            <w:pStyle w:val="702E41E1452C4DFFA1540DE93D8E39F5"/>
          </w:pPr>
          <w:r w:rsidRPr="00C57BD7">
            <w:rPr>
              <w:rFonts w:cstheme="minorHAnsi"/>
              <w:color w:val="808080"/>
            </w:rPr>
            <w:t>Choose an item.</w:t>
          </w:r>
        </w:p>
      </w:docPartBody>
    </w:docPart>
    <w:docPart>
      <w:docPartPr>
        <w:name w:val="BDFFD898FA394430A56ADDE44F3AF07A"/>
        <w:category>
          <w:name w:val="General"/>
          <w:gallery w:val="placeholder"/>
        </w:category>
        <w:types>
          <w:type w:val="bbPlcHdr"/>
        </w:types>
        <w:behaviors>
          <w:behavior w:val="content"/>
        </w:behaviors>
        <w:guid w:val="{32218CB7-4AB6-42C2-BA13-9CC7C8EC6DCF}"/>
      </w:docPartPr>
      <w:docPartBody>
        <w:p w:rsidR="00B17C09" w:rsidRDefault="005A6A66" w:rsidP="005A6A66">
          <w:pPr>
            <w:pStyle w:val="BDFFD898FA394430A56ADDE44F3AF07A"/>
          </w:pPr>
          <w:r w:rsidRPr="00C57BD7">
            <w:rPr>
              <w:rFonts w:cstheme="minorHAnsi"/>
              <w:color w:val="808080"/>
            </w:rPr>
            <w:t>Choose an item.</w:t>
          </w:r>
        </w:p>
      </w:docPartBody>
    </w:docPart>
    <w:docPart>
      <w:docPartPr>
        <w:name w:val="215DBE5F821A440C9D7651014030090A"/>
        <w:category>
          <w:name w:val="General"/>
          <w:gallery w:val="placeholder"/>
        </w:category>
        <w:types>
          <w:type w:val="bbPlcHdr"/>
        </w:types>
        <w:behaviors>
          <w:behavior w:val="content"/>
        </w:behaviors>
        <w:guid w:val="{DA6C1971-2733-44C4-82B4-8CB5619A32EA}"/>
      </w:docPartPr>
      <w:docPartBody>
        <w:p w:rsidR="00B17C09" w:rsidRDefault="005A6A66" w:rsidP="005A6A66">
          <w:pPr>
            <w:pStyle w:val="215DBE5F821A440C9D7651014030090A"/>
          </w:pPr>
          <w:r w:rsidRPr="00C06A9D">
            <w:rPr>
              <w:rStyle w:val="PlaceholderText"/>
            </w:rPr>
            <w:t>Click or tap here to enter text.</w:t>
          </w:r>
        </w:p>
      </w:docPartBody>
    </w:docPart>
    <w:docPart>
      <w:docPartPr>
        <w:name w:val="D3CD19591CD6495DB6A7B720795F1373"/>
        <w:category>
          <w:name w:val="General"/>
          <w:gallery w:val="placeholder"/>
        </w:category>
        <w:types>
          <w:type w:val="bbPlcHdr"/>
        </w:types>
        <w:behaviors>
          <w:behavior w:val="content"/>
        </w:behaviors>
        <w:guid w:val="{CAE58B94-EF28-4C09-883F-00082E2E9D64}"/>
      </w:docPartPr>
      <w:docPartBody>
        <w:p w:rsidR="00B17C09" w:rsidRDefault="005A6A66" w:rsidP="005A6A66">
          <w:pPr>
            <w:pStyle w:val="D3CD19591CD6495DB6A7B720795F1373"/>
          </w:pPr>
          <w:r w:rsidRPr="00C57BD7">
            <w:rPr>
              <w:rFonts w:cstheme="minorHAnsi"/>
              <w:color w:val="808080"/>
            </w:rPr>
            <w:t>Choose an item.</w:t>
          </w:r>
        </w:p>
      </w:docPartBody>
    </w:docPart>
    <w:docPart>
      <w:docPartPr>
        <w:name w:val="A5B0B96AA85944B38ABBAD01EA1C4DF0"/>
        <w:category>
          <w:name w:val="General"/>
          <w:gallery w:val="placeholder"/>
        </w:category>
        <w:types>
          <w:type w:val="bbPlcHdr"/>
        </w:types>
        <w:behaviors>
          <w:behavior w:val="content"/>
        </w:behaviors>
        <w:guid w:val="{DCB1E3DA-03EB-4AA5-BB11-47FAEFFF92BB}"/>
      </w:docPartPr>
      <w:docPartBody>
        <w:p w:rsidR="00B17C09" w:rsidRDefault="005A6A66" w:rsidP="005A6A66">
          <w:pPr>
            <w:pStyle w:val="A5B0B96AA85944B38ABBAD01EA1C4DF0"/>
          </w:pPr>
          <w:r w:rsidRPr="00C57BD7">
            <w:rPr>
              <w:rFonts w:cstheme="minorHAnsi"/>
              <w:color w:val="808080"/>
            </w:rPr>
            <w:t>Choose an item.</w:t>
          </w:r>
        </w:p>
      </w:docPartBody>
    </w:docPart>
    <w:docPart>
      <w:docPartPr>
        <w:name w:val="0DBB8A31A06E4B679A927F9574C82293"/>
        <w:category>
          <w:name w:val="General"/>
          <w:gallery w:val="placeholder"/>
        </w:category>
        <w:types>
          <w:type w:val="bbPlcHdr"/>
        </w:types>
        <w:behaviors>
          <w:behavior w:val="content"/>
        </w:behaviors>
        <w:guid w:val="{28AD1320-FE15-4EA9-A0A7-BBFE48FEE6D2}"/>
      </w:docPartPr>
      <w:docPartBody>
        <w:p w:rsidR="00B17C09" w:rsidRDefault="005A6A66" w:rsidP="005A6A66">
          <w:pPr>
            <w:pStyle w:val="0DBB8A31A06E4B679A927F9574C82293"/>
          </w:pPr>
          <w:r w:rsidRPr="00C57BD7">
            <w:rPr>
              <w:rFonts w:cstheme="minorHAnsi"/>
              <w:color w:val="808080"/>
            </w:rPr>
            <w:t>Choose an item.</w:t>
          </w:r>
        </w:p>
      </w:docPartBody>
    </w:docPart>
    <w:docPart>
      <w:docPartPr>
        <w:name w:val="CB5B1868C4F54B6CB2591070CA5D081F"/>
        <w:category>
          <w:name w:val="General"/>
          <w:gallery w:val="placeholder"/>
        </w:category>
        <w:types>
          <w:type w:val="bbPlcHdr"/>
        </w:types>
        <w:behaviors>
          <w:behavior w:val="content"/>
        </w:behaviors>
        <w:guid w:val="{531E40A8-F034-40A8-98EA-D71D0BDD8AF2}"/>
      </w:docPartPr>
      <w:docPartBody>
        <w:p w:rsidR="00B17C09" w:rsidRDefault="005A6A66" w:rsidP="005A6A66">
          <w:pPr>
            <w:pStyle w:val="CB5B1868C4F54B6CB2591070CA5D081F"/>
          </w:pPr>
          <w:r w:rsidRPr="00C57BD7">
            <w:rPr>
              <w:rFonts w:cstheme="minorHAnsi"/>
              <w:color w:val="808080"/>
            </w:rPr>
            <w:t>Choose an item.</w:t>
          </w:r>
        </w:p>
      </w:docPartBody>
    </w:docPart>
    <w:docPart>
      <w:docPartPr>
        <w:name w:val="F060D2DEB5094B3284D20C184024CA0F"/>
        <w:category>
          <w:name w:val="General"/>
          <w:gallery w:val="placeholder"/>
        </w:category>
        <w:types>
          <w:type w:val="bbPlcHdr"/>
        </w:types>
        <w:behaviors>
          <w:behavior w:val="content"/>
        </w:behaviors>
        <w:guid w:val="{95A7B68A-6978-4743-B56F-44F49C7F5044}"/>
      </w:docPartPr>
      <w:docPartBody>
        <w:p w:rsidR="00B17C09" w:rsidRDefault="005A6A66" w:rsidP="005A6A66">
          <w:pPr>
            <w:pStyle w:val="F060D2DEB5094B3284D20C184024CA0F"/>
          </w:pPr>
          <w:r w:rsidRPr="00C57BD7">
            <w:rPr>
              <w:rFonts w:cstheme="minorHAnsi"/>
              <w:color w:val="808080"/>
            </w:rPr>
            <w:t>Choose an item.</w:t>
          </w:r>
        </w:p>
      </w:docPartBody>
    </w:docPart>
    <w:docPart>
      <w:docPartPr>
        <w:name w:val="7031A58084EA4CF09B466FD51B4E47E6"/>
        <w:category>
          <w:name w:val="General"/>
          <w:gallery w:val="placeholder"/>
        </w:category>
        <w:types>
          <w:type w:val="bbPlcHdr"/>
        </w:types>
        <w:behaviors>
          <w:behavior w:val="content"/>
        </w:behaviors>
        <w:guid w:val="{CCFF7F92-ACAD-423C-9629-F337A5DDE409}"/>
      </w:docPartPr>
      <w:docPartBody>
        <w:p w:rsidR="00B17C09" w:rsidRDefault="005A6A66" w:rsidP="005A6A66">
          <w:pPr>
            <w:pStyle w:val="7031A58084EA4CF09B466FD51B4E47E6"/>
          </w:pPr>
          <w:r w:rsidRPr="00C57BD7">
            <w:rPr>
              <w:rFonts w:cstheme="minorHAnsi"/>
              <w:color w:val="808080"/>
            </w:rPr>
            <w:t>Choose an item.</w:t>
          </w:r>
        </w:p>
      </w:docPartBody>
    </w:docPart>
    <w:docPart>
      <w:docPartPr>
        <w:name w:val="2A6F3378C954487CA99AE874EE964EF8"/>
        <w:category>
          <w:name w:val="General"/>
          <w:gallery w:val="placeholder"/>
        </w:category>
        <w:types>
          <w:type w:val="bbPlcHdr"/>
        </w:types>
        <w:behaviors>
          <w:behavior w:val="content"/>
        </w:behaviors>
        <w:guid w:val="{BE63FD0C-C184-4275-8948-59454992F6E1}"/>
      </w:docPartPr>
      <w:docPartBody>
        <w:p w:rsidR="00B17C09" w:rsidRDefault="005A6A66" w:rsidP="005A6A66">
          <w:pPr>
            <w:pStyle w:val="2A6F3378C954487CA99AE874EE964EF8"/>
          </w:pPr>
          <w:r w:rsidRPr="00C06A9D">
            <w:rPr>
              <w:rStyle w:val="PlaceholderText"/>
            </w:rPr>
            <w:t>Click or tap here to enter text.</w:t>
          </w:r>
        </w:p>
      </w:docPartBody>
    </w:docPart>
    <w:docPart>
      <w:docPartPr>
        <w:name w:val="370CCDF3E7784273865B7B70253D0CDA"/>
        <w:category>
          <w:name w:val="General"/>
          <w:gallery w:val="placeholder"/>
        </w:category>
        <w:types>
          <w:type w:val="bbPlcHdr"/>
        </w:types>
        <w:behaviors>
          <w:behavior w:val="content"/>
        </w:behaviors>
        <w:guid w:val="{A6406B78-FC53-45FD-B0E6-6D84D74FE156}"/>
      </w:docPartPr>
      <w:docPartBody>
        <w:p w:rsidR="00B17C09" w:rsidRDefault="005A6A66" w:rsidP="005A6A66">
          <w:pPr>
            <w:pStyle w:val="370CCDF3E7784273865B7B70253D0CDA"/>
          </w:pPr>
          <w:r w:rsidRPr="00C57BD7">
            <w:rPr>
              <w:rFonts w:cstheme="minorHAnsi"/>
              <w:color w:val="808080"/>
            </w:rPr>
            <w:t>Choose an item.</w:t>
          </w:r>
        </w:p>
      </w:docPartBody>
    </w:docPart>
    <w:docPart>
      <w:docPartPr>
        <w:name w:val="FE72BEA3906C4E7FA914E636C9A29027"/>
        <w:category>
          <w:name w:val="General"/>
          <w:gallery w:val="placeholder"/>
        </w:category>
        <w:types>
          <w:type w:val="bbPlcHdr"/>
        </w:types>
        <w:behaviors>
          <w:behavior w:val="content"/>
        </w:behaviors>
        <w:guid w:val="{1628F997-7E1A-480F-9C8F-5975BBF634AF}"/>
      </w:docPartPr>
      <w:docPartBody>
        <w:p w:rsidR="00B17C09" w:rsidRDefault="005A6A66" w:rsidP="005A6A66">
          <w:pPr>
            <w:pStyle w:val="FE72BEA3906C4E7FA914E636C9A29027"/>
          </w:pPr>
          <w:r w:rsidRPr="00C57BD7">
            <w:rPr>
              <w:rFonts w:cstheme="minorHAnsi"/>
              <w:color w:val="808080"/>
            </w:rPr>
            <w:t>Choose an item.</w:t>
          </w:r>
        </w:p>
      </w:docPartBody>
    </w:docPart>
    <w:docPart>
      <w:docPartPr>
        <w:name w:val="32330506522F4AF0806AC414F8434022"/>
        <w:category>
          <w:name w:val="General"/>
          <w:gallery w:val="placeholder"/>
        </w:category>
        <w:types>
          <w:type w:val="bbPlcHdr"/>
        </w:types>
        <w:behaviors>
          <w:behavior w:val="content"/>
        </w:behaviors>
        <w:guid w:val="{ED737788-74BC-440D-AD32-C9C3E344F8DC}"/>
      </w:docPartPr>
      <w:docPartBody>
        <w:p w:rsidR="00B17C09" w:rsidRDefault="005A6A66" w:rsidP="005A6A66">
          <w:pPr>
            <w:pStyle w:val="32330506522F4AF0806AC414F8434022"/>
          </w:pPr>
          <w:r w:rsidRPr="00C57BD7">
            <w:rPr>
              <w:rFonts w:cstheme="minorHAnsi"/>
              <w:color w:val="808080"/>
            </w:rPr>
            <w:t>Choose an item.</w:t>
          </w:r>
        </w:p>
      </w:docPartBody>
    </w:docPart>
    <w:docPart>
      <w:docPartPr>
        <w:name w:val="C3C15D33CAF842FF8C7474713ED77135"/>
        <w:category>
          <w:name w:val="General"/>
          <w:gallery w:val="placeholder"/>
        </w:category>
        <w:types>
          <w:type w:val="bbPlcHdr"/>
        </w:types>
        <w:behaviors>
          <w:behavior w:val="content"/>
        </w:behaviors>
        <w:guid w:val="{C2C211CC-367C-4C41-91C9-F37C204B1EB2}"/>
      </w:docPartPr>
      <w:docPartBody>
        <w:p w:rsidR="00B17C09" w:rsidRDefault="005A6A66" w:rsidP="005A6A66">
          <w:pPr>
            <w:pStyle w:val="C3C15D33CAF842FF8C7474713ED77135"/>
          </w:pPr>
          <w:r w:rsidRPr="00C57BD7">
            <w:rPr>
              <w:rFonts w:cstheme="minorHAnsi"/>
              <w:color w:val="808080"/>
            </w:rPr>
            <w:t>Choose an item.</w:t>
          </w:r>
        </w:p>
      </w:docPartBody>
    </w:docPart>
    <w:docPart>
      <w:docPartPr>
        <w:name w:val="AD9BCF2868D6406B884672401B46F9E3"/>
        <w:category>
          <w:name w:val="General"/>
          <w:gallery w:val="placeholder"/>
        </w:category>
        <w:types>
          <w:type w:val="bbPlcHdr"/>
        </w:types>
        <w:behaviors>
          <w:behavior w:val="content"/>
        </w:behaviors>
        <w:guid w:val="{2484CCF1-5DD6-4DEF-ABEA-7101A9118E48}"/>
      </w:docPartPr>
      <w:docPartBody>
        <w:p w:rsidR="00B17C09" w:rsidRDefault="005A6A66" w:rsidP="005A6A66">
          <w:pPr>
            <w:pStyle w:val="AD9BCF2868D6406B884672401B46F9E3"/>
          </w:pPr>
          <w:r w:rsidRPr="00C57BD7">
            <w:rPr>
              <w:rFonts w:cstheme="minorHAnsi"/>
              <w:color w:val="808080"/>
            </w:rPr>
            <w:t>Choose an item.</w:t>
          </w:r>
        </w:p>
      </w:docPartBody>
    </w:docPart>
    <w:docPart>
      <w:docPartPr>
        <w:name w:val="90D2D79F84E34A9C89AF30194E70B89F"/>
        <w:category>
          <w:name w:val="General"/>
          <w:gallery w:val="placeholder"/>
        </w:category>
        <w:types>
          <w:type w:val="bbPlcHdr"/>
        </w:types>
        <w:behaviors>
          <w:behavior w:val="content"/>
        </w:behaviors>
        <w:guid w:val="{5874ADCE-7475-48DF-829B-1BC1E6F2D787}"/>
      </w:docPartPr>
      <w:docPartBody>
        <w:p w:rsidR="00B17C09" w:rsidRDefault="005A6A66" w:rsidP="005A6A66">
          <w:pPr>
            <w:pStyle w:val="90D2D79F84E34A9C89AF30194E70B89F"/>
          </w:pPr>
          <w:r w:rsidRPr="00C57BD7">
            <w:rPr>
              <w:rFonts w:cstheme="minorHAnsi"/>
              <w:color w:val="808080"/>
            </w:rPr>
            <w:t>Choose an item.</w:t>
          </w:r>
        </w:p>
      </w:docPartBody>
    </w:docPart>
    <w:docPart>
      <w:docPartPr>
        <w:name w:val="3F50733720674050BE475478318556D6"/>
        <w:category>
          <w:name w:val="General"/>
          <w:gallery w:val="placeholder"/>
        </w:category>
        <w:types>
          <w:type w:val="bbPlcHdr"/>
        </w:types>
        <w:behaviors>
          <w:behavior w:val="content"/>
        </w:behaviors>
        <w:guid w:val="{5EAB07DE-A6F9-4BFC-8879-F9A9536F6836}"/>
      </w:docPartPr>
      <w:docPartBody>
        <w:p w:rsidR="00B17C09" w:rsidRDefault="005A6A66" w:rsidP="005A6A66">
          <w:pPr>
            <w:pStyle w:val="3F50733720674050BE475478318556D6"/>
          </w:pPr>
          <w:r w:rsidRPr="00C57BD7">
            <w:rPr>
              <w:rFonts w:cstheme="minorHAnsi"/>
              <w:color w:val="808080"/>
            </w:rPr>
            <w:t>Choose an item.</w:t>
          </w:r>
        </w:p>
      </w:docPartBody>
    </w:docPart>
    <w:docPart>
      <w:docPartPr>
        <w:name w:val="D32D40211D584B478260BDFA878630E3"/>
        <w:category>
          <w:name w:val="General"/>
          <w:gallery w:val="placeholder"/>
        </w:category>
        <w:types>
          <w:type w:val="bbPlcHdr"/>
        </w:types>
        <w:behaviors>
          <w:behavior w:val="content"/>
        </w:behaviors>
        <w:guid w:val="{CE6DC04E-8FA3-4002-B0BA-AEEB295D1620}"/>
      </w:docPartPr>
      <w:docPartBody>
        <w:p w:rsidR="00B17C09" w:rsidRDefault="005A6A66" w:rsidP="005A6A66">
          <w:pPr>
            <w:pStyle w:val="D32D40211D584B478260BDFA878630E3"/>
          </w:pPr>
          <w:r w:rsidRPr="00C06A9D">
            <w:rPr>
              <w:rStyle w:val="PlaceholderText"/>
            </w:rPr>
            <w:t>Click or tap here to enter text.</w:t>
          </w:r>
        </w:p>
      </w:docPartBody>
    </w:docPart>
    <w:docPart>
      <w:docPartPr>
        <w:name w:val="529998C5D0BC422C91EDBFE89E28776F"/>
        <w:category>
          <w:name w:val="General"/>
          <w:gallery w:val="placeholder"/>
        </w:category>
        <w:types>
          <w:type w:val="bbPlcHdr"/>
        </w:types>
        <w:behaviors>
          <w:behavior w:val="content"/>
        </w:behaviors>
        <w:guid w:val="{5439DB57-CE9F-48AD-B93A-0A096051C57F}"/>
      </w:docPartPr>
      <w:docPartBody>
        <w:p w:rsidR="00B17C09" w:rsidRDefault="005A6A66" w:rsidP="005A6A66">
          <w:pPr>
            <w:pStyle w:val="529998C5D0BC422C91EDBFE89E28776F"/>
          </w:pPr>
          <w:r w:rsidRPr="00C57BD7">
            <w:rPr>
              <w:rFonts w:cstheme="minorHAnsi"/>
              <w:color w:val="808080"/>
            </w:rPr>
            <w:t>Choose an item.</w:t>
          </w:r>
        </w:p>
      </w:docPartBody>
    </w:docPart>
    <w:docPart>
      <w:docPartPr>
        <w:name w:val="000F9D660C144B9DBDD4FD0F960B60A3"/>
        <w:category>
          <w:name w:val="General"/>
          <w:gallery w:val="placeholder"/>
        </w:category>
        <w:types>
          <w:type w:val="bbPlcHdr"/>
        </w:types>
        <w:behaviors>
          <w:behavior w:val="content"/>
        </w:behaviors>
        <w:guid w:val="{B9A74AA8-0257-4124-976E-F38B0F90B659}"/>
      </w:docPartPr>
      <w:docPartBody>
        <w:p w:rsidR="00B17C09" w:rsidRDefault="005A6A66" w:rsidP="005A6A66">
          <w:pPr>
            <w:pStyle w:val="000F9D660C144B9DBDD4FD0F960B60A3"/>
          </w:pPr>
          <w:r w:rsidRPr="00C57BD7">
            <w:rPr>
              <w:rFonts w:cstheme="minorHAnsi"/>
              <w:color w:val="808080"/>
            </w:rPr>
            <w:t>Choose an item.</w:t>
          </w:r>
        </w:p>
      </w:docPartBody>
    </w:docPart>
    <w:docPart>
      <w:docPartPr>
        <w:name w:val="F05AE5218B624A8BAE3FEB7134115552"/>
        <w:category>
          <w:name w:val="General"/>
          <w:gallery w:val="placeholder"/>
        </w:category>
        <w:types>
          <w:type w:val="bbPlcHdr"/>
        </w:types>
        <w:behaviors>
          <w:behavior w:val="content"/>
        </w:behaviors>
        <w:guid w:val="{641AFEE4-9CE8-4685-9744-E6446EDD9D6A}"/>
      </w:docPartPr>
      <w:docPartBody>
        <w:p w:rsidR="00B17C09" w:rsidRDefault="005A6A66" w:rsidP="005A6A66">
          <w:pPr>
            <w:pStyle w:val="F05AE5218B624A8BAE3FEB7134115552"/>
          </w:pPr>
          <w:r w:rsidRPr="00C57BD7">
            <w:rPr>
              <w:rFonts w:cstheme="minorHAnsi"/>
              <w:color w:val="808080"/>
            </w:rPr>
            <w:t>Choose an item.</w:t>
          </w:r>
        </w:p>
      </w:docPartBody>
    </w:docPart>
    <w:docPart>
      <w:docPartPr>
        <w:name w:val="42F4BD6D4E654AEBA1941FBD1CA58DC9"/>
        <w:category>
          <w:name w:val="General"/>
          <w:gallery w:val="placeholder"/>
        </w:category>
        <w:types>
          <w:type w:val="bbPlcHdr"/>
        </w:types>
        <w:behaviors>
          <w:behavior w:val="content"/>
        </w:behaviors>
        <w:guid w:val="{A8EDEE8D-68FE-4EF2-8325-995EC6FF8AA7}"/>
      </w:docPartPr>
      <w:docPartBody>
        <w:p w:rsidR="00B17C09" w:rsidRDefault="005A6A66" w:rsidP="005A6A66">
          <w:pPr>
            <w:pStyle w:val="42F4BD6D4E654AEBA1941FBD1CA58DC9"/>
          </w:pPr>
          <w:r w:rsidRPr="00C57BD7">
            <w:rPr>
              <w:rFonts w:cstheme="minorHAnsi"/>
              <w:color w:val="808080"/>
            </w:rPr>
            <w:t>Choose an item.</w:t>
          </w:r>
        </w:p>
      </w:docPartBody>
    </w:docPart>
    <w:docPart>
      <w:docPartPr>
        <w:name w:val="629911C00F5C4816B5C32617BDF87610"/>
        <w:category>
          <w:name w:val="General"/>
          <w:gallery w:val="placeholder"/>
        </w:category>
        <w:types>
          <w:type w:val="bbPlcHdr"/>
        </w:types>
        <w:behaviors>
          <w:behavior w:val="content"/>
        </w:behaviors>
        <w:guid w:val="{C6676C5F-2C57-400A-BB4F-E0129666C676}"/>
      </w:docPartPr>
      <w:docPartBody>
        <w:p w:rsidR="00B17C09" w:rsidRDefault="005A6A66" w:rsidP="005A6A66">
          <w:pPr>
            <w:pStyle w:val="629911C00F5C4816B5C32617BDF87610"/>
          </w:pPr>
          <w:r w:rsidRPr="00C57BD7">
            <w:rPr>
              <w:rFonts w:cstheme="minorHAnsi"/>
              <w:color w:val="808080"/>
            </w:rPr>
            <w:t>Choose an item.</w:t>
          </w:r>
        </w:p>
      </w:docPartBody>
    </w:docPart>
    <w:docPart>
      <w:docPartPr>
        <w:name w:val="3E0268BC3B174D3ABC759BE86D4712ED"/>
        <w:category>
          <w:name w:val="General"/>
          <w:gallery w:val="placeholder"/>
        </w:category>
        <w:types>
          <w:type w:val="bbPlcHdr"/>
        </w:types>
        <w:behaviors>
          <w:behavior w:val="content"/>
        </w:behaviors>
        <w:guid w:val="{C886E36C-A777-4E1C-BCDE-A60F07823617}"/>
      </w:docPartPr>
      <w:docPartBody>
        <w:p w:rsidR="00B17C09" w:rsidRDefault="005A6A66" w:rsidP="005A6A66">
          <w:pPr>
            <w:pStyle w:val="3E0268BC3B174D3ABC759BE86D4712ED"/>
          </w:pPr>
          <w:r w:rsidRPr="00C06A9D">
            <w:rPr>
              <w:rStyle w:val="PlaceholderText"/>
            </w:rPr>
            <w:t>Click or tap here to enter text.</w:t>
          </w:r>
        </w:p>
      </w:docPartBody>
    </w:docPart>
    <w:docPart>
      <w:docPartPr>
        <w:name w:val="6853ECD0E4C9452394EC0C68EFFEA799"/>
        <w:category>
          <w:name w:val="General"/>
          <w:gallery w:val="placeholder"/>
        </w:category>
        <w:types>
          <w:type w:val="bbPlcHdr"/>
        </w:types>
        <w:behaviors>
          <w:behavior w:val="content"/>
        </w:behaviors>
        <w:guid w:val="{526637DE-0F4E-4A2E-B793-6F39EA1C00E0}"/>
      </w:docPartPr>
      <w:docPartBody>
        <w:p w:rsidR="00B17C09" w:rsidRDefault="005A6A66" w:rsidP="005A6A66">
          <w:pPr>
            <w:pStyle w:val="6853ECD0E4C9452394EC0C68EFFEA799"/>
          </w:pPr>
          <w:r w:rsidRPr="00C57BD7">
            <w:rPr>
              <w:rFonts w:cstheme="minorHAnsi"/>
              <w:color w:val="808080"/>
            </w:rPr>
            <w:t>Choose an item.</w:t>
          </w:r>
        </w:p>
      </w:docPartBody>
    </w:docPart>
    <w:docPart>
      <w:docPartPr>
        <w:name w:val="B9515437621F44D294C792C4C64D6974"/>
        <w:category>
          <w:name w:val="General"/>
          <w:gallery w:val="placeholder"/>
        </w:category>
        <w:types>
          <w:type w:val="bbPlcHdr"/>
        </w:types>
        <w:behaviors>
          <w:behavior w:val="content"/>
        </w:behaviors>
        <w:guid w:val="{13CE14F8-54E7-4B12-9521-D2113FEF59A8}"/>
      </w:docPartPr>
      <w:docPartBody>
        <w:p w:rsidR="00B17C09" w:rsidRDefault="005A6A66" w:rsidP="005A6A66">
          <w:pPr>
            <w:pStyle w:val="B9515437621F44D294C792C4C64D6974"/>
          </w:pPr>
          <w:r w:rsidRPr="00C57BD7">
            <w:rPr>
              <w:rFonts w:cstheme="minorHAnsi"/>
              <w:color w:val="808080"/>
            </w:rPr>
            <w:t>Choose an item.</w:t>
          </w:r>
        </w:p>
      </w:docPartBody>
    </w:docPart>
    <w:docPart>
      <w:docPartPr>
        <w:name w:val="B471A59902084D0CA8D664FFC0EA1600"/>
        <w:category>
          <w:name w:val="General"/>
          <w:gallery w:val="placeholder"/>
        </w:category>
        <w:types>
          <w:type w:val="bbPlcHdr"/>
        </w:types>
        <w:behaviors>
          <w:behavior w:val="content"/>
        </w:behaviors>
        <w:guid w:val="{C974CF99-0307-4FFF-97A8-8790778567E7}"/>
      </w:docPartPr>
      <w:docPartBody>
        <w:p w:rsidR="00B17C09" w:rsidRDefault="005A6A66" w:rsidP="005A6A66">
          <w:pPr>
            <w:pStyle w:val="B471A59902084D0CA8D664FFC0EA1600"/>
          </w:pPr>
          <w:r w:rsidRPr="00C57BD7">
            <w:rPr>
              <w:rFonts w:cstheme="minorHAnsi"/>
              <w:color w:val="808080"/>
            </w:rPr>
            <w:t>Choose an item.</w:t>
          </w:r>
        </w:p>
      </w:docPartBody>
    </w:docPart>
    <w:docPart>
      <w:docPartPr>
        <w:name w:val="CC31EA5EAEAC439985C027B21C29F338"/>
        <w:category>
          <w:name w:val="General"/>
          <w:gallery w:val="placeholder"/>
        </w:category>
        <w:types>
          <w:type w:val="bbPlcHdr"/>
        </w:types>
        <w:behaviors>
          <w:behavior w:val="content"/>
        </w:behaviors>
        <w:guid w:val="{AE850025-7253-41C0-A386-B26FEBFE266F}"/>
      </w:docPartPr>
      <w:docPartBody>
        <w:p w:rsidR="00B17C09" w:rsidRDefault="005A6A66" w:rsidP="005A6A66">
          <w:pPr>
            <w:pStyle w:val="CC31EA5EAEAC439985C027B21C29F338"/>
          </w:pPr>
          <w:r w:rsidRPr="00C57BD7">
            <w:rPr>
              <w:rFonts w:cstheme="minorHAnsi"/>
              <w:color w:val="808080"/>
            </w:rPr>
            <w:t>Choose an item.</w:t>
          </w:r>
        </w:p>
      </w:docPartBody>
    </w:docPart>
    <w:docPart>
      <w:docPartPr>
        <w:name w:val="63F1EC89B5924B95800E68AE43C023CA"/>
        <w:category>
          <w:name w:val="General"/>
          <w:gallery w:val="placeholder"/>
        </w:category>
        <w:types>
          <w:type w:val="bbPlcHdr"/>
        </w:types>
        <w:behaviors>
          <w:behavior w:val="content"/>
        </w:behaviors>
        <w:guid w:val="{74117C58-B337-46C5-B800-BC614D54B9D3}"/>
      </w:docPartPr>
      <w:docPartBody>
        <w:p w:rsidR="00B17C09" w:rsidRDefault="005A6A66" w:rsidP="005A6A66">
          <w:pPr>
            <w:pStyle w:val="63F1EC89B5924B95800E68AE43C023CA"/>
          </w:pPr>
          <w:r w:rsidRPr="00C57BD7">
            <w:rPr>
              <w:rFonts w:cstheme="minorHAnsi"/>
              <w:color w:val="808080"/>
            </w:rPr>
            <w:t>Choose an item.</w:t>
          </w:r>
        </w:p>
      </w:docPartBody>
    </w:docPart>
    <w:docPart>
      <w:docPartPr>
        <w:name w:val="BD981709F6F9400A9359E9968E5AFEA8"/>
        <w:category>
          <w:name w:val="General"/>
          <w:gallery w:val="placeholder"/>
        </w:category>
        <w:types>
          <w:type w:val="bbPlcHdr"/>
        </w:types>
        <w:behaviors>
          <w:behavior w:val="content"/>
        </w:behaviors>
        <w:guid w:val="{9CA6405D-3AED-4C1D-B147-B53AC85A4B67}"/>
      </w:docPartPr>
      <w:docPartBody>
        <w:p w:rsidR="00B17C09" w:rsidRDefault="005A6A66" w:rsidP="005A6A66">
          <w:pPr>
            <w:pStyle w:val="BD981709F6F9400A9359E9968E5AFEA8"/>
          </w:pPr>
          <w:r w:rsidRPr="00C06A9D">
            <w:rPr>
              <w:rStyle w:val="PlaceholderText"/>
            </w:rPr>
            <w:t>Click or tap here to enter text.</w:t>
          </w:r>
        </w:p>
      </w:docPartBody>
    </w:docPart>
    <w:docPart>
      <w:docPartPr>
        <w:name w:val="82464F0587D148D384E9429E5EFDBB66"/>
        <w:category>
          <w:name w:val="General"/>
          <w:gallery w:val="placeholder"/>
        </w:category>
        <w:types>
          <w:type w:val="bbPlcHdr"/>
        </w:types>
        <w:behaviors>
          <w:behavior w:val="content"/>
        </w:behaviors>
        <w:guid w:val="{A3D8B05A-5EB4-4686-9CC0-7099DEACC9FC}"/>
      </w:docPartPr>
      <w:docPartBody>
        <w:p w:rsidR="00B17C09" w:rsidRDefault="005A6A66" w:rsidP="005A6A66">
          <w:pPr>
            <w:pStyle w:val="82464F0587D148D384E9429E5EFDBB66"/>
          </w:pPr>
          <w:r w:rsidRPr="00C57BD7">
            <w:rPr>
              <w:rFonts w:cstheme="minorHAnsi"/>
              <w:color w:val="808080"/>
            </w:rPr>
            <w:t>Choose an item.</w:t>
          </w:r>
        </w:p>
      </w:docPartBody>
    </w:docPart>
    <w:docPart>
      <w:docPartPr>
        <w:name w:val="839C2AF261604D47B3EEB61F1C65F051"/>
        <w:category>
          <w:name w:val="General"/>
          <w:gallery w:val="placeholder"/>
        </w:category>
        <w:types>
          <w:type w:val="bbPlcHdr"/>
        </w:types>
        <w:behaviors>
          <w:behavior w:val="content"/>
        </w:behaviors>
        <w:guid w:val="{E52DEBA2-D6F1-48C4-B43C-C4A8A9CD64C4}"/>
      </w:docPartPr>
      <w:docPartBody>
        <w:p w:rsidR="00B17C09" w:rsidRDefault="005A6A66" w:rsidP="005A6A66">
          <w:pPr>
            <w:pStyle w:val="839C2AF261604D47B3EEB61F1C65F051"/>
          </w:pPr>
          <w:r w:rsidRPr="00C57BD7">
            <w:rPr>
              <w:rFonts w:cstheme="minorHAnsi"/>
              <w:color w:val="808080"/>
            </w:rPr>
            <w:t>Choose an item.</w:t>
          </w:r>
        </w:p>
      </w:docPartBody>
    </w:docPart>
    <w:docPart>
      <w:docPartPr>
        <w:name w:val="97FCE4E38E224446B337F8306EC5F72F"/>
        <w:category>
          <w:name w:val="General"/>
          <w:gallery w:val="placeholder"/>
        </w:category>
        <w:types>
          <w:type w:val="bbPlcHdr"/>
        </w:types>
        <w:behaviors>
          <w:behavior w:val="content"/>
        </w:behaviors>
        <w:guid w:val="{036CA554-1C6E-4F11-86F0-F0B5F45D35BC}"/>
      </w:docPartPr>
      <w:docPartBody>
        <w:p w:rsidR="00B17C09" w:rsidRDefault="005A6A66" w:rsidP="005A6A66">
          <w:pPr>
            <w:pStyle w:val="97FCE4E38E224446B337F8306EC5F72F"/>
          </w:pPr>
          <w:r w:rsidRPr="00C57BD7">
            <w:rPr>
              <w:rFonts w:cstheme="minorHAnsi"/>
              <w:color w:val="808080"/>
            </w:rPr>
            <w:t>Choose an item.</w:t>
          </w:r>
        </w:p>
      </w:docPartBody>
    </w:docPart>
    <w:docPart>
      <w:docPartPr>
        <w:name w:val="620B4BAA14174DBEB4951252A9AEE920"/>
        <w:category>
          <w:name w:val="General"/>
          <w:gallery w:val="placeholder"/>
        </w:category>
        <w:types>
          <w:type w:val="bbPlcHdr"/>
        </w:types>
        <w:behaviors>
          <w:behavior w:val="content"/>
        </w:behaviors>
        <w:guid w:val="{81FE5081-908B-49EB-8AA4-802B2AF7C061}"/>
      </w:docPartPr>
      <w:docPartBody>
        <w:p w:rsidR="00B17C09" w:rsidRDefault="005A6A66" w:rsidP="005A6A66">
          <w:pPr>
            <w:pStyle w:val="620B4BAA14174DBEB4951252A9AEE920"/>
          </w:pPr>
          <w:r w:rsidRPr="00C57BD7">
            <w:rPr>
              <w:rFonts w:cstheme="minorHAnsi"/>
              <w:color w:val="808080"/>
            </w:rPr>
            <w:t>Choose an item.</w:t>
          </w:r>
        </w:p>
      </w:docPartBody>
    </w:docPart>
    <w:docPart>
      <w:docPartPr>
        <w:name w:val="3A514D06D13245BBBBEB7F6D8EEDEBB4"/>
        <w:category>
          <w:name w:val="General"/>
          <w:gallery w:val="placeholder"/>
        </w:category>
        <w:types>
          <w:type w:val="bbPlcHdr"/>
        </w:types>
        <w:behaviors>
          <w:behavior w:val="content"/>
        </w:behaviors>
        <w:guid w:val="{CC970307-112C-423E-8342-0959A2327860}"/>
      </w:docPartPr>
      <w:docPartBody>
        <w:p w:rsidR="00B17C09" w:rsidRDefault="005A6A66" w:rsidP="005A6A66">
          <w:pPr>
            <w:pStyle w:val="3A514D06D13245BBBBEB7F6D8EEDEBB4"/>
          </w:pPr>
          <w:r w:rsidRPr="00C06A9D">
            <w:rPr>
              <w:rStyle w:val="PlaceholderText"/>
            </w:rPr>
            <w:t>Click or tap here to enter text.</w:t>
          </w:r>
        </w:p>
      </w:docPartBody>
    </w:docPart>
    <w:docPart>
      <w:docPartPr>
        <w:name w:val="E20E49617E594A078784A070BC2DA6D1"/>
        <w:category>
          <w:name w:val="General"/>
          <w:gallery w:val="placeholder"/>
        </w:category>
        <w:types>
          <w:type w:val="bbPlcHdr"/>
        </w:types>
        <w:behaviors>
          <w:behavior w:val="content"/>
        </w:behaviors>
        <w:guid w:val="{173C8E64-6785-4617-B093-29EF21465E5F}"/>
      </w:docPartPr>
      <w:docPartBody>
        <w:p w:rsidR="00B17C09" w:rsidRDefault="005A6A66" w:rsidP="005A6A66">
          <w:pPr>
            <w:pStyle w:val="E20E49617E594A078784A070BC2DA6D1"/>
          </w:pPr>
          <w:r w:rsidRPr="00C57BD7">
            <w:rPr>
              <w:rFonts w:cstheme="minorHAnsi"/>
              <w:color w:val="808080"/>
            </w:rPr>
            <w:t>Choose an item.</w:t>
          </w:r>
        </w:p>
      </w:docPartBody>
    </w:docPart>
    <w:docPart>
      <w:docPartPr>
        <w:name w:val="1F86A9D3F3BE46168674232915E2FF53"/>
        <w:category>
          <w:name w:val="General"/>
          <w:gallery w:val="placeholder"/>
        </w:category>
        <w:types>
          <w:type w:val="bbPlcHdr"/>
        </w:types>
        <w:behaviors>
          <w:behavior w:val="content"/>
        </w:behaviors>
        <w:guid w:val="{84C2E501-0DC4-4ED9-8285-FEBDCFD9884C}"/>
      </w:docPartPr>
      <w:docPartBody>
        <w:p w:rsidR="00B17C09" w:rsidRDefault="005A6A66" w:rsidP="005A6A66">
          <w:pPr>
            <w:pStyle w:val="1F86A9D3F3BE46168674232915E2FF53"/>
          </w:pPr>
          <w:r w:rsidRPr="00C57BD7">
            <w:rPr>
              <w:rFonts w:cstheme="minorHAnsi"/>
              <w:color w:val="808080"/>
            </w:rPr>
            <w:t>Choose an item.</w:t>
          </w:r>
        </w:p>
      </w:docPartBody>
    </w:docPart>
    <w:docPart>
      <w:docPartPr>
        <w:name w:val="CBA3EABD264E42ED958A52BF085C8873"/>
        <w:category>
          <w:name w:val="General"/>
          <w:gallery w:val="placeholder"/>
        </w:category>
        <w:types>
          <w:type w:val="bbPlcHdr"/>
        </w:types>
        <w:behaviors>
          <w:behavior w:val="content"/>
        </w:behaviors>
        <w:guid w:val="{114D4025-F77D-47C3-989A-11A5B24746E9}"/>
      </w:docPartPr>
      <w:docPartBody>
        <w:p w:rsidR="00B17C09" w:rsidRDefault="005A6A66" w:rsidP="005A6A66">
          <w:pPr>
            <w:pStyle w:val="CBA3EABD264E42ED958A52BF085C8873"/>
          </w:pPr>
          <w:r w:rsidRPr="00C57BD7">
            <w:rPr>
              <w:rFonts w:cstheme="minorHAnsi"/>
              <w:color w:val="808080"/>
            </w:rPr>
            <w:t>Choose an item.</w:t>
          </w:r>
        </w:p>
      </w:docPartBody>
    </w:docPart>
    <w:docPart>
      <w:docPartPr>
        <w:name w:val="78327EF017B34655A4A791BBF8AACC9D"/>
        <w:category>
          <w:name w:val="General"/>
          <w:gallery w:val="placeholder"/>
        </w:category>
        <w:types>
          <w:type w:val="bbPlcHdr"/>
        </w:types>
        <w:behaviors>
          <w:behavior w:val="content"/>
        </w:behaviors>
        <w:guid w:val="{32262B99-2BCE-48F4-A104-63A0DBF27CFA}"/>
      </w:docPartPr>
      <w:docPartBody>
        <w:p w:rsidR="00B17C09" w:rsidRDefault="005A6A66" w:rsidP="005A6A66">
          <w:pPr>
            <w:pStyle w:val="78327EF017B34655A4A791BBF8AACC9D"/>
          </w:pPr>
          <w:r w:rsidRPr="00C57BD7">
            <w:rPr>
              <w:rFonts w:cstheme="minorHAnsi"/>
              <w:color w:val="808080"/>
            </w:rPr>
            <w:t>Choose an item.</w:t>
          </w:r>
        </w:p>
      </w:docPartBody>
    </w:docPart>
    <w:docPart>
      <w:docPartPr>
        <w:name w:val="0F0E5932227142EDA8809622012439B7"/>
        <w:category>
          <w:name w:val="General"/>
          <w:gallery w:val="placeholder"/>
        </w:category>
        <w:types>
          <w:type w:val="bbPlcHdr"/>
        </w:types>
        <w:behaviors>
          <w:behavior w:val="content"/>
        </w:behaviors>
        <w:guid w:val="{47978560-4AB6-4592-9BF8-B6CFB7456E7B}"/>
      </w:docPartPr>
      <w:docPartBody>
        <w:p w:rsidR="00B17C09" w:rsidRDefault="005A6A66" w:rsidP="005A6A66">
          <w:pPr>
            <w:pStyle w:val="0F0E5932227142EDA8809622012439B7"/>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713A8"/>
    <w:rsid w:val="000870C6"/>
    <w:rsid w:val="000F0668"/>
    <w:rsid w:val="001523DC"/>
    <w:rsid w:val="0018479C"/>
    <w:rsid w:val="002003B7"/>
    <w:rsid w:val="002B7846"/>
    <w:rsid w:val="00301597"/>
    <w:rsid w:val="00380206"/>
    <w:rsid w:val="00395C04"/>
    <w:rsid w:val="003E6C5D"/>
    <w:rsid w:val="00563852"/>
    <w:rsid w:val="00584BE5"/>
    <w:rsid w:val="005A6A66"/>
    <w:rsid w:val="005D2835"/>
    <w:rsid w:val="006B330B"/>
    <w:rsid w:val="006B70AC"/>
    <w:rsid w:val="00746189"/>
    <w:rsid w:val="00853DDC"/>
    <w:rsid w:val="008F5C97"/>
    <w:rsid w:val="009F4939"/>
    <w:rsid w:val="00AB5801"/>
    <w:rsid w:val="00AD7216"/>
    <w:rsid w:val="00B17C09"/>
    <w:rsid w:val="00B453AC"/>
    <w:rsid w:val="00B57C1D"/>
    <w:rsid w:val="00CE4D2B"/>
    <w:rsid w:val="00D53616"/>
    <w:rsid w:val="00E3712F"/>
    <w:rsid w:val="00E811C7"/>
    <w:rsid w:val="00ED7944"/>
    <w:rsid w:val="00EE5863"/>
    <w:rsid w:val="00F0633B"/>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6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21D16BD0DFDF4582BD12C2DE24D66DD6">
    <w:name w:val="21D16BD0DFDF4582BD12C2DE24D66DD6"/>
    <w:rsid w:val="005A6A66"/>
  </w:style>
  <w:style w:type="paragraph" w:customStyle="1" w:styleId="4F738889C3A648C6B5F7EAD97A99355C">
    <w:name w:val="4F738889C3A648C6B5F7EAD97A99355C"/>
    <w:rsid w:val="005A6A66"/>
  </w:style>
  <w:style w:type="paragraph" w:customStyle="1" w:styleId="B082BDC7E4E645359BA7215C6B387415">
    <w:name w:val="B082BDC7E4E645359BA7215C6B387415"/>
    <w:rsid w:val="005A6A66"/>
  </w:style>
  <w:style w:type="paragraph" w:customStyle="1" w:styleId="15C60477F0DA405F9ED306B578434282">
    <w:name w:val="15C60477F0DA405F9ED306B578434282"/>
    <w:rsid w:val="005A6A66"/>
  </w:style>
  <w:style w:type="paragraph" w:customStyle="1" w:styleId="702E41E1452C4DFFA1540DE93D8E39F5">
    <w:name w:val="702E41E1452C4DFFA1540DE93D8E39F5"/>
    <w:rsid w:val="005A6A66"/>
  </w:style>
  <w:style w:type="paragraph" w:customStyle="1" w:styleId="BDFFD898FA394430A56ADDE44F3AF07A">
    <w:name w:val="BDFFD898FA394430A56ADDE44F3AF07A"/>
    <w:rsid w:val="005A6A66"/>
  </w:style>
  <w:style w:type="paragraph" w:customStyle="1" w:styleId="215DBE5F821A440C9D7651014030090A">
    <w:name w:val="215DBE5F821A440C9D7651014030090A"/>
    <w:rsid w:val="005A6A66"/>
  </w:style>
  <w:style w:type="paragraph" w:customStyle="1" w:styleId="D3CD19591CD6495DB6A7B720795F1373">
    <w:name w:val="D3CD19591CD6495DB6A7B720795F1373"/>
    <w:rsid w:val="005A6A66"/>
  </w:style>
  <w:style w:type="paragraph" w:customStyle="1" w:styleId="A5B0B96AA85944B38ABBAD01EA1C4DF0">
    <w:name w:val="A5B0B96AA85944B38ABBAD01EA1C4DF0"/>
    <w:rsid w:val="005A6A66"/>
  </w:style>
  <w:style w:type="paragraph" w:customStyle="1" w:styleId="0DBB8A31A06E4B679A927F9574C82293">
    <w:name w:val="0DBB8A31A06E4B679A927F9574C82293"/>
    <w:rsid w:val="005A6A66"/>
  </w:style>
  <w:style w:type="paragraph" w:customStyle="1" w:styleId="CB5B1868C4F54B6CB2591070CA5D081F">
    <w:name w:val="CB5B1868C4F54B6CB2591070CA5D081F"/>
    <w:rsid w:val="005A6A66"/>
  </w:style>
  <w:style w:type="paragraph" w:customStyle="1" w:styleId="F060D2DEB5094B3284D20C184024CA0F">
    <w:name w:val="F060D2DEB5094B3284D20C184024CA0F"/>
    <w:rsid w:val="005A6A66"/>
  </w:style>
  <w:style w:type="paragraph" w:customStyle="1" w:styleId="7031A58084EA4CF09B466FD51B4E47E6">
    <w:name w:val="7031A58084EA4CF09B466FD51B4E47E6"/>
    <w:rsid w:val="005A6A66"/>
  </w:style>
  <w:style w:type="paragraph" w:customStyle="1" w:styleId="2A6F3378C954487CA99AE874EE964EF8">
    <w:name w:val="2A6F3378C954487CA99AE874EE964EF8"/>
    <w:rsid w:val="005A6A66"/>
  </w:style>
  <w:style w:type="paragraph" w:customStyle="1" w:styleId="370CCDF3E7784273865B7B70253D0CDA">
    <w:name w:val="370CCDF3E7784273865B7B70253D0CDA"/>
    <w:rsid w:val="005A6A66"/>
  </w:style>
  <w:style w:type="paragraph" w:customStyle="1" w:styleId="FE72BEA3906C4E7FA914E636C9A29027">
    <w:name w:val="FE72BEA3906C4E7FA914E636C9A29027"/>
    <w:rsid w:val="005A6A66"/>
  </w:style>
  <w:style w:type="paragraph" w:customStyle="1" w:styleId="32330506522F4AF0806AC414F8434022">
    <w:name w:val="32330506522F4AF0806AC414F8434022"/>
    <w:rsid w:val="005A6A66"/>
  </w:style>
  <w:style w:type="paragraph" w:customStyle="1" w:styleId="C3C15D33CAF842FF8C7474713ED77135">
    <w:name w:val="C3C15D33CAF842FF8C7474713ED77135"/>
    <w:rsid w:val="005A6A66"/>
  </w:style>
  <w:style w:type="paragraph" w:customStyle="1" w:styleId="AD9BCF2868D6406B884672401B46F9E3">
    <w:name w:val="AD9BCF2868D6406B884672401B46F9E3"/>
    <w:rsid w:val="005A6A66"/>
  </w:style>
  <w:style w:type="paragraph" w:customStyle="1" w:styleId="90D2D79F84E34A9C89AF30194E70B89F">
    <w:name w:val="90D2D79F84E34A9C89AF30194E70B89F"/>
    <w:rsid w:val="005A6A66"/>
  </w:style>
  <w:style w:type="paragraph" w:customStyle="1" w:styleId="3F50733720674050BE475478318556D6">
    <w:name w:val="3F50733720674050BE475478318556D6"/>
    <w:rsid w:val="005A6A66"/>
  </w:style>
  <w:style w:type="paragraph" w:customStyle="1" w:styleId="D32D40211D584B478260BDFA878630E3">
    <w:name w:val="D32D40211D584B478260BDFA878630E3"/>
    <w:rsid w:val="005A6A66"/>
  </w:style>
  <w:style w:type="paragraph" w:customStyle="1" w:styleId="529998C5D0BC422C91EDBFE89E28776F">
    <w:name w:val="529998C5D0BC422C91EDBFE89E28776F"/>
    <w:rsid w:val="005A6A66"/>
  </w:style>
  <w:style w:type="paragraph" w:customStyle="1" w:styleId="000F9D660C144B9DBDD4FD0F960B60A3">
    <w:name w:val="000F9D660C144B9DBDD4FD0F960B60A3"/>
    <w:rsid w:val="005A6A66"/>
  </w:style>
  <w:style w:type="paragraph" w:customStyle="1" w:styleId="F05AE5218B624A8BAE3FEB7134115552">
    <w:name w:val="F05AE5218B624A8BAE3FEB7134115552"/>
    <w:rsid w:val="005A6A66"/>
  </w:style>
  <w:style w:type="paragraph" w:customStyle="1" w:styleId="42F4BD6D4E654AEBA1941FBD1CA58DC9">
    <w:name w:val="42F4BD6D4E654AEBA1941FBD1CA58DC9"/>
    <w:rsid w:val="005A6A66"/>
  </w:style>
  <w:style w:type="paragraph" w:customStyle="1" w:styleId="629911C00F5C4816B5C32617BDF87610">
    <w:name w:val="629911C00F5C4816B5C32617BDF87610"/>
    <w:rsid w:val="005A6A66"/>
  </w:style>
  <w:style w:type="paragraph" w:customStyle="1" w:styleId="3E0268BC3B174D3ABC759BE86D4712ED">
    <w:name w:val="3E0268BC3B174D3ABC759BE86D4712ED"/>
    <w:rsid w:val="005A6A66"/>
  </w:style>
  <w:style w:type="paragraph" w:customStyle="1" w:styleId="6853ECD0E4C9452394EC0C68EFFEA799">
    <w:name w:val="6853ECD0E4C9452394EC0C68EFFEA799"/>
    <w:rsid w:val="005A6A66"/>
  </w:style>
  <w:style w:type="paragraph" w:customStyle="1" w:styleId="B9515437621F44D294C792C4C64D6974">
    <w:name w:val="B9515437621F44D294C792C4C64D6974"/>
    <w:rsid w:val="005A6A66"/>
  </w:style>
  <w:style w:type="paragraph" w:customStyle="1" w:styleId="B471A59902084D0CA8D664FFC0EA1600">
    <w:name w:val="B471A59902084D0CA8D664FFC0EA1600"/>
    <w:rsid w:val="005A6A66"/>
  </w:style>
  <w:style w:type="paragraph" w:customStyle="1" w:styleId="CC31EA5EAEAC439985C027B21C29F338">
    <w:name w:val="CC31EA5EAEAC439985C027B21C29F338"/>
    <w:rsid w:val="005A6A66"/>
  </w:style>
  <w:style w:type="paragraph" w:customStyle="1" w:styleId="63F1EC89B5924B95800E68AE43C023CA">
    <w:name w:val="63F1EC89B5924B95800E68AE43C023CA"/>
    <w:rsid w:val="005A6A66"/>
  </w:style>
  <w:style w:type="paragraph" w:customStyle="1" w:styleId="BD981709F6F9400A9359E9968E5AFEA8">
    <w:name w:val="BD981709F6F9400A9359E9968E5AFEA8"/>
    <w:rsid w:val="005A6A66"/>
  </w:style>
  <w:style w:type="paragraph" w:customStyle="1" w:styleId="82464F0587D148D384E9429E5EFDBB66">
    <w:name w:val="82464F0587D148D384E9429E5EFDBB66"/>
    <w:rsid w:val="005A6A66"/>
  </w:style>
  <w:style w:type="paragraph" w:customStyle="1" w:styleId="839C2AF261604D47B3EEB61F1C65F051">
    <w:name w:val="839C2AF261604D47B3EEB61F1C65F051"/>
    <w:rsid w:val="005A6A66"/>
  </w:style>
  <w:style w:type="paragraph" w:customStyle="1" w:styleId="97FCE4E38E224446B337F8306EC5F72F">
    <w:name w:val="97FCE4E38E224446B337F8306EC5F72F"/>
    <w:rsid w:val="005A6A66"/>
  </w:style>
  <w:style w:type="paragraph" w:customStyle="1" w:styleId="620B4BAA14174DBEB4951252A9AEE920">
    <w:name w:val="620B4BAA14174DBEB4951252A9AEE920"/>
    <w:rsid w:val="005A6A66"/>
  </w:style>
  <w:style w:type="paragraph" w:customStyle="1" w:styleId="3A514D06D13245BBBBEB7F6D8EEDEBB4">
    <w:name w:val="3A514D06D13245BBBBEB7F6D8EEDEBB4"/>
    <w:rsid w:val="005A6A66"/>
  </w:style>
  <w:style w:type="paragraph" w:customStyle="1" w:styleId="E20E49617E594A078784A070BC2DA6D1">
    <w:name w:val="E20E49617E594A078784A070BC2DA6D1"/>
    <w:rsid w:val="005A6A66"/>
  </w:style>
  <w:style w:type="paragraph" w:customStyle="1" w:styleId="1F86A9D3F3BE46168674232915E2FF53">
    <w:name w:val="1F86A9D3F3BE46168674232915E2FF53"/>
    <w:rsid w:val="005A6A66"/>
  </w:style>
  <w:style w:type="paragraph" w:customStyle="1" w:styleId="CBA3EABD264E42ED958A52BF085C8873">
    <w:name w:val="CBA3EABD264E42ED958A52BF085C8873"/>
    <w:rsid w:val="005A6A66"/>
  </w:style>
  <w:style w:type="paragraph" w:customStyle="1" w:styleId="78327EF017B34655A4A791BBF8AACC9D">
    <w:name w:val="78327EF017B34655A4A791BBF8AACC9D"/>
    <w:rsid w:val="005A6A66"/>
  </w:style>
  <w:style w:type="paragraph" w:customStyle="1" w:styleId="0F0E5932227142EDA8809622012439B7">
    <w:name w:val="0F0E5932227142EDA8809622012439B7"/>
    <w:rsid w:val="005A6A66"/>
  </w:style>
  <w:style w:type="paragraph" w:customStyle="1" w:styleId="3B278150587543ACAD66995DCF9E3F75">
    <w:name w:val="3B278150587543ACAD66995DCF9E3F75"/>
    <w:rsid w:val="005A6A66"/>
  </w:style>
  <w:style w:type="paragraph" w:customStyle="1" w:styleId="7A19EC51F9EA405B848B8FDC6184A971">
    <w:name w:val="7A19EC51F9EA405B848B8FDC6184A971"/>
    <w:rsid w:val="005A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673DA0-E1DF-4591-96CF-D880216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TotalTime>
  <Pages>1</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5</cp:revision>
  <cp:lastPrinted>2023-03-06T22:18:00Z</cp:lastPrinted>
  <dcterms:created xsi:type="dcterms:W3CDTF">2023-08-07T02:04:00Z</dcterms:created>
  <dcterms:modified xsi:type="dcterms:W3CDTF">2023-08-07T02:05:00Z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y fmtid="{D5CDD505-2E9C-101B-9397-08002B2CF9AE}" pid="6" name="GrammarlyDocumentId">
    <vt:lpwstr>368993ec9fd297d236f20af75e0bf9c8a3ecbe756e2edc4e58ba73f7ac54781f</vt:lpwstr>
  </property>
</Properties>
</file>